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D91DC8" w14:textId="77777777" w:rsidR="00425C60" w:rsidRPr="00425C60" w:rsidRDefault="00425C60" w:rsidP="00425C60">
      <w:pPr>
        <w:tabs>
          <w:tab w:val="left" w:pos="3628"/>
        </w:tabs>
        <w:spacing w:before="120" w:after="0"/>
        <w:rPr>
          <w:rFonts w:eastAsia="Calibri"/>
          <w:b/>
          <w:bCs/>
          <w:color w:val="1F3864" w:themeColor="accent1" w:themeShade="80"/>
          <w:sz w:val="36"/>
          <w:szCs w:val="36"/>
          <w:rtl/>
        </w:rPr>
      </w:pPr>
      <w:r w:rsidRPr="00425C60">
        <w:rPr>
          <w:rFonts w:eastAsia="Calibri" w:hint="cs"/>
          <w:b/>
          <w:bCs/>
          <w:color w:val="1F3864" w:themeColor="accent1" w:themeShade="80"/>
          <w:sz w:val="36"/>
          <w:szCs w:val="36"/>
          <w:rtl/>
        </w:rPr>
        <w:t xml:space="preserve">שפיק </w:t>
      </w:r>
      <w:r w:rsidRPr="00425C60">
        <w:rPr>
          <w:rFonts w:eastAsia="Calibri"/>
          <w:b/>
          <w:bCs/>
          <w:color w:val="1F3864" w:themeColor="accent1" w:themeShade="80"/>
          <w:sz w:val="36"/>
          <w:szCs w:val="36"/>
          <w:rtl/>
        </w:rPr>
        <w:t>–</w:t>
      </w:r>
      <w:r w:rsidRPr="00425C60">
        <w:rPr>
          <w:rFonts w:eastAsia="Calibri" w:hint="cs"/>
          <w:b/>
          <w:bCs/>
          <w:color w:val="1F3864" w:themeColor="accent1" w:themeShade="80"/>
          <w:sz w:val="36"/>
          <w:szCs w:val="36"/>
          <w:rtl/>
        </w:rPr>
        <w:t xml:space="preserve"> בית של כנאפה</w:t>
      </w:r>
    </w:p>
    <w:p w14:paraId="22992FE3" w14:textId="1610C33F" w:rsidR="00425C60" w:rsidRPr="00425C60" w:rsidRDefault="00425C60" w:rsidP="00425C60">
      <w:pPr>
        <w:tabs>
          <w:tab w:val="left" w:pos="3628"/>
        </w:tabs>
        <w:rPr>
          <w:rFonts w:eastAsia="Calibri"/>
          <w:color w:val="1F3864" w:themeColor="accent1" w:themeShade="80"/>
          <w:sz w:val="24"/>
          <w:szCs w:val="24"/>
          <w:rtl/>
        </w:rPr>
      </w:pPr>
      <w:r w:rsidRPr="00425C60">
        <w:rPr>
          <w:rFonts w:eastAsia="Calibri" w:hint="cs"/>
          <w:color w:val="1F3864" w:themeColor="accent1" w:themeShade="80"/>
          <w:sz w:val="24"/>
          <w:szCs w:val="24"/>
          <w:rtl/>
        </w:rPr>
        <w:t>מוזיאון הכנאפה</w:t>
      </w:r>
    </w:p>
    <w:p w14:paraId="69CEE6D0" w14:textId="570572FA" w:rsidR="00425C60" w:rsidRPr="00425C60" w:rsidRDefault="000225B3" w:rsidP="00425C60">
      <w:pPr>
        <w:tabs>
          <w:tab w:val="left" w:pos="3628"/>
        </w:tabs>
        <w:rPr>
          <w:rFonts w:eastAsia="Calibri"/>
          <w:rtl/>
        </w:rPr>
      </w:pPr>
      <w:r>
        <w:rPr>
          <w:rFonts w:eastAsia="Calibri"/>
          <w:noProof/>
          <w:rtl/>
          <w:lang w:val="he-I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18CCA5" wp14:editId="3869FC5A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1901190" cy="4705350"/>
                <wp:effectExtent l="0" t="0" r="3810" b="0"/>
                <wp:wrapSquare wrapText="bothSides"/>
                <wp:docPr id="7" name="קבוצה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190" cy="4705350"/>
                          <a:chOff x="0" y="0"/>
                          <a:chExt cx="2105025" cy="5208905"/>
                        </a:xfrm>
                      </wpg:grpSpPr>
                      <pic:pic xmlns:pic="http://schemas.openxmlformats.org/drawingml/2006/picture">
                        <pic:nvPicPr>
                          <pic:cNvPr id="6" name="תמונה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25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תמונה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67150"/>
                            <a:ext cx="2105025" cy="134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תמונה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14575"/>
                            <a:ext cx="2105025" cy="148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D01636" id="קבוצה 7" o:spid="_x0000_s1026" style="position:absolute;left:0;text-align:left;margin-left:0;margin-top:2.2pt;width:149.7pt;height:370.5pt;z-index:251660288;mso-position-horizontal:left;mso-position-horizontal-relative:margin;mso-width-relative:margin;mso-height-relative:margin" coordsize="21050,520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6" o:spid="_x0000_s1027" type="#_x0000_t75" style="position:absolute;width:21050;height:22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">
                  <v:imagedata r:id="rId11" o:title=""/>
                </v:shape>
                <v:shape id="תמונה 4" o:spid="_x0000_s1028" type="#_x0000_t75" style="position:absolute;top:38671;width:21050;height:13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">
                  <v:imagedata r:id="rId12" o:title=""/>
                </v:shape>
                <v:shape id="תמונה 5" o:spid="_x0000_s1029" type="#_x0000_t75" style="position:absolute;top:23145;width:21050;height:14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">
                  <v:imagedata r:id="rId13" o:title=""/>
                </v:shape>
                <w10:wrap type="square" anchorx="margin"/>
              </v:group>
            </w:pict>
          </mc:Fallback>
        </mc:AlternateContent>
      </w:r>
    </w:p>
    <w:p w14:paraId="4179A11D" w14:textId="309CA71A" w:rsidR="00425C60" w:rsidRPr="00425C60" w:rsidRDefault="00425C60" w:rsidP="00425C60">
      <w:pPr>
        <w:tabs>
          <w:tab w:val="left" w:pos="3628"/>
        </w:tabs>
        <w:rPr>
          <w:rFonts w:eastAsia="Calibri"/>
          <w:rtl/>
        </w:rPr>
      </w:pPr>
      <w:r w:rsidRPr="00425C60">
        <w:rPr>
          <w:rFonts w:eastAsia="Calibri"/>
          <w:rtl/>
        </w:rPr>
        <w:t xml:space="preserve">בלב </w:t>
      </w:r>
      <w:r>
        <w:rPr>
          <w:rFonts w:eastAsia="Calibri" w:hint="cs"/>
          <w:rtl/>
        </w:rPr>
        <w:t>העיירה הדרוזית ד</w:t>
      </w:r>
      <w:r w:rsidRPr="00425C60">
        <w:rPr>
          <w:rFonts w:eastAsia="Calibri"/>
          <w:rtl/>
        </w:rPr>
        <w:t>אלי</w:t>
      </w:r>
      <w:r>
        <w:rPr>
          <w:rFonts w:eastAsia="Calibri" w:hint="cs"/>
          <w:rtl/>
        </w:rPr>
        <w:t>י</w:t>
      </w:r>
      <w:r w:rsidRPr="00425C60">
        <w:rPr>
          <w:rFonts w:eastAsia="Calibri"/>
          <w:rtl/>
        </w:rPr>
        <w:t xml:space="preserve">ת </w:t>
      </w:r>
      <w:r w:rsidRPr="00425C60">
        <w:rPr>
          <w:rFonts w:eastAsia="Calibri" w:hint="cs"/>
          <w:rtl/>
        </w:rPr>
        <w:t>אל כרמל</w:t>
      </w:r>
      <w:r>
        <w:rPr>
          <w:rFonts w:eastAsia="Calibri" w:hint="cs"/>
          <w:rtl/>
        </w:rPr>
        <w:t xml:space="preserve"> נפתחה לאחרונה </w:t>
      </w:r>
      <w:r w:rsidRPr="00425C60">
        <w:rPr>
          <w:rFonts w:eastAsia="Calibri"/>
          <w:rtl/>
        </w:rPr>
        <w:t>חוויה דרוזית מתוקה</w:t>
      </w:r>
      <w:r>
        <w:rPr>
          <w:rFonts w:eastAsia="Calibri" w:hint="cs"/>
          <w:rtl/>
        </w:rPr>
        <w:t>:</w:t>
      </w:r>
    </w:p>
    <w:p w14:paraId="514B05BC" w14:textId="448670A4" w:rsidR="00425C60" w:rsidRPr="00425C60" w:rsidRDefault="00425C60" w:rsidP="00425C60">
      <w:pPr>
        <w:tabs>
          <w:tab w:val="left" w:pos="3628"/>
        </w:tabs>
        <w:rPr>
          <w:rFonts w:eastAsia="Calibri"/>
          <w:rtl/>
        </w:rPr>
      </w:pPr>
      <w:r w:rsidRPr="00425C60">
        <w:rPr>
          <w:rFonts w:eastAsia="Calibri"/>
          <w:rtl/>
        </w:rPr>
        <w:t xml:space="preserve">מוזיאון ייחודי שמספר את אחד הסיפורים הכי טעימים ומרגשים של העדה – סיפור הכנאפה הדרוזית, שהתחיל כולו משק </w:t>
      </w:r>
      <w:r w:rsidR="009A3044">
        <w:rPr>
          <w:rFonts w:eastAsia="Calibri" w:hint="cs"/>
          <w:rtl/>
        </w:rPr>
        <w:t>סוכר</w:t>
      </w:r>
      <w:r w:rsidRPr="00425C60">
        <w:rPr>
          <w:rFonts w:eastAsia="Calibri"/>
          <w:rtl/>
        </w:rPr>
        <w:t xml:space="preserve"> אחד, חלום גדול ואהבה למסורת.</w:t>
      </w:r>
    </w:p>
    <w:p w14:paraId="043E0B51" w14:textId="76500D27" w:rsidR="00425C60" w:rsidRPr="00425C60" w:rsidRDefault="00425C60" w:rsidP="00425C60">
      <w:pPr>
        <w:tabs>
          <w:tab w:val="left" w:pos="3628"/>
        </w:tabs>
        <w:rPr>
          <w:rFonts w:eastAsia="Calibri"/>
          <w:rtl/>
        </w:rPr>
      </w:pPr>
      <w:r w:rsidRPr="00425C60">
        <w:rPr>
          <w:rFonts w:eastAsia="Calibri"/>
          <w:rtl/>
        </w:rPr>
        <w:t>כאן בין סמטאות האבן והרוח ההררית של הכרמל, תמצאו את “</w:t>
      </w:r>
      <w:r w:rsidRPr="00425C60">
        <w:rPr>
          <w:rFonts w:eastAsia="Calibri"/>
          <w:b/>
          <w:bCs/>
          <w:sz w:val="22"/>
          <w:szCs w:val="22"/>
          <w:rtl/>
        </w:rPr>
        <w:t>שפיק – בית של כנאפה</w:t>
      </w:r>
      <w:r w:rsidRPr="00425C60">
        <w:rPr>
          <w:rFonts w:eastAsia="Calibri"/>
          <w:rtl/>
        </w:rPr>
        <w:t xml:space="preserve">” </w:t>
      </w:r>
      <w:r>
        <w:rPr>
          <w:rFonts w:eastAsia="Calibri" w:hint="cs"/>
          <w:rtl/>
        </w:rPr>
        <w:t xml:space="preserve">אוצר תרבותי מקומי - </w:t>
      </w:r>
      <w:r w:rsidRPr="00425C60">
        <w:rPr>
          <w:rFonts w:eastAsia="Calibri"/>
          <w:rtl/>
        </w:rPr>
        <w:t>מוזיאון קולינ</w:t>
      </w:r>
      <w:r>
        <w:rPr>
          <w:rFonts w:eastAsia="Calibri" w:hint="cs"/>
          <w:rtl/>
        </w:rPr>
        <w:t>א</w:t>
      </w:r>
      <w:r w:rsidRPr="00425C60">
        <w:rPr>
          <w:rFonts w:eastAsia="Calibri"/>
          <w:rtl/>
        </w:rPr>
        <w:t>רי</w:t>
      </w:r>
      <w:r>
        <w:rPr>
          <w:rFonts w:eastAsia="Calibri" w:hint="cs"/>
          <w:rtl/>
        </w:rPr>
        <w:t xml:space="preserve"> </w:t>
      </w:r>
      <w:r w:rsidRPr="00425C60">
        <w:rPr>
          <w:rFonts w:eastAsia="Calibri"/>
          <w:rtl/>
        </w:rPr>
        <w:t xml:space="preserve">חווייתי </w:t>
      </w:r>
      <w:r>
        <w:rPr>
          <w:rFonts w:eastAsia="Calibri" w:hint="cs"/>
          <w:rtl/>
        </w:rPr>
        <w:t xml:space="preserve">ייחודי מסוגו </w:t>
      </w:r>
      <w:r w:rsidRPr="00425C60">
        <w:rPr>
          <w:rFonts w:eastAsia="Calibri"/>
          <w:rtl/>
        </w:rPr>
        <w:t>המשלב מפגש אמיתי עם התרבות הדרוזית, טעמים מסורתיים, סיפורי משפחה והיסטוריה מתוקה שנשמרה מדור לדור.</w:t>
      </w:r>
      <w:r>
        <w:rPr>
          <w:rFonts w:eastAsia="Calibri" w:hint="cs"/>
          <w:rtl/>
        </w:rPr>
        <w:t xml:space="preserve"> </w:t>
      </w:r>
    </w:p>
    <w:p w14:paraId="5216A547" w14:textId="6E6AB672" w:rsidR="00425C60" w:rsidRPr="00425C60" w:rsidRDefault="00425C60" w:rsidP="00425C60">
      <w:pPr>
        <w:tabs>
          <w:tab w:val="left" w:pos="3628"/>
        </w:tabs>
        <w:spacing w:before="120" w:after="0"/>
        <w:rPr>
          <w:rFonts w:eastAsia="Calibri"/>
          <w:b/>
          <w:bCs/>
          <w:color w:val="1F3864" w:themeColor="accent1" w:themeShade="80"/>
          <w:sz w:val="24"/>
          <w:szCs w:val="24"/>
          <w:rtl/>
        </w:rPr>
      </w:pPr>
      <w:r w:rsidRPr="00425C60">
        <w:rPr>
          <w:rFonts w:eastAsia="Calibri" w:hint="cs"/>
          <w:b/>
          <w:bCs/>
          <w:color w:val="1F3864" w:themeColor="accent1" w:themeShade="80"/>
          <w:sz w:val="24"/>
          <w:szCs w:val="24"/>
          <w:rtl/>
        </w:rPr>
        <w:t>מה</w:t>
      </w:r>
      <w:r w:rsidRPr="00425C60">
        <w:rPr>
          <w:rFonts w:eastAsia="Calibri"/>
          <w:b/>
          <w:bCs/>
          <w:color w:val="1F3864" w:themeColor="accent1" w:themeShade="80"/>
          <w:sz w:val="24"/>
          <w:szCs w:val="24"/>
          <w:rtl/>
        </w:rPr>
        <w:t xml:space="preserve"> </w:t>
      </w:r>
      <w:r w:rsidRPr="00425C60">
        <w:rPr>
          <w:rFonts w:eastAsia="Calibri" w:hint="cs"/>
          <w:b/>
          <w:bCs/>
          <w:color w:val="1F3864" w:themeColor="accent1" w:themeShade="80"/>
          <w:sz w:val="24"/>
          <w:szCs w:val="24"/>
          <w:rtl/>
        </w:rPr>
        <w:t>מחכה</w:t>
      </w:r>
      <w:r w:rsidRPr="00425C60">
        <w:rPr>
          <w:rFonts w:eastAsia="Calibri"/>
          <w:b/>
          <w:bCs/>
          <w:color w:val="1F3864" w:themeColor="accent1" w:themeShade="80"/>
          <w:sz w:val="24"/>
          <w:szCs w:val="24"/>
          <w:rtl/>
        </w:rPr>
        <w:t xml:space="preserve"> </w:t>
      </w:r>
      <w:r w:rsidRPr="00425C60">
        <w:rPr>
          <w:rFonts w:eastAsia="Calibri" w:hint="cs"/>
          <w:b/>
          <w:bCs/>
          <w:color w:val="1F3864" w:themeColor="accent1" w:themeShade="80"/>
          <w:sz w:val="24"/>
          <w:szCs w:val="24"/>
          <w:rtl/>
        </w:rPr>
        <w:t>לכם</w:t>
      </w:r>
      <w:r w:rsidRPr="00425C60">
        <w:rPr>
          <w:rFonts w:eastAsia="Calibri"/>
          <w:b/>
          <w:bCs/>
          <w:color w:val="1F3864" w:themeColor="accent1" w:themeShade="80"/>
          <w:sz w:val="24"/>
          <w:szCs w:val="24"/>
          <w:rtl/>
        </w:rPr>
        <w:t xml:space="preserve"> </w:t>
      </w:r>
      <w:r w:rsidRPr="00425C60">
        <w:rPr>
          <w:rFonts w:eastAsia="Calibri" w:hint="cs"/>
          <w:b/>
          <w:bCs/>
          <w:color w:val="1F3864" w:themeColor="accent1" w:themeShade="80"/>
          <w:sz w:val="24"/>
          <w:szCs w:val="24"/>
          <w:rtl/>
        </w:rPr>
        <w:t>במוזיאון</w:t>
      </w:r>
      <w:r w:rsidRPr="00425C60">
        <w:rPr>
          <w:rFonts w:eastAsia="Calibri"/>
          <w:b/>
          <w:bCs/>
          <w:color w:val="1F3864" w:themeColor="accent1" w:themeShade="80"/>
          <w:sz w:val="24"/>
          <w:szCs w:val="24"/>
          <w:rtl/>
        </w:rPr>
        <w:t>?</w:t>
      </w:r>
    </w:p>
    <w:p w14:paraId="50148780" w14:textId="077B9A27" w:rsidR="00425C60" w:rsidRPr="00425C60" w:rsidRDefault="00425C60" w:rsidP="00425C60">
      <w:pPr>
        <w:tabs>
          <w:tab w:val="left" w:pos="3628"/>
        </w:tabs>
        <w:rPr>
          <w:rFonts w:eastAsia="Calibri"/>
          <w:rtl/>
        </w:rPr>
      </w:pPr>
      <w:r w:rsidRPr="00425C60">
        <w:rPr>
          <w:rFonts w:ascii="Arial" w:eastAsia="Calibri" w:hAnsi="Arial" w:hint="cs"/>
          <w:b/>
          <w:bCs/>
          <w:sz w:val="22"/>
          <w:szCs w:val="22"/>
          <w:rtl/>
        </w:rPr>
        <w:t>מסע</w:t>
      </w:r>
      <w:r w:rsidRPr="00425C60">
        <w:rPr>
          <w:rFonts w:ascii="Arial" w:eastAsia="Calibri" w:hAnsi="Arial"/>
          <w:b/>
          <w:bCs/>
          <w:sz w:val="22"/>
          <w:szCs w:val="22"/>
          <w:rtl/>
        </w:rPr>
        <w:t xml:space="preserve"> </w:t>
      </w:r>
      <w:r w:rsidRPr="00425C60">
        <w:rPr>
          <w:rFonts w:ascii="Arial" w:eastAsia="Calibri" w:hAnsi="Arial" w:hint="cs"/>
          <w:b/>
          <w:bCs/>
          <w:sz w:val="22"/>
          <w:szCs w:val="22"/>
          <w:rtl/>
        </w:rPr>
        <w:t>אל</w:t>
      </w:r>
      <w:r w:rsidRPr="00425C60">
        <w:rPr>
          <w:rFonts w:ascii="Arial" w:eastAsia="Calibri" w:hAnsi="Arial"/>
          <w:b/>
          <w:bCs/>
          <w:sz w:val="22"/>
          <w:szCs w:val="22"/>
          <w:rtl/>
        </w:rPr>
        <w:t xml:space="preserve"> </w:t>
      </w:r>
      <w:r w:rsidRPr="00425C60">
        <w:rPr>
          <w:rFonts w:ascii="Arial" w:eastAsia="Calibri" w:hAnsi="Arial" w:hint="cs"/>
          <w:b/>
          <w:bCs/>
          <w:sz w:val="22"/>
          <w:szCs w:val="22"/>
          <w:rtl/>
        </w:rPr>
        <w:t>לב</w:t>
      </w:r>
      <w:r w:rsidRPr="00425C60">
        <w:rPr>
          <w:rFonts w:ascii="Arial" w:eastAsia="Calibri" w:hAnsi="Arial"/>
          <w:b/>
          <w:bCs/>
          <w:sz w:val="22"/>
          <w:szCs w:val="22"/>
          <w:rtl/>
        </w:rPr>
        <w:t xml:space="preserve"> </w:t>
      </w:r>
      <w:r w:rsidRPr="00425C60">
        <w:rPr>
          <w:rFonts w:ascii="Arial" w:eastAsia="Calibri" w:hAnsi="Arial" w:hint="cs"/>
          <w:b/>
          <w:bCs/>
          <w:sz w:val="22"/>
          <w:szCs w:val="22"/>
          <w:rtl/>
        </w:rPr>
        <w:t>המסורת</w:t>
      </w:r>
      <w:r w:rsidRPr="00425C60">
        <w:rPr>
          <w:rFonts w:ascii="Arial" w:eastAsia="Calibri" w:hAnsi="Arial"/>
          <w:b/>
          <w:bCs/>
          <w:sz w:val="22"/>
          <w:szCs w:val="22"/>
          <w:rtl/>
        </w:rPr>
        <w:t xml:space="preserve"> </w:t>
      </w:r>
      <w:r w:rsidRPr="00425C60">
        <w:rPr>
          <w:rFonts w:ascii="Arial" w:eastAsia="Calibri" w:hAnsi="Arial" w:hint="cs"/>
          <w:b/>
          <w:bCs/>
          <w:sz w:val="22"/>
          <w:szCs w:val="22"/>
          <w:rtl/>
        </w:rPr>
        <w:t>הדרוזית</w:t>
      </w:r>
      <w:r>
        <w:rPr>
          <w:rFonts w:eastAsia="Calibri" w:hint="cs"/>
          <w:rtl/>
        </w:rPr>
        <w:t xml:space="preserve"> - </w:t>
      </w:r>
      <w:r w:rsidRPr="00425C60">
        <w:rPr>
          <w:rFonts w:eastAsia="Calibri"/>
          <w:rtl/>
        </w:rPr>
        <w:t>היכרות עם מנהגים, טקסים, סיפורי העדה ודרכי החיים הייחודיות של הקהילה הדרוזית בכרמל.</w:t>
      </w:r>
    </w:p>
    <w:p w14:paraId="14D1DB40" w14:textId="77ECFC0E" w:rsidR="00425C60" w:rsidRPr="00425C60" w:rsidRDefault="00425C60" w:rsidP="00425C60">
      <w:pPr>
        <w:tabs>
          <w:tab w:val="left" w:pos="3628"/>
        </w:tabs>
        <w:rPr>
          <w:rFonts w:eastAsia="Calibri"/>
          <w:rtl/>
        </w:rPr>
      </w:pPr>
      <w:r w:rsidRPr="00425C60">
        <w:rPr>
          <w:rFonts w:ascii="Arial" w:eastAsia="Calibri" w:hAnsi="Arial" w:hint="cs"/>
          <w:b/>
          <w:bCs/>
          <w:sz w:val="22"/>
          <w:szCs w:val="22"/>
          <w:rtl/>
        </w:rPr>
        <w:t>הסיפור</w:t>
      </w:r>
      <w:r w:rsidRPr="00425C60">
        <w:rPr>
          <w:rFonts w:ascii="Arial" w:eastAsia="Calibri" w:hAnsi="Arial"/>
          <w:b/>
          <w:bCs/>
          <w:sz w:val="22"/>
          <w:szCs w:val="22"/>
          <w:rtl/>
        </w:rPr>
        <w:t xml:space="preserve"> </w:t>
      </w:r>
      <w:r w:rsidRPr="00425C60">
        <w:rPr>
          <w:rFonts w:ascii="Arial" w:eastAsia="Calibri" w:hAnsi="Arial" w:hint="cs"/>
          <w:b/>
          <w:bCs/>
          <w:sz w:val="22"/>
          <w:szCs w:val="22"/>
          <w:rtl/>
        </w:rPr>
        <w:t>של</w:t>
      </w:r>
      <w:r w:rsidRPr="00425C60">
        <w:rPr>
          <w:rFonts w:ascii="Arial" w:eastAsia="Calibri" w:hAnsi="Arial"/>
          <w:b/>
          <w:bCs/>
          <w:sz w:val="22"/>
          <w:szCs w:val="22"/>
          <w:rtl/>
        </w:rPr>
        <w:t xml:space="preserve"> </w:t>
      </w:r>
      <w:r w:rsidRPr="00425C60">
        <w:rPr>
          <w:rFonts w:ascii="Arial" w:eastAsia="Calibri" w:hAnsi="Arial" w:hint="cs"/>
          <w:b/>
          <w:bCs/>
          <w:sz w:val="22"/>
          <w:szCs w:val="22"/>
          <w:rtl/>
        </w:rPr>
        <w:t>שפיק</w:t>
      </w:r>
      <w:r w:rsidRPr="00425C60">
        <w:rPr>
          <w:rFonts w:eastAsia="Calibri"/>
          <w:rtl/>
        </w:rPr>
        <w:t xml:space="preserve"> </w:t>
      </w:r>
      <w:r w:rsidRPr="00425C60">
        <w:rPr>
          <w:rFonts w:ascii="Arial" w:eastAsia="Calibri" w:hAnsi="Arial" w:hint="cs"/>
          <w:rtl/>
        </w:rPr>
        <w:t>–</w:t>
      </w:r>
      <w:r w:rsidRPr="00425C60">
        <w:rPr>
          <w:rFonts w:eastAsia="Calibri"/>
          <w:rtl/>
        </w:rPr>
        <w:t xml:space="preserve"> </w:t>
      </w:r>
      <w:r w:rsidRPr="00425C60">
        <w:rPr>
          <w:rFonts w:ascii="Arial" w:eastAsia="Calibri" w:hAnsi="Arial" w:hint="cs"/>
          <w:rtl/>
        </w:rPr>
        <w:t>האיש</w:t>
      </w:r>
      <w:r w:rsidRPr="00425C60">
        <w:rPr>
          <w:rFonts w:eastAsia="Calibri"/>
          <w:rtl/>
        </w:rPr>
        <w:t xml:space="preserve"> </w:t>
      </w:r>
      <w:r w:rsidRPr="00425C60">
        <w:rPr>
          <w:rFonts w:ascii="Arial" w:eastAsia="Calibri" w:hAnsi="Arial" w:hint="cs"/>
          <w:rtl/>
        </w:rPr>
        <w:t>שמאחורי</w:t>
      </w:r>
      <w:r w:rsidRPr="00425C60">
        <w:rPr>
          <w:rFonts w:eastAsia="Calibri"/>
          <w:rtl/>
        </w:rPr>
        <w:t xml:space="preserve"> </w:t>
      </w:r>
      <w:r w:rsidRPr="00425C60">
        <w:rPr>
          <w:rFonts w:ascii="Arial" w:eastAsia="Calibri" w:hAnsi="Arial" w:hint="cs"/>
          <w:rtl/>
        </w:rPr>
        <w:t>הכנאפה</w:t>
      </w:r>
      <w:r>
        <w:rPr>
          <w:rFonts w:eastAsia="Calibri" w:hint="cs"/>
          <w:rtl/>
        </w:rPr>
        <w:t xml:space="preserve">. </w:t>
      </w:r>
      <w:r w:rsidRPr="00425C60">
        <w:rPr>
          <w:rFonts w:eastAsia="Calibri"/>
          <w:rtl/>
        </w:rPr>
        <w:t>איך הכל התחיל בשק קמח אחד, בבית קטן בכפר, ומאז הפך לשם דבר של אהבה לאירוח, לנדיבות ולטעם שאין שני לו.</w:t>
      </w:r>
    </w:p>
    <w:p w14:paraId="019E9313" w14:textId="5DCE261D" w:rsidR="00425C60" w:rsidRPr="00425C60" w:rsidRDefault="00425C60" w:rsidP="00425C60">
      <w:pPr>
        <w:tabs>
          <w:tab w:val="left" w:pos="3628"/>
        </w:tabs>
        <w:rPr>
          <w:rFonts w:eastAsia="Calibri"/>
          <w:rtl/>
        </w:rPr>
      </w:pPr>
      <w:r w:rsidRPr="00425C60">
        <w:rPr>
          <w:rFonts w:ascii="Arial" w:eastAsia="Calibri" w:hAnsi="Arial" w:hint="cs"/>
          <w:b/>
          <w:bCs/>
          <w:sz w:val="22"/>
          <w:szCs w:val="22"/>
          <w:rtl/>
        </w:rPr>
        <w:t>חוויית</w:t>
      </w:r>
      <w:r w:rsidRPr="00425C60">
        <w:rPr>
          <w:rFonts w:eastAsia="Calibri"/>
          <w:b/>
          <w:bCs/>
          <w:sz w:val="22"/>
          <w:szCs w:val="22"/>
          <w:rtl/>
        </w:rPr>
        <w:t xml:space="preserve"> </w:t>
      </w:r>
      <w:r w:rsidRPr="00425C60">
        <w:rPr>
          <w:rFonts w:ascii="Arial" w:eastAsia="Calibri" w:hAnsi="Arial" w:hint="cs"/>
          <w:b/>
          <w:bCs/>
          <w:sz w:val="22"/>
          <w:szCs w:val="22"/>
          <w:rtl/>
        </w:rPr>
        <w:t>כנאפה</w:t>
      </w:r>
      <w:r w:rsidRPr="00425C60">
        <w:rPr>
          <w:rFonts w:eastAsia="Calibri"/>
          <w:b/>
          <w:bCs/>
          <w:sz w:val="22"/>
          <w:szCs w:val="22"/>
          <w:rtl/>
        </w:rPr>
        <w:t xml:space="preserve"> </w:t>
      </w:r>
      <w:r w:rsidRPr="00425C60">
        <w:rPr>
          <w:rFonts w:ascii="Arial" w:eastAsia="Calibri" w:hAnsi="Arial" w:hint="cs"/>
          <w:b/>
          <w:bCs/>
          <w:sz w:val="22"/>
          <w:szCs w:val="22"/>
          <w:rtl/>
        </w:rPr>
        <w:t>רב</w:t>
      </w:r>
      <w:r w:rsidRPr="00425C60">
        <w:rPr>
          <w:rFonts w:eastAsia="Calibri"/>
          <w:b/>
          <w:bCs/>
          <w:sz w:val="22"/>
          <w:szCs w:val="22"/>
          <w:rtl/>
        </w:rPr>
        <w:t xml:space="preserve"> </w:t>
      </w:r>
      <w:r w:rsidRPr="00425C60">
        <w:rPr>
          <w:rFonts w:ascii="Arial" w:eastAsia="Calibri" w:hAnsi="Arial" w:hint="cs"/>
          <w:b/>
          <w:bCs/>
          <w:sz w:val="22"/>
          <w:szCs w:val="22"/>
          <w:rtl/>
        </w:rPr>
        <w:t>חושית</w:t>
      </w:r>
      <w:r w:rsidRPr="00425C60">
        <w:rPr>
          <w:rFonts w:eastAsia="Calibri" w:hint="cs"/>
          <w:sz w:val="22"/>
          <w:szCs w:val="22"/>
          <w:rtl/>
        </w:rPr>
        <w:t xml:space="preserve"> </w:t>
      </w:r>
      <w:r>
        <w:rPr>
          <w:rFonts w:eastAsia="Calibri" w:hint="cs"/>
          <w:rtl/>
        </w:rPr>
        <w:t xml:space="preserve">- </w:t>
      </w:r>
      <w:r w:rsidRPr="00425C60">
        <w:rPr>
          <w:rFonts w:eastAsia="Calibri"/>
          <w:rtl/>
        </w:rPr>
        <w:t>הדגמה חיה של הכנת כנאפה אותנטית</w:t>
      </w:r>
      <w:r w:rsidR="009A3044" w:rsidRPr="009A3044">
        <w:rPr>
          <w:rFonts w:eastAsia="Calibri"/>
          <w:rtl/>
        </w:rPr>
        <w:t xml:space="preserve"> </w:t>
      </w:r>
      <w:r w:rsidR="009A3044" w:rsidRPr="00425C60">
        <w:rPr>
          <w:rFonts w:eastAsia="Calibri"/>
          <w:rtl/>
        </w:rPr>
        <w:t>וטעימה חמה ישר מהתבנית</w:t>
      </w:r>
      <w:r w:rsidR="009A3044">
        <w:rPr>
          <w:rFonts w:eastAsia="Calibri" w:hint="cs"/>
          <w:rtl/>
        </w:rPr>
        <w:t xml:space="preserve"> עם</w:t>
      </w:r>
      <w:r w:rsidRPr="00425C60">
        <w:rPr>
          <w:rFonts w:eastAsia="Calibri"/>
          <w:rtl/>
        </w:rPr>
        <w:t xml:space="preserve"> ריחות של חמאה, מי ורדים וגבינה דרוזית</w:t>
      </w:r>
      <w:r w:rsidR="009A3044">
        <w:rPr>
          <w:rFonts w:eastAsia="Calibri" w:hint="cs"/>
          <w:rtl/>
        </w:rPr>
        <w:t>.</w:t>
      </w:r>
    </w:p>
    <w:p w14:paraId="6E635F1F" w14:textId="1D491172" w:rsidR="00425C60" w:rsidRPr="00425C60" w:rsidRDefault="00425C60" w:rsidP="00425C60">
      <w:pPr>
        <w:tabs>
          <w:tab w:val="left" w:pos="3628"/>
        </w:tabs>
        <w:rPr>
          <w:rFonts w:eastAsia="Calibri"/>
          <w:rtl/>
        </w:rPr>
      </w:pPr>
      <w:r w:rsidRPr="00425C60">
        <w:rPr>
          <w:rFonts w:ascii="Arial" w:eastAsia="Calibri" w:hAnsi="Arial" w:hint="cs"/>
          <w:b/>
          <w:bCs/>
          <w:sz w:val="22"/>
          <w:szCs w:val="22"/>
          <w:rtl/>
        </w:rPr>
        <w:t>תערוכת</w:t>
      </w:r>
      <w:r w:rsidRPr="00425C60">
        <w:rPr>
          <w:rFonts w:ascii="Arial" w:eastAsia="Calibri" w:hAnsi="Arial"/>
          <w:b/>
          <w:bCs/>
          <w:sz w:val="22"/>
          <w:szCs w:val="22"/>
          <w:rtl/>
        </w:rPr>
        <w:t xml:space="preserve"> </w:t>
      </w:r>
      <w:r w:rsidRPr="00425C60">
        <w:rPr>
          <w:rFonts w:ascii="Arial" w:eastAsia="Calibri" w:hAnsi="Arial" w:hint="cs"/>
          <w:b/>
          <w:bCs/>
          <w:sz w:val="22"/>
          <w:szCs w:val="22"/>
          <w:rtl/>
        </w:rPr>
        <w:t>כלים</w:t>
      </w:r>
      <w:r w:rsidRPr="00425C60">
        <w:rPr>
          <w:rFonts w:ascii="Arial" w:eastAsia="Calibri" w:hAnsi="Arial"/>
          <w:b/>
          <w:bCs/>
          <w:sz w:val="22"/>
          <w:szCs w:val="22"/>
          <w:rtl/>
        </w:rPr>
        <w:t xml:space="preserve"> </w:t>
      </w:r>
      <w:r w:rsidRPr="00425C60">
        <w:rPr>
          <w:rFonts w:ascii="Arial" w:eastAsia="Calibri" w:hAnsi="Arial" w:hint="cs"/>
          <w:b/>
          <w:bCs/>
          <w:sz w:val="22"/>
          <w:szCs w:val="22"/>
          <w:rtl/>
        </w:rPr>
        <w:t>וחפצים</w:t>
      </w:r>
      <w:r w:rsidRPr="00425C60">
        <w:rPr>
          <w:rFonts w:ascii="Arial" w:eastAsia="Calibri" w:hAnsi="Arial"/>
          <w:b/>
          <w:bCs/>
          <w:sz w:val="22"/>
          <w:szCs w:val="22"/>
          <w:rtl/>
        </w:rPr>
        <w:t xml:space="preserve"> </w:t>
      </w:r>
      <w:r w:rsidRPr="00425C60">
        <w:rPr>
          <w:rFonts w:ascii="Arial" w:eastAsia="Calibri" w:hAnsi="Arial" w:hint="cs"/>
          <w:b/>
          <w:bCs/>
          <w:sz w:val="22"/>
          <w:szCs w:val="22"/>
          <w:rtl/>
        </w:rPr>
        <w:t>מסורתיים</w:t>
      </w:r>
      <w:r>
        <w:rPr>
          <w:rFonts w:eastAsia="Calibri" w:hint="cs"/>
          <w:rtl/>
        </w:rPr>
        <w:t xml:space="preserve"> - </w:t>
      </w:r>
      <w:r w:rsidRPr="00425C60">
        <w:rPr>
          <w:rFonts w:eastAsia="Calibri"/>
          <w:rtl/>
        </w:rPr>
        <w:t>מטחנות ישנות, כלי נחושת, תבניות וציוד עתיק שסיפק השראה לדורות.</w:t>
      </w:r>
    </w:p>
    <w:p w14:paraId="6E2A159B" w14:textId="4B3CC2D6" w:rsidR="00DF2FEF" w:rsidRDefault="00425C60" w:rsidP="00425C60">
      <w:pPr>
        <w:tabs>
          <w:tab w:val="left" w:pos="3628"/>
        </w:tabs>
        <w:rPr>
          <w:rFonts w:eastAsia="Calibri"/>
          <w:rtl/>
        </w:rPr>
      </w:pPr>
      <w:r w:rsidRPr="00425C60">
        <w:rPr>
          <w:rFonts w:ascii="Arial" w:eastAsia="Calibri" w:hAnsi="Arial" w:hint="cs"/>
          <w:b/>
          <w:bCs/>
          <w:sz w:val="22"/>
          <w:szCs w:val="22"/>
          <w:rtl/>
        </w:rPr>
        <w:t>מקום</w:t>
      </w:r>
      <w:r w:rsidRPr="00425C60">
        <w:rPr>
          <w:rFonts w:ascii="Arial" w:eastAsia="Calibri" w:hAnsi="Arial"/>
          <w:b/>
          <w:bCs/>
          <w:sz w:val="22"/>
          <w:szCs w:val="22"/>
          <w:rtl/>
        </w:rPr>
        <w:t xml:space="preserve"> </w:t>
      </w:r>
      <w:r w:rsidRPr="00425C60">
        <w:rPr>
          <w:rFonts w:ascii="Arial" w:eastAsia="Calibri" w:hAnsi="Arial" w:hint="cs"/>
          <w:b/>
          <w:bCs/>
          <w:sz w:val="22"/>
          <w:szCs w:val="22"/>
          <w:rtl/>
        </w:rPr>
        <w:t>לאירוח</w:t>
      </w:r>
      <w:r w:rsidRPr="00425C60">
        <w:rPr>
          <w:rFonts w:ascii="Arial" w:eastAsia="Calibri" w:hAnsi="Arial"/>
          <w:b/>
          <w:bCs/>
          <w:sz w:val="22"/>
          <w:szCs w:val="22"/>
          <w:rtl/>
        </w:rPr>
        <w:t xml:space="preserve"> </w:t>
      </w:r>
      <w:r w:rsidRPr="00425C60">
        <w:rPr>
          <w:rFonts w:ascii="Arial" w:eastAsia="Calibri" w:hAnsi="Arial" w:hint="cs"/>
          <w:b/>
          <w:bCs/>
          <w:sz w:val="22"/>
          <w:szCs w:val="22"/>
          <w:rtl/>
        </w:rPr>
        <w:t>קבוצות</w:t>
      </w:r>
      <w:r>
        <w:rPr>
          <w:rFonts w:eastAsia="Calibri" w:hint="cs"/>
          <w:rtl/>
        </w:rPr>
        <w:t xml:space="preserve"> - </w:t>
      </w:r>
      <w:r w:rsidRPr="00425C60">
        <w:rPr>
          <w:rFonts w:eastAsia="Calibri"/>
          <w:rtl/>
        </w:rPr>
        <w:t>מתאים לקבוצות תיירים, גמלאים, חברות וארגונים</w:t>
      </w:r>
      <w:r>
        <w:rPr>
          <w:rFonts w:eastAsia="Calibri" w:hint="cs"/>
          <w:rtl/>
        </w:rPr>
        <w:t>.</w:t>
      </w:r>
      <w:r w:rsidRPr="00425C60">
        <w:rPr>
          <w:rFonts w:eastAsia="Calibri"/>
          <w:rtl/>
        </w:rPr>
        <w:t xml:space="preserve"> כולל סיפורי תרבות, אירוח מסורתי וטעימות עשירות.</w:t>
      </w:r>
    </w:p>
    <w:p w14:paraId="16EE7578" w14:textId="225C1B1D" w:rsidR="000225B3" w:rsidRDefault="000225B3" w:rsidP="00FA2CB7">
      <w:pPr>
        <w:tabs>
          <w:tab w:val="left" w:pos="3628"/>
        </w:tabs>
        <w:spacing w:before="120" w:after="0"/>
        <w:jc w:val="center"/>
        <w:rPr>
          <w:rFonts w:eastAsia="Calibri"/>
          <w:b/>
          <w:bCs/>
          <w:color w:val="1F3864" w:themeColor="accent1" w:themeShade="80"/>
          <w:sz w:val="24"/>
          <w:szCs w:val="24"/>
          <w:rtl/>
        </w:rPr>
      </w:pPr>
    </w:p>
    <w:p w14:paraId="57F259D8" w14:textId="4E0DA5F2" w:rsidR="001C4326" w:rsidRDefault="001C4326" w:rsidP="000225B3">
      <w:pPr>
        <w:tabs>
          <w:tab w:val="left" w:pos="3628"/>
        </w:tabs>
        <w:spacing w:before="120"/>
        <w:rPr>
          <w:rFonts w:eastAsia="Calibri"/>
          <w:b/>
          <w:bCs/>
          <w:color w:val="1F3864" w:themeColor="accent1" w:themeShade="80"/>
          <w:sz w:val="24"/>
          <w:szCs w:val="24"/>
          <w:rtl/>
        </w:rPr>
      </w:pPr>
      <w:r w:rsidRPr="00B625B6">
        <w:rPr>
          <w:rFonts w:eastAsia="Calibri"/>
          <w:b/>
          <w:bCs/>
          <w:color w:val="1F3864" w:themeColor="accent1" w:themeShade="80"/>
          <w:sz w:val="24"/>
          <w:szCs w:val="24"/>
          <w:rtl/>
        </w:rPr>
        <w:t>מחירון שפיק</w:t>
      </w:r>
      <w:r w:rsidR="001B0AAC">
        <w:rPr>
          <w:rFonts w:eastAsia="Calibri" w:hint="cs"/>
          <w:b/>
          <w:bCs/>
          <w:color w:val="1F3864" w:themeColor="accent1" w:themeShade="80"/>
          <w:sz w:val="24"/>
          <w:szCs w:val="24"/>
          <w:rtl/>
        </w:rPr>
        <w:t xml:space="preserve"> </w:t>
      </w:r>
      <w:r w:rsidR="001B0AAC">
        <w:rPr>
          <w:rFonts w:eastAsia="Calibri"/>
          <w:b/>
          <w:bCs/>
          <w:color w:val="1F3864" w:themeColor="accent1" w:themeShade="80"/>
          <w:sz w:val="24"/>
          <w:szCs w:val="24"/>
          <w:rtl/>
        </w:rPr>
        <w:t>–</w:t>
      </w:r>
      <w:r w:rsidR="001B0AAC">
        <w:rPr>
          <w:rFonts w:eastAsia="Calibri" w:hint="cs"/>
          <w:b/>
          <w:bCs/>
          <w:color w:val="1F3864" w:themeColor="accent1" w:themeShade="80"/>
          <w:sz w:val="24"/>
          <w:szCs w:val="24"/>
          <w:rtl/>
        </w:rPr>
        <w:t xml:space="preserve"> בתוקף עד 1.3.25</w:t>
      </w:r>
    </w:p>
    <w:tbl>
      <w:tblPr>
        <w:tblStyle w:val="6-1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4530"/>
        <w:gridCol w:w="1553"/>
      </w:tblGrid>
      <w:tr w:rsidR="00FA2CB7" w:rsidRPr="00FA2CB7" w14:paraId="40AB8E97" w14:textId="77777777" w:rsidTr="000225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17ADAA50" w14:textId="1E211154" w:rsidR="00FA2CB7" w:rsidRPr="00FA2CB7" w:rsidRDefault="00FA2CB7" w:rsidP="00FA2CB7">
            <w:pPr>
              <w:tabs>
                <w:tab w:val="left" w:pos="3628"/>
              </w:tabs>
              <w:rPr>
                <w:rFonts w:eastAsia="Calibri"/>
                <w:color w:val="auto"/>
                <w:rtl/>
              </w:rPr>
            </w:pPr>
            <w:r w:rsidRPr="00FA2CB7">
              <w:rPr>
                <w:rFonts w:eastAsia="Calibri"/>
                <w:color w:val="auto"/>
                <w:rtl/>
              </w:rPr>
              <w:t>סיור במוזיאון כולל טעימה של כנאפה</w:t>
            </w:r>
          </w:p>
        </w:tc>
        <w:tc>
          <w:tcPr>
            <w:tcW w:w="1553" w:type="dxa"/>
          </w:tcPr>
          <w:p w14:paraId="7C6B6FC3" w14:textId="37409B17" w:rsidR="00FA2CB7" w:rsidRPr="00FA2CB7" w:rsidRDefault="009A3044" w:rsidP="00FA2CB7">
            <w:pPr>
              <w:tabs>
                <w:tab w:val="left" w:pos="36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color w:val="auto"/>
                <w:rtl/>
              </w:rPr>
            </w:pPr>
            <w:r>
              <w:rPr>
                <w:rFonts w:eastAsia="Calibri" w:hint="cs"/>
                <w:b w:val="0"/>
                <w:bCs w:val="0"/>
                <w:color w:val="auto"/>
                <w:rtl/>
              </w:rPr>
              <w:t>35</w:t>
            </w:r>
            <w:r w:rsidR="00FA2CB7" w:rsidRPr="00FA2CB7">
              <w:rPr>
                <w:rFonts w:eastAsia="Calibri"/>
                <w:b w:val="0"/>
                <w:bCs w:val="0"/>
                <w:color w:val="auto"/>
                <w:rtl/>
              </w:rPr>
              <w:t xml:space="preserve"> </w:t>
            </w:r>
            <w:r w:rsidR="00FA2CB7" w:rsidRPr="00FA2CB7">
              <w:rPr>
                <w:rFonts w:eastAsia="Calibri" w:hint="cs"/>
                <w:b w:val="0"/>
                <w:bCs w:val="0"/>
                <w:color w:val="auto"/>
                <w:rtl/>
              </w:rPr>
              <w:t>₪ לאדם</w:t>
            </w:r>
          </w:p>
        </w:tc>
      </w:tr>
      <w:tr w:rsidR="00FA2CB7" w:rsidRPr="00FA2CB7" w14:paraId="6E69A099" w14:textId="77777777" w:rsidTr="00022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108A0F59" w14:textId="4144D007" w:rsidR="00FA2CB7" w:rsidRPr="00FA2CB7" w:rsidRDefault="00FA2CB7" w:rsidP="00FA2CB7">
            <w:pPr>
              <w:tabs>
                <w:tab w:val="left" w:pos="3628"/>
              </w:tabs>
              <w:rPr>
                <w:rFonts w:eastAsia="Calibri"/>
                <w:color w:val="auto"/>
                <w:rtl/>
              </w:rPr>
            </w:pPr>
            <w:r w:rsidRPr="00FA2CB7">
              <w:rPr>
                <w:rFonts w:eastAsia="Calibri"/>
                <w:color w:val="auto"/>
                <w:rtl/>
              </w:rPr>
              <w:t xml:space="preserve">סיור במוזיאון </w:t>
            </w:r>
            <w:r w:rsidRPr="00FA2CB7">
              <w:rPr>
                <w:rFonts w:eastAsia="Calibri" w:hint="cs"/>
                <w:color w:val="auto"/>
                <w:rtl/>
              </w:rPr>
              <w:t>עם סדנת כנאפה</w:t>
            </w:r>
          </w:p>
        </w:tc>
        <w:tc>
          <w:tcPr>
            <w:tcW w:w="1553" w:type="dxa"/>
          </w:tcPr>
          <w:p w14:paraId="1B7B90AB" w14:textId="4B0BFDA4" w:rsidR="00FA2CB7" w:rsidRPr="00FA2CB7" w:rsidRDefault="009A3044" w:rsidP="00FA2CB7">
            <w:pPr>
              <w:tabs>
                <w:tab w:val="left" w:pos="36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  <w:rtl/>
              </w:rPr>
            </w:pPr>
            <w:r>
              <w:rPr>
                <w:rFonts w:eastAsia="Calibri" w:hint="cs"/>
                <w:color w:val="auto"/>
                <w:rtl/>
              </w:rPr>
              <w:t>100</w:t>
            </w:r>
            <w:r w:rsidR="00FA2CB7" w:rsidRPr="00FA2CB7">
              <w:rPr>
                <w:rFonts w:eastAsia="Calibri" w:hint="cs"/>
                <w:color w:val="auto"/>
                <w:rtl/>
              </w:rPr>
              <w:t xml:space="preserve"> ₪  לאדם</w:t>
            </w:r>
          </w:p>
        </w:tc>
      </w:tr>
      <w:tr w:rsidR="00FA2CB7" w:rsidRPr="00FA2CB7" w14:paraId="05412D39" w14:textId="77777777" w:rsidTr="00022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6542FB6D" w14:textId="6D46AB84" w:rsidR="00FA2CB7" w:rsidRPr="00FA2CB7" w:rsidRDefault="00FA2CB7" w:rsidP="00FA2CB7">
            <w:pPr>
              <w:tabs>
                <w:tab w:val="left" w:pos="3628"/>
              </w:tabs>
              <w:rPr>
                <w:rFonts w:eastAsia="Calibri"/>
                <w:color w:val="auto"/>
                <w:rtl/>
              </w:rPr>
            </w:pPr>
            <w:r w:rsidRPr="00FA2CB7">
              <w:rPr>
                <w:rFonts w:eastAsia="Calibri" w:hint="cs"/>
                <w:color w:val="auto"/>
                <w:rtl/>
              </w:rPr>
              <w:t>סיור במוזיאון לגמלאים</w:t>
            </w:r>
          </w:p>
        </w:tc>
        <w:tc>
          <w:tcPr>
            <w:tcW w:w="1553" w:type="dxa"/>
          </w:tcPr>
          <w:p w14:paraId="55B46986" w14:textId="2880B3D3" w:rsidR="00FA2CB7" w:rsidRPr="00FA2CB7" w:rsidRDefault="00FA2CB7" w:rsidP="00FA2CB7">
            <w:pPr>
              <w:tabs>
                <w:tab w:val="left" w:pos="36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rtl/>
              </w:rPr>
            </w:pPr>
            <w:r w:rsidRPr="00FA2CB7">
              <w:rPr>
                <w:rFonts w:eastAsia="Calibri" w:hint="cs"/>
                <w:color w:val="auto"/>
                <w:rtl/>
              </w:rPr>
              <w:t>25 ₪</w:t>
            </w:r>
          </w:p>
        </w:tc>
      </w:tr>
      <w:tr w:rsidR="00FA2CB7" w:rsidRPr="00FA2CB7" w14:paraId="0590FAC0" w14:textId="77777777" w:rsidTr="00022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30709AA1" w14:textId="17F1A787" w:rsidR="00FA2CB7" w:rsidRPr="00FA2CB7" w:rsidRDefault="00FA2CB7" w:rsidP="00FA2CB7">
            <w:pPr>
              <w:tabs>
                <w:tab w:val="left" w:pos="3628"/>
              </w:tabs>
              <w:rPr>
                <w:rFonts w:eastAsia="Calibri"/>
                <w:color w:val="auto"/>
                <w:rtl/>
              </w:rPr>
            </w:pPr>
            <w:r w:rsidRPr="00FA2CB7">
              <w:rPr>
                <w:rFonts w:eastAsia="Calibri" w:hint="cs"/>
                <w:color w:val="auto"/>
                <w:rtl/>
              </w:rPr>
              <w:t xml:space="preserve">ארוחת בוקר </w:t>
            </w:r>
            <w:r w:rsidRPr="00FA2CB7">
              <w:rPr>
                <w:rFonts w:eastAsia="Calibri" w:hint="cs"/>
                <w:b w:val="0"/>
                <w:bCs w:val="0"/>
                <w:color w:val="auto"/>
                <w:sz w:val="20"/>
                <w:szCs w:val="20"/>
                <w:rtl/>
              </w:rPr>
              <w:t>(תפריט בהמשך)</w:t>
            </w:r>
          </w:p>
        </w:tc>
        <w:tc>
          <w:tcPr>
            <w:tcW w:w="1553" w:type="dxa"/>
          </w:tcPr>
          <w:p w14:paraId="6AE8F1CB" w14:textId="745D3A29" w:rsidR="00FA2CB7" w:rsidRPr="00FA2CB7" w:rsidRDefault="00FA2CB7" w:rsidP="00FA2CB7">
            <w:pPr>
              <w:tabs>
                <w:tab w:val="left" w:pos="36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  <w:rtl/>
              </w:rPr>
            </w:pPr>
            <w:r w:rsidRPr="00FA2CB7">
              <w:rPr>
                <w:rFonts w:eastAsia="Calibri" w:hint="cs"/>
                <w:color w:val="auto"/>
                <w:rtl/>
              </w:rPr>
              <w:t>85 ₪</w:t>
            </w:r>
          </w:p>
        </w:tc>
      </w:tr>
      <w:tr w:rsidR="00FA2CB7" w:rsidRPr="00FA2CB7" w14:paraId="22DB8315" w14:textId="77777777" w:rsidTr="00022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31DE4930" w14:textId="76C57844" w:rsidR="00FA2CB7" w:rsidRPr="00FA2CB7" w:rsidRDefault="00FA2CB7" w:rsidP="00FA2CB7">
            <w:pPr>
              <w:tabs>
                <w:tab w:val="left" w:pos="3628"/>
              </w:tabs>
              <w:rPr>
                <w:rFonts w:eastAsia="Calibri"/>
                <w:color w:val="auto"/>
                <w:rtl/>
              </w:rPr>
            </w:pPr>
            <w:r w:rsidRPr="00FA2CB7">
              <w:rPr>
                <w:rFonts w:eastAsia="Calibri" w:hint="cs"/>
                <w:color w:val="auto"/>
                <w:rtl/>
              </w:rPr>
              <w:t xml:space="preserve">ארוחות צהריים בשרי </w:t>
            </w:r>
            <w:r w:rsidRPr="00FA2CB7">
              <w:rPr>
                <w:rFonts w:eastAsia="Calibri" w:hint="cs"/>
                <w:b w:val="0"/>
                <w:bCs w:val="0"/>
                <w:color w:val="auto"/>
                <w:sz w:val="20"/>
                <w:szCs w:val="20"/>
                <w:rtl/>
              </w:rPr>
              <w:t>(תפריט</w:t>
            </w:r>
            <w:r w:rsidR="000225B3">
              <w:rPr>
                <w:rFonts w:eastAsia="Calibri" w:hint="cs"/>
                <w:b w:val="0"/>
                <w:bCs w:val="0"/>
                <w:color w:val="auto"/>
                <w:sz w:val="20"/>
                <w:szCs w:val="20"/>
                <w:rtl/>
              </w:rPr>
              <w:t>ים</w:t>
            </w:r>
            <w:r w:rsidRPr="00FA2CB7">
              <w:rPr>
                <w:rFonts w:eastAsia="Calibri" w:hint="cs"/>
                <w:b w:val="0"/>
                <w:bCs w:val="0"/>
                <w:color w:val="auto"/>
                <w:sz w:val="20"/>
                <w:szCs w:val="20"/>
                <w:rtl/>
              </w:rPr>
              <w:t xml:space="preserve"> בהמשך)</w:t>
            </w:r>
          </w:p>
        </w:tc>
        <w:tc>
          <w:tcPr>
            <w:tcW w:w="1553" w:type="dxa"/>
          </w:tcPr>
          <w:p w14:paraId="37AA7F1E" w14:textId="4AF3B69B" w:rsidR="00FA2CB7" w:rsidRPr="00FA2CB7" w:rsidRDefault="00FA2CB7" w:rsidP="00FA2CB7">
            <w:pPr>
              <w:tabs>
                <w:tab w:val="left" w:pos="362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rtl/>
              </w:rPr>
            </w:pPr>
            <w:r w:rsidRPr="00FA2CB7">
              <w:rPr>
                <w:rFonts w:eastAsia="Calibri" w:hint="cs"/>
                <w:color w:val="auto"/>
                <w:rtl/>
              </w:rPr>
              <w:t>120-</w:t>
            </w:r>
            <w:r w:rsidR="00365E39">
              <w:rPr>
                <w:rFonts w:eastAsia="Calibri" w:hint="cs"/>
                <w:color w:val="auto"/>
                <w:rtl/>
              </w:rPr>
              <w:t>180</w:t>
            </w:r>
            <w:r w:rsidRPr="00FA2CB7">
              <w:rPr>
                <w:rFonts w:eastAsia="Calibri" w:hint="cs"/>
                <w:color w:val="auto"/>
                <w:rtl/>
              </w:rPr>
              <w:t xml:space="preserve"> ₪</w:t>
            </w:r>
          </w:p>
        </w:tc>
      </w:tr>
    </w:tbl>
    <w:p w14:paraId="219E68D5" w14:textId="532FDC29" w:rsidR="00490802" w:rsidRDefault="00490802" w:rsidP="00FA2CB7">
      <w:pPr>
        <w:tabs>
          <w:tab w:val="left" w:pos="3628"/>
        </w:tabs>
        <w:rPr>
          <w:rFonts w:eastAsia="Calibri"/>
          <w:rtl/>
        </w:rPr>
      </w:pPr>
    </w:p>
    <w:p w14:paraId="32EBB9BB" w14:textId="08096A3F" w:rsidR="006A4374" w:rsidRDefault="006A4374" w:rsidP="00FA2CB7">
      <w:pPr>
        <w:tabs>
          <w:tab w:val="left" w:pos="3628"/>
        </w:tabs>
        <w:rPr>
          <w:rFonts w:eastAsia="Calibri"/>
          <w:rtl/>
        </w:rPr>
      </w:pPr>
    </w:p>
    <w:p w14:paraId="1408DEA1" w14:textId="593586D4" w:rsidR="006A4374" w:rsidRDefault="006A4374" w:rsidP="00FA2CB7">
      <w:pPr>
        <w:tabs>
          <w:tab w:val="left" w:pos="3628"/>
        </w:tabs>
        <w:rPr>
          <w:rFonts w:eastAsia="Calibri"/>
          <w:rtl/>
        </w:rPr>
      </w:pPr>
    </w:p>
    <w:p w14:paraId="5ABA8821" w14:textId="568E8DDB" w:rsidR="006A4374" w:rsidRDefault="006A4374">
      <w:pPr>
        <w:bidi w:val="0"/>
        <w:spacing w:after="0" w:line="240" w:lineRule="auto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14:paraId="26F9CB13" w14:textId="6C12AC37" w:rsidR="006A4374" w:rsidRPr="006A4374" w:rsidRDefault="006A4374" w:rsidP="006A437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color w:val="1F3864" w:themeColor="accent1" w:themeShade="80"/>
          <w:sz w:val="40"/>
          <w:szCs w:val="40"/>
          <w:u w:val="single"/>
          <w:rtl/>
        </w:rPr>
      </w:pPr>
      <w:r w:rsidRPr="006A4374">
        <w:rPr>
          <w:rFonts w:asciiTheme="minorHAnsi" w:eastAsiaTheme="minorHAnsi" w:hAnsiTheme="minorHAnsi" w:cstheme="minorHAnsi" w:hint="cs"/>
          <w:b/>
          <w:bCs/>
          <w:color w:val="1F3864" w:themeColor="accent1" w:themeShade="80"/>
          <w:sz w:val="40"/>
          <w:szCs w:val="40"/>
          <w:u w:val="single"/>
          <w:rtl/>
        </w:rPr>
        <w:lastRenderedPageBreak/>
        <w:t>תפריטים</w:t>
      </w:r>
    </w:p>
    <w:p w14:paraId="0316B8AA" w14:textId="77777777" w:rsidR="00365E39" w:rsidRDefault="00365E39" w:rsidP="006A4374">
      <w:pPr>
        <w:spacing w:after="0" w:line="240" w:lineRule="auto"/>
        <w:jc w:val="center"/>
        <w:rPr>
          <w:rFonts w:ascii="Tahoma" w:eastAsiaTheme="minorHAnsi" w:hAnsi="Tahoma" w:cs="Tahoma"/>
          <w:b/>
          <w:bCs/>
          <w:sz w:val="32"/>
          <w:szCs w:val="32"/>
          <w:rtl/>
        </w:rPr>
      </w:pPr>
    </w:p>
    <w:p w14:paraId="636260E0" w14:textId="57E4E449" w:rsidR="006A4374" w:rsidRPr="006A4374" w:rsidRDefault="006A4374" w:rsidP="006A4374">
      <w:pPr>
        <w:spacing w:after="0" w:line="240" w:lineRule="auto"/>
        <w:jc w:val="center"/>
        <w:rPr>
          <w:rFonts w:ascii="Tahoma" w:eastAsiaTheme="minorHAnsi" w:hAnsi="Tahoma" w:cs="Tahoma"/>
          <w:b/>
          <w:bCs/>
          <w:sz w:val="32"/>
          <w:szCs w:val="32"/>
          <w:rtl/>
        </w:rPr>
      </w:pPr>
      <w:r w:rsidRPr="006A4374">
        <w:rPr>
          <w:rFonts w:ascii="Tahoma" w:eastAsiaTheme="minorHAnsi" w:hAnsi="Tahoma" w:cs="Tahoma"/>
          <w:b/>
          <w:bCs/>
          <w:sz w:val="32"/>
          <w:szCs w:val="32"/>
          <w:rtl/>
        </w:rPr>
        <w:t>ארוחת בוקר</w:t>
      </w:r>
      <w:r w:rsidRPr="006A4374">
        <w:rPr>
          <w:rFonts w:ascii="Tahoma" w:eastAsiaTheme="minorHAnsi" w:hAnsi="Tahoma" w:cs="Tahoma" w:hint="cs"/>
          <w:b/>
          <w:bCs/>
          <w:sz w:val="32"/>
          <w:szCs w:val="32"/>
          <w:rtl/>
        </w:rPr>
        <w:t xml:space="preserve"> אצל שפיק</w:t>
      </w:r>
    </w:p>
    <w:p w14:paraId="5D1B42DF" w14:textId="79E1497D" w:rsidR="006A4374" w:rsidRPr="006A4374" w:rsidRDefault="006A4374" w:rsidP="006A4374">
      <w:pPr>
        <w:spacing w:after="160" w:line="259" w:lineRule="auto"/>
        <w:jc w:val="center"/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  <w:rtl/>
        </w:rPr>
      </w:pPr>
      <w:r w:rsidRPr="006A4374">
        <w:rPr>
          <w:rFonts w:asciiTheme="majorHAnsi" w:eastAsiaTheme="minorHAnsi" w:hAnsiTheme="majorHAnsi" w:cstheme="majorHAnsi" w:hint="cs"/>
          <w:b/>
          <w:bCs/>
          <w:sz w:val="22"/>
          <w:szCs w:val="22"/>
          <w:u w:val="single"/>
          <w:rtl/>
        </w:rPr>
        <w:t>מחיר לסועד: 85 ₪ + מע"מ</w:t>
      </w:r>
    </w:p>
    <w:tbl>
      <w:tblPr>
        <w:tblStyle w:val="12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3969"/>
      </w:tblGrid>
      <w:tr w:rsidR="006A4374" w:rsidRPr="006A4374" w14:paraId="7CCE060B" w14:textId="77777777" w:rsidTr="006A4374">
        <w:tc>
          <w:tcPr>
            <w:tcW w:w="5091" w:type="dxa"/>
          </w:tcPr>
          <w:p w14:paraId="502A391F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</w:pPr>
            <w:r w:rsidRPr="006A4374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שקשוקה / חביתות</w:t>
            </w:r>
          </w:p>
          <w:p w14:paraId="7EDE4315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</w:pPr>
            <w:r w:rsidRPr="006A4374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בורקסים תוצרת בית</w:t>
            </w:r>
          </w:p>
          <w:p w14:paraId="2FC08141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</w:pPr>
            <w:r w:rsidRPr="006A4374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לאבנה תוצרת בית</w:t>
            </w:r>
          </w:p>
          <w:p w14:paraId="072B6193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</w:pPr>
            <w:r w:rsidRPr="006A4374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פלטת גבינות</w:t>
            </w:r>
          </w:p>
          <w:p w14:paraId="264AF868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</w:pPr>
            <w:r w:rsidRPr="006A4374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 xml:space="preserve">סלט ירקות </w:t>
            </w:r>
          </w:p>
          <w:p w14:paraId="25286382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</w:pPr>
            <w:r w:rsidRPr="006A4374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 xml:space="preserve">סלט </w:t>
            </w:r>
            <w:proofErr w:type="spellStart"/>
            <w:r w:rsidRPr="006A4374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תבולה</w:t>
            </w:r>
            <w:proofErr w:type="spellEnd"/>
          </w:p>
          <w:p w14:paraId="197E2EC5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</w:pPr>
            <w:r w:rsidRPr="006A4374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 xml:space="preserve">פיתות </w:t>
            </w:r>
            <w:proofErr w:type="spellStart"/>
            <w:r w:rsidRPr="006A4374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סאג</w:t>
            </w:r>
            <w:proofErr w:type="spellEnd"/>
            <w:r w:rsidRPr="006A4374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' דרוזית</w:t>
            </w:r>
          </w:p>
          <w:p w14:paraId="18D50C6B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</w:pPr>
            <w:r w:rsidRPr="006A4374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חומוס</w:t>
            </w:r>
          </w:p>
          <w:p w14:paraId="404A17F9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</w:pPr>
            <w:r w:rsidRPr="006A4374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טחינה</w:t>
            </w:r>
          </w:p>
          <w:p w14:paraId="758680A6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</w:pPr>
            <w:r w:rsidRPr="006A4374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זעתר ושמן זית</w:t>
            </w:r>
          </w:p>
          <w:p w14:paraId="44024E4D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</w:pPr>
            <w:r w:rsidRPr="006A4374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זיתים סורים</w:t>
            </w:r>
          </w:p>
          <w:p w14:paraId="2782AC54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</w:pPr>
            <w:r w:rsidRPr="006A4374"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  <w:t>חמוצים תוצרת בית</w:t>
            </w:r>
          </w:p>
          <w:p w14:paraId="5B19C983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קערת פירות העונה</w:t>
            </w:r>
          </w:p>
          <w:p w14:paraId="14715AA0" w14:textId="71F1467E" w:rsidR="006A4374" w:rsidRPr="006A4374" w:rsidRDefault="006A4374" w:rsidP="00E00C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3969" w:type="dxa"/>
          </w:tcPr>
          <w:p w14:paraId="55EC83CC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u w:val="single"/>
                <w:rtl/>
              </w:rPr>
              <w:t>עמדת שתיה חמה</w:t>
            </w:r>
          </w:p>
          <w:p w14:paraId="6D8919B9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תה צמחים מהגינה</w:t>
            </w:r>
          </w:p>
          <w:p w14:paraId="3FACCEA2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קפה שחור מבושל</w:t>
            </w:r>
          </w:p>
          <w:p w14:paraId="63800394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u w:val="single"/>
                <w:rtl/>
              </w:rPr>
              <w:t>קינוח</w:t>
            </w:r>
          </w:p>
          <w:p w14:paraId="41161FBB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כנאפה מגולגלת</w:t>
            </w:r>
          </w:p>
          <w:p w14:paraId="08CC100B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u w:val="single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u w:val="single"/>
                <w:rtl/>
              </w:rPr>
              <w:t>שתיה קלה</w:t>
            </w:r>
          </w:p>
          <w:p w14:paraId="179037F0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4"/>
                <w:szCs w:val="24"/>
                <w:rtl/>
              </w:rPr>
              <w:t>מים ולימונדה</w:t>
            </w:r>
          </w:p>
          <w:p w14:paraId="12BE9FAC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rtl/>
              </w:rPr>
            </w:pPr>
          </w:p>
          <w:p w14:paraId="53624A6C" w14:textId="77C4DA02" w:rsidR="006A4374" w:rsidRPr="006A4374" w:rsidRDefault="006A4374" w:rsidP="00E00C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</w:pP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.</w:t>
            </w:r>
          </w:p>
        </w:tc>
      </w:tr>
    </w:tbl>
    <w:p w14:paraId="6B3B7773" w14:textId="77777777" w:rsidR="006A4374" w:rsidRDefault="006A4374" w:rsidP="006A4374">
      <w:pPr>
        <w:spacing w:after="0" w:line="240" w:lineRule="auto"/>
        <w:jc w:val="center"/>
        <w:rPr>
          <w:rFonts w:ascii="Tahoma" w:eastAsiaTheme="minorHAnsi" w:hAnsi="Tahoma" w:cs="Tahoma"/>
          <w:b/>
          <w:bCs/>
          <w:sz w:val="32"/>
          <w:szCs w:val="32"/>
          <w:rtl/>
        </w:rPr>
      </w:pPr>
    </w:p>
    <w:p w14:paraId="08874DB7" w14:textId="5C31529F" w:rsidR="006A4374" w:rsidRPr="006A4374" w:rsidRDefault="006A4374" w:rsidP="006A4374">
      <w:pPr>
        <w:spacing w:after="0" w:line="240" w:lineRule="auto"/>
        <w:jc w:val="center"/>
        <w:rPr>
          <w:rFonts w:ascii="Tahoma" w:eastAsiaTheme="minorHAnsi" w:hAnsi="Tahoma" w:cs="Tahoma"/>
          <w:b/>
          <w:bCs/>
          <w:sz w:val="32"/>
          <w:szCs w:val="32"/>
          <w:rtl/>
        </w:rPr>
      </w:pPr>
      <w:r w:rsidRPr="006A4374">
        <w:rPr>
          <w:rFonts w:ascii="Tahoma" w:eastAsiaTheme="minorHAnsi" w:hAnsi="Tahoma" w:cs="Tahoma"/>
          <w:b/>
          <w:bCs/>
          <w:sz w:val="32"/>
          <w:szCs w:val="32"/>
          <w:rtl/>
        </w:rPr>
        <w:t>ארוחת האיכר</w:t>
      </w:r>
    </w:p>
    <w:p w14:paraId="49BD08EC" w14:textId="77777777" w:rsidR="006A4374" w:rsidRPr="006A4374" w:rsidRDefault="006A4374" w:rsidP="006A4374">
      <w:pPr>
        <w:spacing w:after="160" w:line="259" w:lineRule="auto"/>
        <w:jc w:val="center"/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  <w:rtl/>
        </w:rPr>
      </w:pPr>
      <w:r w:rsidRPr="006A4374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  <w:rtl/>
        </w:rPr>
        <w:t xml:space="preserve">תפריט בסיסי 120 </w:t>
      </w:r>
      <w:r w:rsidRPr="006A4374">
        <w:rPr>
          <w:rFonts w:asciiTheme="majorHAnsi" w:eastAsiaTheme="minorHAnsi" w:hAnsiTheme="majorHAnsi" w:cstheme="majorHAnsi" w:hint="cs"/>
          <w:b/>
          <w:bCs/>
          <w:sz w:val="22"/>
          <w:szCs w:val="22"/>
          <w:u w:val="single"/>
          <w:rtl/>
        </w:rPr>
        <w:t xml:space="preserve">₪ </w:t>
      </w:r>
      <w:r w:rsidRPr="006A4374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  <w:rtl/>
        </w:rPr>
        <w:t>+ מע</w:t>
      </w:r>
      <w:r w:rsidRPr="006A4374">
        <w:rPr>
          <w:rFonts w:asciiTheme="majorHAnsi" w:eastAsiaTheme="minorHAnsi" w:hAnsiTheme="majorHAnsi" w:cstheme="majorHAnsi" w:hint="cs"/>
          <w:b/>
          <w:bCs/>
          <w:sz w:val="22"/>
          <w:szCs w:val="22"/>
          <w:u w:val="single"/>
          <w:rtl/>
        </w:rPr>
        <w:t>"</w:t>
      </w:r>
      <w:r w:rsidRPr="006A4374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  <w:rtl/>
        </w:rPr>
        <w:t>מ</w:t>
      </w:r>
    </w:p>
    <w:tbl>
      <w:tblPr>
        <w:tblStyle w:val="12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3969"/>
      </w:tblGrid>
      <w:tr w:rsidR="006A4374" w:rsidRPr="006A4374" w14:paraId="10787B93" w14:textId="77777777" w:rsidTr="006A4374">
        <w:tc>
          <w:tcPr>
            <w:tcW w:w="5091" w:type="dxa"/>
          </w:tcPr>
          <w:p w14:paraId="740C1C59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before="120" w:after="0" w:line="240" w:lineRule="auto"/>
              <w:ind w:left="357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A4374"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rtl/>
              </w:rPr>
              <w:t>מהשדה</w:t>
            </w:r>
          </w:p>
          <w:p w14:paraId="0FA881A3" w14:textId="77777777" w:rsidR="006A4374" w:rsidRPr="006A4374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437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>סלט כרוב כפרי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-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שקדיים קלויים ופטרוז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י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ליה.</w:t>
            </w:r>
          </w:p>
          <w:p w14:paraId="4E821511" w14:textId="77777777" w:rsidR="006A4374" w:rsidRPr="006A4374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437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 xml:space="preserve">סלט </w:t>
            </w:r>
            <w:proofErr w:type="spellStart"/>
            <w:r w:rsidRPr="006A437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>פ</w:t>
            </w:r>
            <w:r w:rsidRPr="006A4374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>ת</w:t>
            </w:r>
            <w:r w:rsidRPr="006A437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>וש</w:t>
            </w:r>
            <w:proofErr w:type="spellEnd"/>
            <w:r w:rsidRPr="006A437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 xml:space="preserve"> גלילי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-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קרוטונים, </w:t>
            </w:r>
            <w:proofErr w:type="spellStart"/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סומאק</w:t>
            </w:r>
            <w:proofErr w:type="spellEnd"/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וזעתר.</w:t>
            </w:r>
          </w:p>
          <w:p w14:paraId="6F6F189F" w14:textId="77777777" w:rsidR="006A4374" w:rsidRPr="006A4374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437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>חומוס ביתי</w:t>
            </w:r>
            <w:r w:rsidRPr="006A4374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- 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גרגרי חומוס, פפריקה ושמן זית.</w:t>
            </w:r>
          </w:p>
          <w:p w14:paraId="141077BD" w14:textId="77777777" w:rsidR="006A4374" w:rsidRPr="006A4374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4374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>ט</w:t>
            </w:r>
            <w:r w:rsidRPr="006A437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>בולה אסלית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- 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עגבנ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י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יה, מלפפון, בורגול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והרבה עשבי תיבול.</w:t>
            </w:r>
          </w:p>
          <w:p w14:paraId="56CE3765" w14:textId="77777777" w:rsidR="006A4374" w:rsidRPr="006A4374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437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>סלט פלפלים צבעוניים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עם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כוסברה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ושום.</w:t>
            </w:r>
          </w:p>
          <w:p w14:paraId="402FFE33" w14:textId="77777777" w:rsidR="006A4374" w:rsidRPr="006A4374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437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>זיתים סורים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בכבישה אוטנטית.</w:t>
            </w:r>
          </w:p>
          <w:p w14:paraId="0C37C292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before="120" w:after="0" w:line="240" w:lineRule="auto"/>
              <w:ind w:left="357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A4374"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rtl/>
              </w:rPr>
              <w:t>ממזווה הפינוקים</w:t>
            </w:r>
          </w:p>
          <w:p w14:paraId="52301EEC" w14:textId="77777777" w:rsidR="006A4374" w:rsidRPr="006A4374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</w:pP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קפה אסלי, תה צמחים, מים, לימונדה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ו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קינוח.</w:t>
            </w:r>
          </w:p>
        </w:tc>
        <w:tc>
          <w:tcPr>
            <w:tcW w:w="3969" w:type="dxa"/>
          </w:tcPr>
          <w:p w14:paraId="1B1F334E" w14:textId="77777777" w:rsidR="006A4374" w:rsidRPr="006A4374" w:rsidRDefault="006A4374" w:rsidP="001E0132">
            <w:pPr>
              <w:autoSpaceDE w:val="0"/>
              <w:autoSpaceDN w:val="0"/>
              <w:adjustRightInd w:val="0"/>
              <w:spacing w:before="120" w:after="0" w:line="240" w:lineRule="auto"/>
              <w:ind w:left="27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A4374"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rtl/>
              </w:rPr>
              <w:t>מהמרעה</w:t>
            </w:r>
          </w:p>
          <w:p w14:paraId="16FFFC93" w14:textId="77777777" w:rsidR="006A4374" w:rsidRPr="006A4374" w:rsidRDefault="006A4374" w:rsidP="001E0132">
            <w:pPr>
              <w:spacing w:after="160" w:line="259" w:lineRule="auto"/>
              <w:ind w:left="27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437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 xml:space="preserve">סנייה 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– בשר טחון, בתיבול י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י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חודי עם עגבניות 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ו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טחינה.</w:t>
            </w:r>
          </w:p>
          <w:p w14:paraId="75894095" w14:textId="77777777" w:rsidR="006A4374" w:rsidRPr="006A4374" w:rsidRDefault="006A4374" w:rsidP="001E0132">
            <w:pPr>
              <w:spacing w:after="160" w:line="259" w:lineRule="auto"/>
              <w:ind w:left="27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437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>מקלובה עוף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– אורז , נתחי עוף, ירקות גינה, קשיו ושקדים.</w:t>
            </w:r>
          </w:p>
          <w:p w14:paraId="2D7F8246" w14:textId="77777777" w:rsidR="006A4374" w:rsidRPr="006A4374" w:rsidRDefault="006A4374" w:rsidP="001E0132">
            <w:pPr>
              <w:autoSpaceDE w:val="0"/>
              <w:autoSpaceDN w:val="0"/>
              <w:adjustRightInd w:val="0"/>
              <w:spacing w:before="120" w:after="0" w:line="240" w:lineRule="auto"/>
              <w:ind w:left="27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A4374"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rtl/>
              </w:rPr>
              <w:t>מהאדמה</w:t>
            </w:r>
          </w:p>
          <w:p w14:paraId="0FB591DF" w14:textId="77777777" w:rsidR="006A4374" w:rsidRPr="006A4374" w:rsidRDefault="006A4374" w:rsidP="001E0132">
            <w:pPr>
              <w:spacing w:after="160" w:line="259" w:lineRule="auto"/>
              <w:ind w:left="27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437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>פריקה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– חיטה ירוקה מעושנת, פטריות </w:t>
            </w:r>
            <w:proofErr w:type="spellStart"/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ופטרוזליה</w:t>
            </w:r>
            <w:proofErr w:type="spellEnd"/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קצוצה.</w:t>
            </w:r>
          </w:p>
          <w:p w14:paraId="43A9D4B4" w14:textId="77777777" w:rsidR="006A4374" w:rsidRPr="006A4374" w:rsidRDefault="006A4374" w:rsidP="001E0132">
            <w:pPr>
              <w:spacing w:after="160" w:line="259" w:lineRule="auto"/>
              <w:ind w:left="27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proofErr w:type="spellStart"/>
            <w:r w:rsidRPr="006A437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>מנזלה</w:t>
            </w:r>
            <w:proofErr w:type="spellEnd"/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– תבשיל חצילים וחומוס ברוטב עגבניות.</w:t>
            </w:r>
          </w:p>
          <w:p w14:paraId="6551DC2C" w14:textId="77777777" w:rsidR="006A4374" w:rsidRPr="006A4374" w:rsidRDefault="006A4374" w:rsidP="001E0132">
            <w:pPr>
              <w:spacing w:after="160" w:line="259" w:lineRule="auto"/>
              <w:ind w:left="27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</w:pPr>
            <w:r w:rsidRPr="006A437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>כרוב ממולא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-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נענע מיובש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ת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, שום ולימון.</w:t>
            </w:r>
          </w:p>
        </w:tc>
      </w:tr>
    </w:tbl>
    <w:p w14:paraId="792965FB" w14:textId="77777777" w:rsidR="006A4374" w:rsidRPr="006A4374" w:rsidRDefault="006A4374" w:rsidP="006A437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0"/>
          <w:szCs w:val="20"/>
          <w:rtl/>
        </w:rPr>
      </w:pPr>
    </w:p>
    <w:p w14:paraId="5A064CD0" w14:textId="3EBDB854" w:rsidR="00365E39" w:rsidRDefault="00365E39">
      <w:pPr>
        <w:bidi w:val="0"/>
        <w:spacing w:after="0" w:line="240" w:lineRule="auto"/>
        <w:rPr>
          <w:rFonts w:ascii="Tahoma" w:eastAsiaTheme="minorHAnsi" w:hAnsi="Tahoma" w:cs="Tahoma"/>
          <w:b/>
          <w:bCs/>
          <w:sz w:val="32"/>
          <w:szCs w:val="32"/>
          <w:rtl/>
        </w:rPr>
      </w:pPr>
      <w:r>
        <w:rPr>
          <w:rFonts w:ascii="Tahoma" w:eastAsiaTheme="minorHAnsi" w:hAnsi="Tahoma" w:cs="Tahoma"/>
          <w:b/>
          <w:bCs/>
          <w:sz w:val="32"/>
          <w:szCs w:val="32"/>
          <w:rtl/>
        </w:rPr>
        <w:br w:type="page"/>
      </w:r>
    </w:p>
    <w:p w14:paraId="0F555685" w14:textId="77777777" w:rsidR="00365E39" w:rsidRDefault="00365E39" w:rsidP="006A4374">
      <w:pPr>
        <w:spacing w:after="0" w:line="240" w:lineRule="auto"/>
        <w:jc w:val="center"/>
        <w:rPr>
          <w:rFonts w:ascii="Tahoma" w:eastAsiaTheme="minorHAnsi" w:hAnsi="Tahoma" w:cs="Tahoma"/>
          <w:b/>
          <w:bCs/>
          <w:sz w:val="32"/>
          <w:szCs w:val="32"/>
          <w:rtl/>
        </w:rPr>
      </w:pPr>
    </w:p>
    <w:p w14:paraId="01D4D5EE" w14:textId="65D290B5" w:rsidR="006A4374" w:rsidRPr="006A4374" w:rsidRDefault="006A4374" w:rsidP="006A4374">
      <w:pPr>
        <w:spacing w:after="0" w:line="240" w:lineRule="auto"/>
        <w:jc w:val="center"/>
        <w:rPr>
          <w:rFonts w:ascii="Tahoma" w:eastAsiaTheme="minorHAnsi" w:hAnsi="Tahoma" w:cs="Tahoma"/>
          <w:b/>
          <w:bCs/>
          <w:sz w:val="32"/>
          <w:szCs w:val="32"/>
          <w:rtl/>
        </w:rPr>
      </w:pPr>
      <w:r w:rsidRPr="006A4374">
        <w:rPr>
          <w:rFonts w:ascii="Tahoma" w:eastAsiaTheme="minorHAnsi" w:hAnsi="Tahoma" w:cs="Tahoma" w:hint="cs"/>
          <w:b/>
          <w:bCs/>
          <w:sz w:val="32"/>
          <w:szCs w:val="32"/>
          <w:rtl/>
        </w:rPr>
        <w:t>סעודת האפנדי</w:t>
      </w:r>
    </w:p>
    <w:p w14:paraId="5D1FB1AC" w14:textId="77777777" w:rsidR="006A4374" w:rsidRPr="006A4374" w:rsidRDefault="006A4374" w:rsidP="006A4374">
      <w:pPr>
        <w:spacing w:after="160" w:line="259" w:lineRule="auto"/>
        <w:jc w:val="center"/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  <w:rtl/>
        </w:rPr>
      </w:pPr>
      <w:r w:rsidRPr="006A4374">
        <w:rPr>
          <w:rFonts w:asciiTheme="majorHAnsi" w:eastAsiaTheme="minorHAnsi" w:hAnsiTheme="majorHAnsi" w:cstheme="majorHAnsi" w:hint="cs"/>
          <w:b/>
          <w:bCs/>
          <w:sz w:val="22"/>
          <w:szCs w:val="22"/>
          <w:u w:val="single"/>
          <w:rtl/>
        </w:rPr>
        <w:t>תפריט משופר 150 ₪ + מע"מ</w:t>
      </w:r>
    </w:p>
    <w:tbl>
      <w:tblPr>
        <w:tblStyle w:val="12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A4374" w:rsidRPr="006A4374" w14:paraId="339C9CCC" w14:textId="77777777" w:rsidTr="00E00C09">
        <w:tc>
          <w:tcPr>
            <w:tcW w:w="4530" w:type="dxa"/>
          </w:tcPr>
          <w:p w14:paraId="23F005C1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before="120" w:after="0" w:line="240" w:lineRule="auto"/>
              <w:ind w:left="357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מהחצר הביתית</w:t>
            </w:r>
          </w:p>
          <w:p w14:paraId="4A1987AB" w14:textId="77777777" w:rsidR="006A4374" w:rsidRPr="006A4374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>טבון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- אפייה באש חיה עם מבחר מאפים אוטנטיים, מהטבון הביתי בתוספת: זעתר, פלפלים ותרד. </w:t>
            </w:r>
          </w:p>
          <w:p w14:paraId="50767AB2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before="120" w:after="0" w:line="240" w:lineRule="auto"/>
              <w:ind w:left="357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מהאדמה</w:t>
            </w:r>
          </w:p>
          <w:p w14:paraId="6C4DD4C1" w14:textId="77777777" w:rsidR="006A4374" w:rsidRPr="006A4374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מג'דרה מגונדרת 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–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עדשים ירוקות, בצל שחום, ובורגול עבה, מתובלים במלח ושמן זית.</w:t>
            </w:r>
          </w:p>
          <w:p w14:paraId="00E7E501" w14:textId="77777777" w:rsidR="006A4374" w:rsidRPr="006A4374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במיה ירוקה 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–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בצל מאודה, שום מטוגן, ועגבניות תמר.</w:t>
            </w:r>
          </w:p>
          <w:p w14:paraId="5B4918A0" w14:textId="77777777" w:rsidR="006A4374" w:rsidRPr="006A4374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עלי גפן מגולגלים צמחוניים.</w:t>
            </w:r>
          </w:p>
          <w:p w14:paraId="1E4293FC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before="120" w:after="0" w:line="240" w:lineRule="auto"/>
              <w:ind w:left="357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מהמרעה</w:t>
            </w:r>
          </w:p>
          <w:p w14:paraId="7B33F206" w14:textId="77777777" w:rsidR="006A4374" w:rsidRPr="006A4374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proofErr w:type="spellStart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מנסף</w:t>
            </w:r>
            <w:proofErr w:type="spellEnd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בשר 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–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אורז, בשר כבש ועגל, קשיו ושקדים.</w:t>
            </w:r>
          </w:p>
          <w:p w14:paraId="12D8DB53" w14:textId="77777777" w:rsidR="006A4374" w:rsidRPr="006A4374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מחמר - עוף </w:t>
            </w:r>
            <w:proofErr w:type="spellStart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ותפו</w:t>
            </w:r>
            <w:proofErr w:type="spellEnd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''א, בתיבול פלפלים מיובשים תוצרת הבית, על מצע פיתה דרוזית.</w:t>
            </w:r>
          </w:p>
        </w:tc>
        <w:tc>
          <w:tcPr>
            <w:tcW w:w="4530" w:type="dxa"/>
          </w:tcPr>
          <w:p w14:paraId="2462BE78" w14:textId="77777777" w:rsidR="006A4374" w:rsidRPr="006A4374" w:rsidRDefault="006A4374" w:rsidP="001E013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מהשדה</w:t>
            </w:r>
          </w:p>
          <w:p w14:paraId="7B31C7B9" w14:textId="77777777" w:rsidR="006A4374" w:rsidRPr="006A4374" w:rsidRDefault="006A4374" w:rsidP="001E0132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4374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>סלט עגבניות צבעוניות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–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עלי בייבי, פטריות חיות, ושמן שומשום</w:t>
            </w:r>
          </w:p>
          <w:p w14:paraId="3FC80502" w14:textId="77777777" w:rsidR="006A4374" w:rsidRPr="006A4374" w:rsidRDefault="006A4374" w:rsidP="001E0132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4374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>סלט ערבי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–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ירקות קצוצים, נענע, ונבטים.</w:t>
            </w:r>
          </w:p>
          <w:p w14:paraId="777500DB" w14:textId="77777777" w:rsidR="006A4374" w:rsidRPr="006A4374" w:rsidRDefault="006A4374" w:rsidP="001E0132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חצילים שרופים 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–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רימונים, וכורכום.</w:t>
            </w:r>
          </w:p>
          <w:p w14:paraId="5EAEB74F" w14:textId="77777777" w:rsidR="006A4374" w:rsidRPr="006A4374" w:rsidRDefault="006A4374" w:rsidP="001E0132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proofErr w:type="spellStart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תבולה</w:t>
            </w:r>
            <w:proofErr w:type="spellEnd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אסלית, </w:t>
            </w:r>
            <w:proofErr w:type="spellStart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עגבניה</w:t>
            </w:r>
            <w:proofErr w:type="spellEnd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, מלפפון, בורגול, והרבה עשבי תיבול.</w:t>
            </w:r>
          </w:p>
          <w:p w14:paraId="6FBB4550" w14:textId="77777777" w:rsidR="006A4374" w:rsidRPr="006A4374" w:rsidRDefault="006A4374" w:rsidP="001E0132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סלט כרוב סגלגל 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–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דואט כרוב לבן וסגול.</w:t>
            </w:r>
          </w:p>
          <w:p w14:paraId="7E5EF250" w14:textId="77777777" w:rsidR="006A4374" w:rsidRPr="006A4374" w:rsidRDefault="006A4374" w:rsidP="001E0132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זיתים סורים בכבישה אוטנטית.</w:t>
            </w:r>
          </w:p>
          <w:p w14:paraId="1B82E8C4" w14:textId="77777777" w:rsidR="006A4374" w:rsidRPr="006A4374" w:rsidRDefault="006A4374" w:rsidP="001E0132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סחוג ירוק.</w:t>
            </w:r>
          </w:p>
          <w:p w14:paraId="08286ADE" w14:textId="77777777" w:rsidR="006A4374" w:rsidRPr="006A4374" w:rsidRDefault="006A4374" w:rsidP="001E013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14:paraId="11987AF4" w14:textId="77777777" w:rsidR="006A4374" w:rsidRPr="006A4374" w:rsidRDefault="006A4374" w:rsidP="001E013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A4374"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ממזווה הפינוקים</w:t>
            </w:r>
          </w:p>
          <w:p w14:paraId="21B18DE0" w14:textId="77777777" w:rsidR="006A4374" w:rsidRPr="006A4374" w:rsidRDefault="006A4374" w:rsidP="001E0132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קפה אסלי, תה צמחים, מים, לימונדה, קינוח.</w:t>
            </w:r>
          </w:p>
        </w:tc>
      </w:tr>
    </w:tbl>
    <w:p w14:paraId="2972348A" w14:textId="77777777" w:rsidR="006A4374" w:rsidRDefault="006A4374" w:rsidP="006A4374">
      <w:pPr>
        <w:spacing w:before="240" w:after="0" w:line="240" w:lineRule="auto"/>
        <w:jc w:val="center"/>
        <w:rPr>
          <w:rFonts w:ascii="Tahoma" w:eastAsiaTheme="minorHAnsi" w:hAnsi="Tahoma" w:cs="Tahoma"/>
          <w:b/>
          <w:bCs/>
          <w:sz w:val="32"/>
          <w:szCs w:val="32"/>
          <w:rtl/>
        </w:rPr>
      </w:pPr>
    </w:p>
    <w:p w14:paraId="1A381075" w14:textId="2319A240" w:rsidR="006A4374" w:rsidRPr="006A4374" w:rsidRDefault="006A4374" w:rsidP="006A4374">
      <w:pPr>
        <w:spacing w:before="240" w:after="0" w:line="240" w:lineRule="auto"/>
        <w:jc w:val="center"/>
        <w:rPr>
          <w:rFonts w:ascii="Tahoma" w:eastAsiaTheme="minorHAnsi" w:hAnsi="Tahoma" w:cs="Tahoma"/>
          <w:b/>
          <w:bCs/>
          <w:sz w:val="32"/>
          <w:szCs w:val="32"/>
          <w:rtl/>
        </w:rPr>
      </w:pPr>
      <w:r w:rsidRPr="006A4374">
        <w:rPr>
          <w:rFonts w:ascii="Tahoma" w:eastAsiaTheme="minorHAnsi" w:hAnsi="Tahoma" w:cs="Tahoma" w:hint="cs"/>
          <w:b/>
          <w:bCs/>
          <w:sz w:val="32"/>
          <w:szCs w:val="32"/>
          <w:rtl/>
        </w:rPr>
        <w:t xml:space="preserve">משתה הסולטאן </w:t>
      </w:r>
    </w:p>
    <w:p w14:paraId="73DC23E1" w14:textId="0678E907" w:rsidR="006A4374" w:rsidRPr="006A4374" w:rsidRDefault="006A4374" w:rsidP="006A4374">
      <w:pPr>
        <w:spacing w:after="160" w:line="259" w:lineRule="auto"/>
        <w:jc w:val="center"/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  <w:rtl/>
        </w:rPr>
      </w:pPr>
      <w:r w:rsidRPr="006A4374">
        <w:rPr>
          <w:rFonts w:asciiTheme="majorHAnsi" w:eastAsiaTheme="minorHAnsi" w:hAnsiTheme="majorHAnsi" w:cstheme="majorHAnsi" w:hint="cs"/>
          <w:b/>
          <w:bCs/>
          <w:sz w:val="22"/>
          <w:szCs w:val="22"/>
          <w:u w:val="single"/>
          <w:rtl/>
        </w:rPr>
        <w:t xml:space="preserve">תפריט </w:t>
      </w:r>
      <w:proofErr w:type="spellStart"/>
      <w:r w:rsidRPr="006A4374">
        <w:rPr>
          <w:rFonts w:asciiTheme="majorHAnsi" w:eastAsiaTheme="minorHAnsi" w:hAnsiTheme="majorHAnsi" w:cstheme="majorHAnsi" w:hint="cs"/>
          <w:b/>
          <w:bCs/>
          <w:sz w:val="22"/>
          <w:szCs w:val="22"/>
          <w:u w:val="single"/>
          <w:rtl/>
        </w:rPr>
        <w:t>פר</w:t>
      </w:r>
      <w:r w:rsidR="00B6639B">
        <w:rPr>
          <w:rFonts w:asciiTheme="majorHAnsi" w:eastAsiaTheme="minorHAnsi" w:hAnsiTheme="majorHAnsi" w:cstheme="majorHAnsi" w:hint="cs"/>
          <w:b/>
          <w:bCs/>
          <w:sz w:val="22"/>
          <w:szCs w:val="22"/>
          <w:u w:val="single"/>
          <w:rtl/>
        </w:rPr>
        <w:t>י</w:t>
      </w:r>
      <w:r w:rsidRPr="006A4374">
        <w:rPr>
          <w:rFonts w:asciiTheme="majorHAnsi" w:eastAsiaTheme="minorHAnsi" w:hAnsiTheme="majorHAnsi" w:cstheme="majorHAnsi" w:hint="cs"/>
          <w:b/>
          <w:bCs/>
          <w:sz w:val="22"/>
          <w:szCs w:val="22"/>
          <w:u w:val="single"/>
          <w:rtl/>
        </w:rPr>
        <w:t>מיום</w:t>
      </w:r>
      <w:proofErr w:type="spellEnd"/>
      <w:r w:rsidRPr="006A4374">
        <w:rPr>
          <w:rFonts w:asciiTheme="majorHAnsi" w:eastAsiaTheme="minorHAnsi" w:hAnsiTheme="majorHAnsi" w:cstheme="majorHAnsi" w:hint="cs"/>
          <w:b/>
          <w:bCs/>
          <w:sz w:val="22"/>
          <w:szCs w:val="22"/>
          <w:u w:val="single"/>
          <w:rtl/>
        </w:rPr>
        <w:t xml:space="preserve"> 180 ₪ + מע"מ</w:t>
      </w:r>
    </w:p>
    <w:tbl>
      <w:tblPr>
        <w:tblStyle w:val="12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A4374" w:rsidRPr="006A4374" w14:paraId="0D12BE42" w14:textId="77777777" w:rsidTr="001E0132">
        <w:tc>
          <w:tcPr>
            <w:tcW w:w="4530" w:type="dxa"/>
          </w:tcPr>
          <w:p w14:paraId="5F596499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before="120" w:after="0" w:line="240" w:lineRule="auto"/>
              <w:ind w:left="357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מהחצר הביתית</w:t>
            </w:r>
          </w:p>
          <w:p w14:paraId="03753726" w14:textId="208F115A" w:rsidR="006A4374" w:rsidRPr="006A4374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</w:pPr>
            <w:proofErr w:type="spellStart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טאבון</w:t>
            </w:r>
            <w:proofErr w:type="spellEnd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- אפי</w:t>
            </w:r>
            <w:r w:rsidR="00B6639B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י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ה חיה, עם מבחר מאפים או</w:t>
            </w:r>
            <w:r w:rsidR="00B6639B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ת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נטי</w:t>
            </w:r>
            <w:r w:rsidR="00B6639B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י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ם</w:t>
            </w:r>
            <w:r w:rsidR="00B6639B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proofErr w:type="spellStart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מהטאבון</w:t>
            </w:r>
            <w:proofErr w:type="spellEnd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הביתי, זעתר, פלפלים, תרד, עוף, בשר.</w:t>
            </w:r>
          </w:p>
          <w:p w14:paraId="7D3FF830" w14:textId="77777777" w:rsidR="00B6639B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מסיר הפלאים</w:t>
            </w:r>
          </w:p>
          <w:p w14:paraId="42D1600E" w14:textId="1A213783" w:rsidR="006A4374" w:rsidRPr="006A4374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מרק שעועית לבנה וברוקולי. </w:t>
            </w:r>
          </w:p>
          <w:p w14:paraId="755EDC37" w14:textId="77777777" w:rsidR="006A4374" w:rsidRPr="006A4374" w:rsidRDefault="006A4374" w:rsidP="006A4374">
            <w:pPr>
              <w:autoSpaceDE w:val="0"/>
              <w:autoSpaceDN w:val="0"/>
              <w:adjustRightInd w:val="0"/>
              <w:spacing w:before="120" w:after="0" w:line="240" w:lineRule="auto"/>
              <w:ind w:left="357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מהשדה</w:t>
            </w:r>
          </w:p>
          <w:p w14:paraId="53330FBB" w14:textId="77777777" w:rsidR="006A4374" w:rsidRPr="006A4374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סלט עגבניות צבעוניות 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–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עלי בייבי, פטריות חיות, ושמן שומשום</w:t>
            </w:r>
          </w:p>
          <w:p w14:paraId="68EF6C8C" w14:textId="77777777" w:rsidR="006A4374" w:rsidRPr="006A4374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סלט </w:t>
            </w:r>
            <w:proofErr w:type="spellStart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פתוש</w:t>
            </w:r>
            <w:proofErr w:type="spellEnd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גלילי, קרוטונים, </w:t>
            </w:r>
            <w:proofErr w:type="spellStart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סומאק</w:t>
            </w:r>
            <w:proofErr w:type="spellEnd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וזעתר</w:t>
            </w:r>
          </w:p>
          <w:p w14:paraId="44241B1D" w14:textId="77777777" w:rsidR="006A4374" w:rsidRPr="006A4374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חצילים שרופים 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–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רימונים, וכורכום.</w:t>
            </w:r>
          </w:p>
          <w:p w14:paraId="383102B9" w14:textId="77777777" w:rsidR="006A4374" w:rsidRPr="006A4374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proofErr w:type="spellStart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תבולה</w:t>
            </w:r>
            <w:proofErr w:type="spellEnd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אסלית, </w:t>
            </w:r>
            <w:proofErr w:type="spellStart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עגבניה</w:t>
            </w:r>
            <w:proofErr w:type="spellEnd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, מלפפון, בורגול, והרבה עשבי תיבול.</w:t>
            </w:r>
          </w:p>
          <w:p w14:paraId="4B424F38" w14:textId="77777777" w:rsidR="006A4374" w:rsidRPr="006A4374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סלט חסה 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–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בצל סגול, צנונית, שעועית ירוקה, </w:t>
            </w:r>
            <w:proofErr w:type="spellStart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וקינואה</w:t>
            </w:r>
            <w:proofErr w:type="spellEnd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. </w:t>
            </w:r>
          </w:p>
          <w:p w14:paraId="49E5F348" w14:textId="77777777" w:rsidR="006A4374" w:rsidRPr="006A4374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סלט פלפלים צבעוניים, כוסברה, ושום.</w:t>
            </w:r>
          </w:p>
          <w:p w14:paraId="15B2E621" w14:textId="77777777" w:rsidR="006A4374" w:rsidRPr="006A4374" w:rsidRDefault="006A4374" w:rsidP="006A437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זיתים סורים בכבישה אוטנטית.</w:t>
            </w:r>
          </w:p>
        </w:tc>
        <w:tc>
          <w:tcPr>
            <w:tcW w:w="4530" w:type="dxa"/>
            <w:tcMar>
              <w:right w:w="57" w:type="dxa"/>
            </w:tcMar>
          </w:tcPr>
          <w:p w14:paraId="0B3332B8" w14:textId="77777777" w:rsidR="006A4374" w:rsidRPr="006A4374" w:rsidRDefault="006A4374" w:rsidP="001E0132">
            <w:pPr>
              <w:autoSpaceDE w:val="0"/>
              <w:autoSpaceDN w:val="0"/>
              <w:adjustRightInd w:val="0"/>
              <w:spacing w:before="120" w:after="0" w:line="240" w:lineRule="auto"/>
              <w:ind w:left="75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מהאדמה</w:t>
            </w:r>
          </w:p>
          <w:p w14:paraId="462D6F32" w14:textId="77777777" w:rsidR="006A4374" w:rsidRPr="006A4374" w:rsidRDefault="006A4374" w:rsidP="001E0132">
            <w:pPr>
              <w:spacing w:after="160" w:line="259" w:lineRule="auto"/>
              <w:ind w:left="75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</w:pPr>
            <w:proofErr w:type="spellStart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מכלוטה</w:t>
            </w:r>
            <w:proofErr w:type="spellEnd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–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בורגול עבה, חומוס, בצל לבן, ואטריות דקות מוזהבות.</w:t>
            </w:r>
          </w:p>
          <w:p w14:paraId="580FAD66" w14:textId="36D56506" w:rsidR="006A4374" w:rsidRPr="006A4374" w:rsidRDefault="009A3044" w:rsidP="001E0132">
            <w:pPr>
              <w:spacing w:after="160" w:line="259" w:lineRule="auto"/>
              <w:ind w:left="75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proofErr w:type="spellStart"/>
            <w:r w:rsidRPr="009A3044">
              <w:rPr>
                <w:rFonts w:asciiTheme="minorHAnsi" w:eastAsiaTheme="minorHAnsi" w:hAnsiTheme="minorHAnsi" w:cs="Calibri"/>
                <w:sz w:val="22"/>
                <w:szCs w:val="22"/>
                <w:rtl/>
              </w:rPr>
              <w:t>מנזלה</w:t>
            </w:r>
            <w:proofErr w:type="spellEnd"/>
            <w:r w:rsidRPr="009A3044">
              <w:rPr>
                <w:rFonts w:asciiTheme="minorHAnsi" w:eastAsiaTheme="minorHAnsi" w:hAnsiTheme="minorHAnsi" w:cs="Calibri"/>
                <w:sz w:val="22"/>
                <w:szCs w:val="22"/>
                <w:rtl/>
              </w:rPr>
              <w:t xml:space="preserve"> - תבשיל חצילים, חומוס ועגבניות</w:t>
            </w:r>
            <w:r w:rsidR="006A4374"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.</w:t>
            </w:r>
          </w:p>
          <w:p w14:paraId="6C7C12E5" w14:textId="77777777" w:rsidR="006A4374" w:rsidRPr="006A4374" w:rsidRDefault="006A4374" w:rsidP="001E0132">
            <w:pPr>
              <w:spacing w:after="160" w:line="259" w:lineRule="auto"/>
              <w:ind w:left="75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עלי גפן מגולגלים צמחוניים.</w:t>
            </w:r>
          </w:p>
          <w:p w14:paraId="6EEDCA28" w14:textId="77777777" w:rsidR="006A4374" w:rsidRPr="006A4374" w:rsidRDefault="006A4374" w:rsidP="001E0132">
            <w:pPr>
              <w:autoSpaceDE w:val="0"/>
              <w:autoSpaceDN w:val="0"/>
              <w:adjustRightInd w:val="0"/>
              <w:spacing w:before="120" w:after="0" w:line="240" w:lineRule="auto"/>
              <w:ind w:left="75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מהמרעה</w:t>
            </w:r>
          </w:p>
          <w:p w14:paraId="3371612F" w14:textId="77777777" w:rsidR="006A4374" w:rsidRPr="006A4374" w:rsidRDefault="006A4374" w:rsidP="001E0132">
            <w:pPr>
              <w:spacing w:after="160" w:line="259" w:lineRule="auto"/>
              <w:ind w:left="75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proofErr w:type="spellStart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מנסף</w:t>
            </w:r>
            <w:proofErr w:type="spellEnd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בשר 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–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אורז, בשר כבש ועגל, קשיו ושקדים.</w:t>
            </w:r>
          </w:p>
          <w:p w14:paraId="1FAA1D45" w14:textId="77777777" w:rsidR="006A4374" w:rsidRPr="006A4374" w:rsidRDefault="006A4374" w:rsidP="001E0132">
            <w:pPr>
              <w:spacing w:after="160" w:line="259" w:lineRule="auto"/>
              <w:ind w:left="75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</w:pPr>
            <w:proofErr w:type="spellStart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מס'חן</w:t>
            </w:r>
            <w:proofErr w:type="spellEnd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- עוף </w:t>
            </w:r>
            <w:proofErr w:type="spellStart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ותפו</w:t>
            </w:r>
            <w:proofErr w:type="spellEnd"/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''א, בתיבול פלפלים מיובשים תוצרת הבית, על מצע פיתה דרוזית.</w:t>
            </w:r>
          </w:p>
          <w:p w14:paraId="5C31A7B2" w14:textId="77777777" w:rsidR="006A4374" w:rsidRPr="006A4374" w:rsidRDefault="006A4374" w:rsidP="001E0132">
            <w:pPr>
              <w:autoSpaceDE w:val="0"/>
              <w:autoSpaceDN w:val="0"/>
              <w:adjustRightInd w:val="0"/>
              <w:spacing w:before="120" w:after="0" w:line="240" w:lineRule="auto"/>
              <w:ind w:left="75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מהנהר</w:t>
            </w:r>
          </w:p>
          <w:p w14:paraId="77FB4A60" w14:textId="77777777" w:rsidR="006A4374" w:rsidRPr="006A4374" w:rsidRDefault="006A4374" w:rsidP="001E0132">
            <w:pPr>
              <w:spacing w:after="160" w:line="259" w:lineRule="auto"/>
              <w:ind w:left="75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פילה דג </w:t>
            </w:r>
            <w:r w:rsidRPr="006A4374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–</w:t>
            </w: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 xml:space="preserve"> ירקות שורש, רוזמרין, שום, ולימון.</w:t>
            </w:r>
          </w:p>
          <w:p w14:paraId="7E614898" w14:textId="77777777" w:rsidR="006A4374" w:rsidRPr="006A4374" w:rsidRDefault="006A4374" w:rsidP="001E0132">
            <w:pPr>
              <w:autoSpaceDE w:val="0"/>
              <w:autoSpaceDN w:val="0"/>
              <w:adjustRightInd w:val="0"/>
              <w:spacing w:before="120" w:after="0" w:line="240" w:lineRule="auto"/>
              <w:ind w:left="75"/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A4374"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ממזווה הפינוקים</w:t>
            </w:r>
          </w:p>
          <w:p w14:paraId="752AFC02" w14:textId="77777777" w:rsidR="006A4374" w:rsidRPr="006A4374" w:rsidRDefault="006A4374" w:rsidP="001E0132">
            <w:pPr>
              <w:spacing w:after="160" w:line="259" w:lineRule="auto"/>
              <w:ind w:left="75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</w:pPr>
            <w:r w:rsidRPr="006A4374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</w:rPr>
              <w:t>קפה אסלי, תה צמחים, מים, לימונדה, קינוח.</w:t>
            </w:r>
          </w:p>
        </w:tc>
      </w:tr>
    </w:tbl>
    <w:p w14:paraId="02A19B29" w14:textId="54EF2BC3" w:rsidR="006A4374" w:rsidRDefault="006A4374" w:rsidP="00FA2CB7">
      <w:pPr>
        <w:tabs>
          <w:tab w:val="left" w:pos="3628"/>
        </w:tabs>
        <w:rPr>
          <w:rFonts w:eastAsia="Calibri"/>
          <w:rtl/>
        </w:rPr>
      </w:pPr>
    </w:p>
    <w:p w14:paraId="766EC41C" w14:textId="12665212" w:rsidR="006A4374" w:rsidRDefault="006A4374" w:rsidP="00FA2CB7">
      <w:pPr>
        <w:tabs>
          <w:tab w:val="left" w:pos="3628"/>
        </w:tabs>
        <w:rPr>
          <w:rFonts w:eastAsia="Calibri"/>
          <w:rtl/>
        </w:rPr>
      </w:pPr>
    </w:p>
    <w:p w14:paraId="66E5B5E1" w14:textId="77777777" w:rsidR="006A4374" w:rsidRPr="006A4374" w:rsidRDefault="006A4374" w:rsidP="006A437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0"/>
          <w:szCs w:val="20"/>
          <w:rtl/>
        </w:rPr>
      </w:pPr>
    </w:p>
    <w:p w14:paraId="157F54AE" w14:textId="77777777" w:rsidR="006A4374" w:rsidRPr="006A4374" w:rsidRDefault="006A4374" w:rsidP="006A437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3"/>
        <w:contextualSpacing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6A4374">
        <w:rPr>
          <w:rFonts w:asciiTheme="minorHAnsi" w:eastAsiaTheme="minorHAnsi" w:hAnsiTheme="minorHAnsi" w:cstheme="minorHAnsi"/>
          <w:color w:val="000000"/>
          <w:sz w:val="20"/>
          <w:szCs w:val="20"/>
          <w:rtl/>
        </w:rPr>
        <w:t>ניתן להחליף מנה עיקרית ב 2 תוספות חמות</w:t>
      </w:r>
    </w:p>
    <w:p w14:paraId="14FAF89E" w14:textId="521AB65B" w:rsidR="00365E39" w:rsidRPr="006A4374" w:rsidRDefault="006A4374" w:rsidP="00365E3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3"/>
        <w:contextualSpacing/>
        <w:rPr>
          <w:rFonts w:asciiTheme="minorHAnsi" w:eastAsiaTheme="minorHAnsi" w:hAnsiTheme="minorHAnsi" w:cstheme="minorHAnsi"/>
          <w:color w:val="000000"/>
          <w:sz w:val="20"/>
          <w:szCs w:val="20"/>
          <w:rtl/>
        </w:rPr>
      </w:pPr>
      <w:r w:rsidRPr="006A4374">
        <w:rPr>
          <w:rFonts w:asciiTheme="minorHAnsi" w:eastAsiaTheme="minorHAnsi" w:hAnsiTheme="minorHAnsi" w:cstheme="minorHAnsi"/>
          <w:color w:val="000000"/>
          <w:sz w:val="20"/>
          <w:szCs w:val="20"/>
          <w:rtl/>
        </w:rPr>
        <w:t>האוכל מוגש בצורת מזנון חופשי</w:t>
      </w:r>
      <w:r w:rsidR="00365E39">
        <w:rPr>
          <w:rFonts w:asciiTheme="minorHAnsi" w:eastAsiaTheme="minorHAnsi" w:hAnsiTheme="minorHAnsi" w:cstheme="minorHAnsi" w:hint="cs"/>
          <w:color w:val="000000"/>
          <w:sz w:val="20"/>
          <w:szCs w:val="20"/>
          <w:rtl/>
        </w:rPr>
        <w:t xml:space="preserve"> עם </w:t>
      </w:r>
      <w:r w:rsidR="00365E39" w:rsidRPr="006A4374">
        <w:rPr>
          <w:rFonts w:asciiTheme="minorHAnsi" w:eastAsiaTheme="minorHAnsi" w:hAnsiTheme="minorHAnsi" w:cstheme="minorHAnsi"/>
          <w:color w:val="000000"/>
          <w:sz w:val="20"/>
          <w:szCs w:val="20"/>
          <w:rtl/>
        </w:rPr>
        <w:t>סכו"ם וצלחות מתכלים בסביבה</w:t>
      </w:r>
    </w:p>
    <w:p w14:paraId="7A674597" w14:textId="77777777" w:rsidR="006A4374" w:rsidRPr="00365E39" w:rsidRDefault="006A4374" w:rsidP="00365E39">
      <w:pPr>
        <w:autoSpaceDE w:val="0"/>
        <w:autoSpaceDN w:val="0"/>
        <w:adjustRightInd w:val="0"/>
        <w:spacing w:after="0" w:line="240" w:lineRule="auto"/>
        <w:ind w:left="423"/>
        <w:contextualSpacing/>
        <w:rPr>
          <w:rFonts w:asciiTheme="minorHAnsi" w:eastAsiaTheme="minorHAnsi" w:hAnsiTheme="minorHAnsi" w:cstheme="minorHAnsi"/>
          <w:color w:val="000000"/>
          <w:sz w:val="20"/>
          <w:szCs w:val="20"/>
          <w:rtl/>
        </w:rPr>
      </w:pPr>
    </w:p>
    <w:sectPr w:rsidR="006A4374" w:rsidRPr="00365E39" w:rsidSect="00272856">
      <w:headerReference w:type="default" r:id="rId14"/>
      <w:footerReference w:type="default" r:id="rId15"/>
      <w:pgSz w:w="11906" w:h="16838" w:code="9"/>
      <w:pgMar w:top="709" w:right="1418" w:bottom="425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86B95" w14:textId="77777777" w:rsidR="00F238AC" w:rsidRDefault="00F238AC" w:rsidP="0078489C">
      <w:pPr>
        <w:spacing w:after="0" w:line="240" w:lineRule="auto"/>
      </w:pPr>
      <w:r>
        <w:separator/>
      </w:r>
    </w:p>
  </w:endnote>
  <w:endnote w:type="continuationSeparator" w:id="0">
    <w:p w14:paraId="4790875B" w14:textId="77777777" w:rsidR="00F238AC" w:rsidRDefault="00F238AC" w:rsidP="0078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7A62" w14:textId="77777777" w:rsidR="00123D9C" w:rsidRPr="00A07FFD" w:rsidRDefault="00BD13B5" w:rsidP="00A07FFD">
    <w:pPr>
      <w:pStyle w:val="a7"/>
      <w:tabs>
        <w:tab w:val="clear" w:pos="4320"/>
        <w:tab w:val="clear" w:pos="8640"/>
        <w:tab w:val="left" w:pos="2549"/>
        <w:tab w:val="left" w:pos="5668"/>
      </w:tabs>
      <w:ind w:left="-94"/>
      <w:jc w:val="center"/>
      <w:rPr>
        <w:rFonts w:asciiTheme="minorBidi" w:hAnsiTheme="minorBidi" w:cstheme="minorBidi"/>
        <w:color w:val="17365D"/>
        <w:sz w:val="24"/>
        <w:szCs w:val="24"/>
        <w:rtl/>
      </w:rPr>
    </w:pPr>
    <w:r w:rsidRPr="00A07FFD">
      <w:rPr>
        <w:rFonts w:asciiTheme="minorBidi" w:hAnsiTheme="minorBidi" w:cstheme="minorBidi"/>
        <w:color w:val="17365D"/>
        <w:sz w:val="24"/>
        <w:szCs w:val="24"/>
        <w:rtl/>
      </w:rPr>
      <w:t>ליר בגליל</w:t>
    </w:r>
    <w:r w:rsidR="00123D9C" w:rsidRPr="00A07FFD">
      <w:rPr>
        <w:rFonts w:asciiTheme="minorBidi" w:hAnsiTheme="minorBidi" w:cstheme="minorBidi"/>
        <w:color w:val="17365D"/>
        <w:sz w:val="24"/>
        <w:szCs w:val="24"/>
      </w:rPr>
      <w:tab/>
    </w:r>
    <w:r w:rsidRPr="00A07FFD">
      <w:rPr>
        <w:rFonts w:asciiTheme="minorBidi" w:hAnsiTheme="minorBidi" w:cstheme="minorBidi"/>
        <w:color w:val="17365D"/>
        <w:sz w:val="24"/>
        <w:szCs w:val="24"/>
      </w:rPr>
      <w:t>050-6956385</w:t>
    </w:r>
    <w:r w:rsidR="00123D9C" w:rsidRPr="00A07FFD">
      <w:rPr>
        <w:rFonts w:asciiTheme="minorBidi" w:hAnsiTheme="minorBidi" w:cstheme="minorBidi"/>
        <w:color w:val="17365D"/>
        <w:sz w:val="24"/>
        <w:szCs w:val="24"/>
      </w:rPr>
      <w:t xml:space="preserve"> </w:t>
    </w:r>
    <w:r w:rsidR="00F87ED1" w:rsidRPr="00A07FFD">
      <w:rPr>
        <w:rFonts w:asciiTheme="minorBidi" w:hAnsiTheme="minorBidi" w:cstheme="minorBidi"/>
        <w:color w:val="17365D"/>
        <w:sz w:val="24"/>
        <w:szCs w:val="24"/>
        <w:rtl/>
      </w:rPr>
      <w:tab/>
    </w:r>
    <w:r w:rsidR="00123D9C" w:rsidRPr="00A07FFD">
      <w:rPr>
        <w:rFonts w:asciiTheme="minorBidi" w:hAnsiTheme="minorBidi" w:cstheme="minorBidi"/>
        <w:color w:val="17365D"/>
        <w:sz w:val="24"/>
        <w:szCs w:val="24"/>
        <w:rtl/>
      </w:rPr>
      <w:tab/>
    </w:r>
    <w:hyperlink r:id="rId1" w:history="1">
      <w:r w:rsidR="00DF2FEF" w:rsidRPr="00A07FFD">
        <w:rPr>
          <w:rStyle w:val="Hyperlink"/>
          <w:rFonts w:asciiTheme="minorBidi" w:hAnsiTheme="minorBidi" w:cstheme="minorBidi"/>
          <w:sz w:val="20"/>
          <w:szCs w:val="20"/>
        </w:rPr>
        <w:t>Lirgalil@gmail.com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566B" w14:textId="77777777" w:rsidR="00F238AC" w:rsidRDefault="00F238AC" w:rsidP="0078489C">
      <w:pPr>
        <w:spacing w:after="0" w:line="240" w:lineRule="auto"/>
      </w:pPr>
      <w:r>
        <w:separator/>
      </w:r>
    </w:p>
  </w:footnote>
  <w:footnote w:type="continuationSeparator" w:id="0">
    <w:p w14:paraId="58095140" w14:textId="77777777" w:rsidR="00F238AC" w:rsidRDefault="00F238AC" w:rsidP="0078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D4A1" w14:textId="7F33602B" w:rsidR="00DF2FEF" w:rsidRDefault="00425C60">
    <w:pPr>
      <w:pStyle w:val="a5"/>
    </w:pPr>
    <w:r>
      <w:rPr>
        <w:rFonts w:eastAsia="Calibri"/>
        <w:noProof/>
      </w:rPr>
      <w:drawing>
        <wp:anchor distT="0" distB="0" distL="114300" distR="114300" simplePos="0" relativeHeight="251658752" behindDoc="0" locked="0" layoutInCell="1" allowOverlap="1" wp14:anchorId="579B10B0" wp14:editId="3BBFD245">
          <wp:simplePos x="0" y="0"/>
          <wp:positionH relativeFrom="margin">
            <wp:posOffset>3995420</wp:posOffset>
          </wp:positionH>
          <wp:positionV relativeFrom="paragraph">
            <wp:posOffset>-200025</wp:posOffset>
          </wp:positionV>
          <wp:extent cx="1765935" cy="834843"/>
          <wp:effectExtent l="0" t="0" r="5715" b="381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961"/>
                  <a:stretch/>
                </pic:blipFill>
                <pic:spPr bwMode="auto">
                  <a:xfrm>
                    <a:off x="0" y="0"/>
                    <a:ext cx="1774124" cy="8387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 w:rsidR="00DF2FEF">
      <w:rPr>
        <w:noProof/>
      </w:rPr>
      <w:drawing>
        <wp:anchor distT="0" distB="0" distL="114300" distR="114300" simplePos="0" relativeHeight="251657728" behindDoc="0" locked="0" layoutInCell="1" allowOverlap="1" wp14:anchorId="172C0CD3" wp14:editId="2CAE6A3C">
          <wp:simplePos x="0" y="0"/>
          <wp:positionH relativeFrom="column">
            <wp:posOffset>-176530</wp:posOffset>
          </wp:positionH>
          <wp:positionV relativeFrom="paragraph">
            <wp:posOffset>-300579</wp:posOffset>
          </wp:positionV>
          <wp:extent cx="723900" cy="1041400"/>
          <wp:effectExtent l="0" t="0" r="0" b="0"/>
          <wp:wrapThrough wrapText="bothSides">
            <wp:wrapPolygon edited="0">
              <wp:start x="6253" y="0"/>
              <wp:lineTo x="0" y="1976"/>
              <wp:lineTo x="0" y="21337"/>
              <wp:lineTo x="19895" y="21337"/>
              <wp:lineTo x="17053" y="18966"/>
              <wp:lineTo x="21032" y="10273"/>
              <wp:lineTo x="21032" y="2766"/>
              <wp:lineTo x="15347" y="0"/>
              <wp:lineTo x="6253" y="0"/>
            </wp:wrapPolygon>
          </wp:wrapThrough>
          <wp:docPr id="2" name="תמונה 20" descr="C:\Users\Limor\AppData\Local\Microsoft\Windows\INetCache\Content.Word\logo_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0" descr="C:\Users\Limor\AppData\Local\Microsoft\Windows\INetCache\Content.Word\logo_0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B2D5B7" w14:textId="77777777" w:rsidR="00DF2FEF" w:rsidRDefault="00DF2FEF">
    <w:pPr>
      <w:pStyle w:val="a5"/>
    </w:pPr>
  </w:p>
  <w:p w14:paraId="04BDB449" w14:textId="77777777" w:rsidR="00DF2FEF" w:rsidRDefault="00DF2FEF">
    <w:pPr>
      <w:pStyle w:val="a5"/>
    </w:pPr>
  </w:p>
  <w:p w14:paraId="7CBA1016" w14:textId="77777777" w:rsidR="0078489C" w:rsidRDefault="0078489C">
    <w:pPr>
      <w:pStyle w:val="a5"/>
      <w:rPr>
        <w:rtl/>
      </w:rPr>
    </w:pPr>
  </w:p>
  <w:p w14:paraId="09080558" w14:textId="77777777" w:rsidR="00DF2FEF" w:rsidRDefault="00DF2F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74F6"/>
    <w:multiLevelType w:val="hybridMultilevel"/>
    <w:tmpl w:val="AA32E6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350BE"/>
    <w:multiLevelType w:val="hybridMultilevel"/>
    <w:tmpl w:val="820C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47A60"/>
    <w:multiLevelType w:val="hybridMultilevel"/>
    <w:tmpl w:val="06BE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C3533"/>
    <w:multiLevelType w:val="hybridMultilevel"/>
    <w:tmpl w:val="368E75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E5807"/>
    <w:multiLevelType w:val="hybridMultilevel"/>
    <w:tmpl w:val="9DF069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8726D"/>
    <w:multiLevelType w:val="hybridMultilevel"/>
    <w:tmpl w:val="24C60A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0424C"/>
    <w:multiLevelType w:val="hybridMultilevel"/>
    <w:tmpl w:val="D46A85F4"/>
    <w:lvl w:ilvl="0" w:tplc="900E06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7713C"/>
    <w:multiLevelType w:val="hybridMultilevel"/>
    <w:tmpl w:val="BBF427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F0C17"/>
    <w:multiLevelType w:val="hybridMultilevel"/>
    <w:tmpl w:val="7C7AFA42"/>
    <w:lvl w:ilvl="0" w:tplc="2C74E9F8">
      <w:start w:val="3"/>
      <w:numFmt w:val="bullet"/>
      <w:lvlText w:val=""/>
      <w:lvlJc w:val="left"/>
      <w:pPr>
        <w:ind w:left="62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9" w15:restartNumberingAfterBreak="0">
    <w:nsid w:val="375A35D9"/>
    <w:multiLevelType w:val="hybridMultilevel"/>
    <w:tmpl w:val="C166190A"/>
    <w:lvl w:ilvl="0" w:tplc="010C80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A4872"/>
    <w:multiLevelType w:val="multilevel"/>
    <w:tmpl w:val="10B6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F932AD"/>
    <w:multiLevelType w:val="multilevel"/>
    <w:tmpl w:val="8D187E4C"/>
    <w:lvl w:ilvl="0">
      <w:start w:val="1"/>
      <w:numFmt w:val="bullet"/>
      <w:lvlText w:val=""/>
      <w:lvlJc w:val="left"/>
      <w:pPr>
        <w:tabs>
          <w:tab w:val="num" w:pos="537"/>
        </w:tabs>
        <w:ind w:left="5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57"/>
        </w:tabs>
        <w:ind w:left="12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77"/>
        </w:tabs>
        <w:ind w:left="19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97"/>
        </w:tabs>
        <w:ind w:left="26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17"/>
        </w:tabs>
        <w:ind w:left="34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37"/>
        </w:tabs>
        <w:ind w:left="41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57"/>
        </w:tabs>
        <w:ind w:left="48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77"/>
        </w:tabs>
        <w:ind w:left="55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97"/>
        </w:tabs>
        <w:ind w:left="6297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76E8A"/>
    <w:multiLevelType w:val="hybridMultilevel"/>
    <w:tmpl w:val="D49055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05B1C"/>
    <w:multiLevelType w:val="hybridMultilevel"/>
    <w:tmpl w:val="06EAA4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4561C"/>
    <w:multiLevelType w:val="hybridMultilevel"/>
    <w:tmpl w:val="966653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160A6"/>
    <w:multiLevelType w:val="hybridMultilevel"/>
    <w:tmpl w:val="F86E2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76D14"/>
    <w:multiLevelType w:val="hybridMultilevel"/>
    <w:tmpl w:val="C4D246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33A06"/>
    <w:multiLevelType w:val="multilevel"/>
    <w:tmpl w:val="7B90C7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92D302E"/>
    <w:multiLevelType w:val="hybridMultilevel"/>
    <w:tmpl w:val="FDB6E9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B227E"/>
    <w:multiLevelType w:val="hybridMultilevel"/>
    <w:tmpl w:val="08283638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F0"/>
    <w:multiLevelType w:val="hybridMultilevel"/>
    <w:tmpl w:val="6F12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20120"/>
    <w:multiLevelType w:val="hybridMultilevel"/>
    <w:tmpl w:val="C306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56311"/>
    <w:multiLevelType w:val="hybridMultilevel"/>
    <w:tmpl w:val="EF36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10"/>
  </w:num>
  <w:num w:numId="5">
    <w:abstractNumId w:val="11"/>
  </w:num>
  <w:num w:numId="6">
    <w:abstractNumId w:val="8"/>
  </w:num>
  <w:num w:numId="7">
    <w:abstractNumId w:val="19"/>
  </w:num>
  <w:num w:numId="8">
    <w:abstractNumId w:val="7"/>
  </w:num>
  <w:num w:numId="9">
    <w:abstractNumId w:val="18"/>
  </w:num>
  <w:num w:numId="10">
    <w:abstractNumId w:val="5"/>
  </w:num>
  <w:num w:numId="11">
    <w:abstractNumId w:val="0"/>
  </w:num>
  <w:num w:numId="12">
    <w:abstractNumId w:val="3"/>
  </w:num>
  <w:num w:numId="13">
    <w:abstractNumId w:val="12"/>
  </w:num>
  <w:num w:numId="14">
    <w:abstractNumId w:val="14"/>
  </w:num>
  <w:num w:numId="15">
    <w:abstractNumId w:val="16"/>
  </w:num>
  <w:num w:numId="16">
    <w:abstractNumId w:val="13"/>
  </w:num>
  <w:num w:numId="17">
    <w:abstractNumId w:val="4"/>
  </w:num>
  <w:num w:numId="18">
    <w:abstractNumId w:val="9"/>
  </w:num>
  <w:num w:numId="19">
    <w:abstractNumId w:val="1"/>
  </w:num>
  <w:num w:numId="20">
    <w:abstractNumId w:val="20"/>
  </w:num>
  <w:num w:numId="21">
    <w:abstractNumId w:val="22"/>
  </w:num>
  <w:num w:numId="22">
    <w:abstractNumId w:val="15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60"/>
    <w:rsid w:val="000023A3"/>
    <w:rsid w:val="00003798"/>
    <w:rsid w:val="00012C1D"/>
    <w:rsid w:val="00017B8D"/>
    <w:rsid w:val="000225B3"/>
    <w:rsid w:val="0002467A"/>
    <w:rsid w:val="00030352"/>
    <w:rsid w:val="00034981"/>
    <w:rsid w:val="0003720A"/>
    <w:rsid w:val="00043912"/>
    <w:rsid w:val="000458CA"/>
    <w:rsid w:val="000552A1"/>
    <w:rsid w:val="00055AA0"/>
    <w:rsid w:val="00072F77"/>
    <w:rsid w:val="000B0CE4"/>
    <w:rsid w:val="000B3684"/>
    <w:rsid w:val="000B4E83"/>
    <w:rsid w:val="000C1806"/>
    <w:rsid w:val="000D1C16"/>
    <w:rsid w:val="000D6E12"/>
    <w:rsid w:val="000E40F1"/>
    <w:rsid w:val="00100C79"/>
    <w:rsid w:val="00106A83"/>
    <w:rsid w:val="00116118"/>
    <w:rsid w:val="001165F1"/>
    <w:rsid w:val="00123D9C"/>
    <w:rsid w:val="00133D84"/>
    <w:rsid w:val="00133F75"/>
    <w:rsid w:val="00134AA9"/>
    <w:rsid w:val="00136E3E"/>
    <w:rsid w:val="00155F98"/>
    <w:rsid w:val="001602B0"/>
    <w:rsid w:val="001738FD"/>
    <w:rsid w:val="001A7CF6"/>
    <w:rsid w:val="001B0AAC"/>
    <w:rsid w:val="001B541F"/>
    <w:rsid w:val="001B7076"/>
    <w:rsid w:val="001C03F0"/>
    <w:rsid w:val="001C4326"/>
    <w:rsid w:val="001C4946"/>
    <w:rsid w:val="001C55E8"/>
    <w:rsid w:val="001E0132"/>
    <w:rsid w:val="001E21AA"/>
    <w:rsid w:val="001E41B2"/>
    <w:rsid w:val="001E48A2"/>
    <w:rsid w:val="001E7904"/>
    <w:rsid w:val="002200EB"/>
    <w:rsid w:val="002300C1"/>
    <w:rsid w:val="00234355"/>
    <w:rsid w:val="00241E25"/>
    <w:rsid w:val="002434D7"/>
    <w:rsid w:val="00263A78"/>
    <w:rsid w:val="00271EAC"/>
    <w:rsid w:val="00272856"/>
    <w:rsid w:val="00284B9F"/>
    <w:rsid w:val="00285756"/>
    <w:rsid w:val="002A6523"/>
    <w:rsid w:val="002B0BBE"/>
    <w:rsid w:val="002D48F1"/>
    <w:rsid w:val="00307C55"/>
    <w:rsid w:val="00313FC5"/>
    <w:rsid w:val="00322D02"/>
    <w:rsid w:val="00323E42"/>
    <w:rsid w:val="0035772B"/>
    <w:rsid w:val="00365E39"/>
    <w:rsid w:val="003735E1"/>
    <w:rsid w:val="00374E95"/>
    <w:rsid w:val="00377A29"/>
    <w:rsid w:val="003843A0"/>
    <w:rsid w:val="00384F92"/>
    <w:rsid w:val="003958A5"/>
    <w:rsid w:val="00396653"/>
    <w:rsid w:val="003D114C"/>
    <w:rsid w:val="003D6D82"/>
    <w:rsid w:val="00400666"/>
    <w:rsid w:val="0042319F"/>
    <w:rsid w:val="004232E5"/>
    <w:rsid w:val="00425C60"/>
    <w:rsid w:val="00432B04"/>
    <w:rsid w:val="00436FB2"/>
    <w:rsid w:val="0044485A"/>
    <w:rsid w:val="00450EFA"/>
    <w:rsid w:val="004516F1"/>
    <w:rsid w:val="00465511"/>
    <w:rsid w:val="0046669B"/>
    <w:rsid w:val="00473816"/>
    <w:rsid w:val="00490802"/>
    <w:rsid w:val="004B01D4"/>
    <w:rsid w:val="004B1F36"/>
    <w:rsid w:val="004C327B"/>
    <w:rsid w:val="004C3EA6"/>
    <w:rsid w:val="004D2C51"/>
    <w:rsid w:val="004D5219"/>
    <w:rsid w:val="0050619D"/>
    <w:rsid w:val="00515466"/>
    <w:rsid w:val="005206D0"/>
    <w:rsid w:val="005361C0"/>
    <w:rsid w:val="00571737"/>
    <w:rsid w:val="005812E8"/>
    <w:rsid w:val="005943CC"/>
    <w:rsid w:val="0059518C"/>
    <w:rsid w:val="00597F35"/>
    <w:rsid w:val="005A3356"/>
    <w:rsid w:val="005A6C6E"/>
    <w:rsid w:val="005B0B3D"/>
    <w:rsid w:val="005B3D57"/>
    <w:rsid w:val="005C0B88"/>
    <w:rsid w:val="005C118E"/>
    <w:rsid w:val="005C3C14"/>
    <w:rsid w:val="005D6184"/>
    <w:rsid w:val="005E0470"/>
    <w:rsid w:val="005E2EBF"/>
    <w:rsid w:val="005E6DBA"/>
    <w:rsid w:val="005F3BDC"/>
    <w:rsid w:val="00603AE0"/>
    <w:rsid w:val="00617513"/>
    <w:rsid w:val="00630503"/>
    <w:rsid w:val="0063118E"/>
    <w:rsid w:val="006451BD"/>
    <w:rsid w:val="006544C3"/>
    <w:rsid w:val="00654D15"/>
    <w:rsid w:val="00673CB0"/>
    <w:rsid w:val="00676F2C"/>
    <w:rsid w:val="0069537B"/>
    <w:rsid w:val="006A2490"/>
    <w:rsid w:val="006A4032"/>
    <w:rsid w:val="006A4374"/>
    <w:rsid w:val="006F567E"/>
    <w:rsid w:val="007074D6"/>
    <w:rsid w:val="00716413"/>
    <w:rsid w:val="00732E8C"/>
    <w:rsid w:val="00736DEF"/>
    <w:rsid w:val="00737908"/>
    <w:rsid w:val="007462CE"/>
    <w:rsid w:val="00755892"/>
    <w:rsid w:val="00755E95"/>
    <w:rsid w:val="00761B6E"/>
    <w:rsid w:val="00762136"/>
    <w:rsid w:val="007729EE"/>
    <w:rsid w:val="0078489C"/>
    <w:rsid w:val="0078780F"/>
    <w:rsid w:val="007958A8"/>
    <w:rsid w:val="007A4705"/>
    <w:rsid w:val="007A5011"/>
    <w:rsid w:val="007A6E16"/>
    <w:rsid w:val="007B4910"/>
    <w:rsid w:val="007C3C2F"/>
    <w:rsid w:val="007C4BC7"/>
    <w:rsid w:val="007C67FB"/>
    <w:rsid w:val="007E3562"/>
    <w:rsid w:val="0080485D"/>
    <w:rsid w:val="00806687"/>
    <w:rsid w:val="008124FA"/>
    <w:rsid w:val="008129AB"/>
    <w:rsid w:val="008166F8"/>
    <w:rsid w:val="00817120"/>
    <w:rsid w:val="0082601B"/>
    <w:rsid w:val="00832F61"/>
    <w:rsid w:val="00836C75"/>
    <w:rsid w:val="008624AD"/>
    <w:rsid w:val="008745B9"/>
    <w:rsid w:val="00877E19"/>
    <w:rsid w:val="00885C70"/>
    <w:rsid w:val="00897987"/>
    <w:rsid w:val="008A1353"/>
    <w:rsid w:val="008A250F"/>
    <w:rsid w:val="008A6ECF"/>
    <w:rsid w:val="008B4983"/>
    <w:rsid w:val="008C316E"/>
    <w:rsid w:val="008D072D"/>
    <w:rsid w:val="008E6287"/>
    <w:rsid w:val="008F64E6"/>
    <w:rsid w:val="008F7D57"/>
    <w:rsid w:val="00902CDB"/>
    <w:rsid w:val="00907904"/>
    <w:rsid w:val="00911414"/>
    <w:rsid w:val="00920014"/>
    <w:rsid w:val="0093655F"/>
    <w:rsid w:val="00946D5C"/>
    <w:rsid w:val="00950CD8"/>
    <w:rsid w:val="00955829"/>
    <w:rsid w:val="00960600"/>
    <w:rsid w:val="00966567"/>
    <w:rsid w:val="00967D46"/>
    <w:rsid w:val="009749BA"/>
    <w:rsid w:val="00975B00"/>
    <w:rsid w:val="00984E8F"/>
    <w:rsid w:val="00993A39"/>
    <w:rsid w:val="0099521D"/>
    <w:rsid w:val="00995886"/>
    <w:rsid w:val="009977D6"/>
    <w:rsid w:val="009A3044"/>
    <w:rsid w:val="009B3BB1"/>
    <w:rsid w:val="009D3521"/>
    <w:rsid w:val="009D6756"/>
    <w:rsid w:val="009D7CAB"/>
    <w:rsid w:val="009E6254"/>
    <w:rsid w:val="009F516A"/>
    <w:rsid w:val="009F5601"/>
    <w:rsid w:val="00A0116A"/>
    <w:rsid w:val="00A045A5"/>
    <w:rsid w:val="00A07E49"/>
    <w:rsid w:val="00A07FFD"/>
    <w:rsid w:val="00A10FEB"/>
    <w:rsid w:val="00A16A0C"/>
    <w:rsid w:val="00A34ABC"/>
    <w:rsid w:val="00A34C05"/>
    <w:rsid w:val="00A37100"/>
    <w:rsid w:val="00A574DE"/>
    <w:rsid w:val="00A6121D"/>
    <w:rsid w:val="00A64AD7"/>
    <w:rsid w:val="00A656AB"/>
    <w:rsid w:val="00A72E67"/>
    <w:rsid w:val="00A754AE"/>
    <w:rsid w:val="00A777CE"/>
    <w:rsid w:val="00A9653E"/>
    <w:rsid w:val="00AA04B1"/>
    <w:rsid w:val="00AA16B7"/>
    <w:rsid w:val="00AA71A6"/>
    <w:rsid w:val="00AB1FA1"/>
    <w:rsid w:val="00AB3E22"/>
    <w:rsid w:val="00AC644F"/>
    <w:rsid w:val="00AD636D"/>
    <w:rsid w:val="00AD63CB"/>
    <w:rsid w:val="00B11CF8"/>
    <w:rsid w:val="00B123A5"/>
    <w:rsid w:val="00B14241"/>
    <w:rsid w:val="00B16D4D"/>
    <w:rsid w:val="00B41D24"/>
    <w:rsid w:val="00B43179"/>
    <w:rsid w:val="00B60ADA"/>
    <w:rsid w:val="00B625B6"/>
    <w:rsid w:val="00B66154"/>
    <w:rsid w:val="00B6639B"/>
    <w:rsid w:val="00B77387"/>
    <w:rsid w:val="00B8578F"/>
    <w:rsid w:val="00BA218E"/>
    <w:rsid w:val="00BA33DA"/>
    <w:rsid w:val="00BB16A9"/>
    <w:rsid w:val="00BB237A"/>
    <w:rsid w:val="00BB3FAA"/>
    <w:rsid w:val="00BC24F5"/>
    <w:rsid w:val="00BC333B"/>
    <w:rsid w:val="00BD13B5"/>
    <w:rsid w:val="00BD3A42"/>
    <w:rsid w:val="00BD5574"/>
    <w:rsid w:val="00BD65DA"/>
    <w:rsid w:val="00BE030C"/>
    <w:rsid w:val="00BE58FA"/>
    <w:rsid w:val="00BF7294"/>
    <w:rsid w:val="00C047B9"/>
    <w:rsid w:val="00C102DC"/>
    <w:rsid w:val="00C135EE"/>
    <w:rsid w:val="00C26E39"/>
    <w:rsid w:val="00C3022A"/>
    <w:rsid w:val="00C35120"/>
    <w:rsid w:val="00C35E02"/>
    <w:rsid w:val="00C408C6"/>
    <w:rsid w:val="00C503A7"/>
    <w:rsid w:val="00C7367F"/>
    <w:rsid w:val="00C749DD"/>
    <w:rsid w:val="00C816EE"/>
    <w:rsid w:val="00C862CC"/>
    <w:rsid w:val="00C94B96"/>
    <w:rsid w:val="00CB3F7B"/>
    <w:rsid w:val="00CC1504"/>
    <w:rsid w:val="00CC311C"/>
    <w:rsid w:val="00CF26AF"/>
    <w:rsid w:val="00CF7643"/>
    <w:rsid w:val="00CF7D5C"/>
    <w:rsid w:val="00D0142F"/>
    <w:rsid w:val="00D33959"/>
    <w:rsid w:val="00D36D04"/>
    <w:rsid w:val="00D37C76"/>
    <w:rsid w:val="00D5294A"/>
    <w:rsid w:val="00D6063F"/>
    <w:rsid w:val="00D6116A"/>
    <w:rsid w:val="00D752C7"/>
    <w:rsid w:val="00D775A9"/>
    <w:rsid w:val="00D917BA"/>
    <w:rsid w:val="00D94914"/>
    <w:rsid w:val="00DA0318"/>
    <w:rsid w:val="00DE2FB1"/>
    <w:rsid w:val="00DE7FD1"/>
    <w:rsid w:val="00DF2FEF"/>
    <w:rsid w:val="00E01C5E"/>
    <w:rsid w:val="00E13033"/>
    <w:rsid w:val="00E1437C"/>
    <w:rsid w:val="00E14503"/>
    <w:rsid w:val="00E201E7"/>
    <w:rsid w:val="00E27A86"/>
    <w:rsid w:val="00E31B69"/>
    <w:rsid w:val="00E35B36"/>
    <w:rsid w:val="00E52E00"/>
    <w:rsid w:val="00E56D07"/>
    <w:rsid w:val="00E6427F"/>
    <w:rsid w:val="00E73F9D"/>
    <w:rsid w:val="00E75B88"/>
    <w:rsid w:val="00E91D20"/>
    <w:rsid w:val="00E95569"/>
    <w:rsid w:val="00EA092B"/>
    <w:rsid w:val="00EA4FFF"/>
    <w:rsid w:val="00EB6E01"/>
    <w:rsid w:val="00ED4EA5"/>
    <w:rsid w:val="00ED5C53"/>
    <w:rsid w:val="00EF2F6B"/>
    <w:rsid w:val="00F008A3"/>
    <w:rsid w:val="00F0318E"/>
    <w:rsid w:val="00F238AC"/>
    <w:rsid w:val="00F247C3"/>
    <w:rsid w:val="00F24C65"/>
    <w:rsid w:val="00F2701B"/>
    <w:rsid w:val="00F40C5B"/>
    <w:rsid w:val="00F52E76"/>
    <w:rsid w:val="00F56C04"/>
    <w:rsid w:val="00F6382D"/>
    <w:rsid w:val="00F70E63"/>
    <w:rsid w:val="00F77B41"/>
    <w:rsid w:val="00F8770E"/>
    <w:rsid w:val="00F87ED1"/>
    <w:rsid w:val="00FA00B7"/>
    <w:rsid w:val="00FA2C7C"/>
    <w:rsid w:val="00FA2CB7"/>
    <w:rsid w:val="00FA4F04"/>
    <w:rsid w:val="00FA4F38"/>
    <w:rsid w:val="00FA6066"/>
    <w:rsid w:val="00FC2184"/>
    <w:rsid w:val="00FC6B3E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C7200"/>
  <w15:chartTrackingRefBased/>
  <w15:docId w15:val="{A22FF0A1-4756-48E6-832D-70AA1947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8A8"/>
    <w:pPr>
      <w:bidi/>
      <w:spacing w:after="120" w:line="264" w:lineRule="auto"/>
    </w:pPr>
    <w:rPr>
      <w:rFonts w:eastAsia="Times New Roman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52E00"/>
    <w:pPr>
      <w:keepNext/>
      <w:keepLines/>
      <w:pBdr>
        <w:bottom w:val="single" w:sz="4" w:space="1" w:color="5B9BD5"/>
      </w:pBdr>
      <w:spacing w:before="400" w:after="40" w:line="240" w:lineRule="auto"/>
      <w:ind w:left="57" w:hanging="23"/>
      <w:outlineLvl w:val="0"/>
    </w:pPr>
    <w:rPr>
      <w:rFonts w:ascii="Calibri Light" w:hAnsi="Calibri Light" w:cs="Times New Roman"/>
      <w:color w:val="2E74B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7958A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52E00"/>
    <w:pPr>
      <w:spacing w:after="0" w:line="240" w:lineRule="auto"/>
      <w:ind w:left="720" w:hanging="23"/>
      <w:contextualSpacing/>
    </w:pPr>
  </w:style>
  <w:style w:type="character" w:customStyle="1" w:styleId="10">
    <w:name w:val="כותרת 1 תו"/>
    <w:link w:val="1"/>
    <w:uiPriority w:val="9"/>
    <w:rsid w:val="00E52E00"/>
    <w:rPr>
      <w:rFonts w:ascii="Calibri Light" w:eastAsia="Times New Roman" w:hAnsi="Calibri Light" w:cs="Times New Roman"/>
      <w:color w:val="2E74B5"/>
      <w:sz w:val="36"/>
      <w:szCs w:val="36"/>
    </w:rPr>
  </w:style>
  <w:style w:type="paragraph" w:customStyle="1" w:styleId="font8">
    <w:name w:val="font_8"/>
    <w:basedOn w:val="a"/>
    <w:rsid w:val="00E52E00"/>
    <w:pPr>
      <w:spacing w:before="100" w:beforeAutospacing="1" w:after="100" w:afterAutospacing="1" w:line="240" w:lineRule="auto"/>
      <w:ind w:left="57" w:hanging="23"/>
      <w:jc w:val="both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3655F"/>
    <w:pPr>
      <w:bidi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48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עליונה תו"/>
    <w:link w:val="a5"/>
    <w:uiPriority w:val="99"/>
    <w:rsid w:val="0078489C"/>
    <w:rPr>
      <w:rFonts w:eastAsia="Times New Roman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848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כותרת תחתונה תו"/>
    <w:link w:val="a7"/>
    <w:uiPriority w:val="99"/>
    <w:rsid w:val="0078489C"/>
    <w:rPr>
      <w:rFonts w:eastAsia="Times New Roman"/>
      <w:sz w:val="21"/>
      <w:szCs w:val="21"/>
    </w:rPr>
  </w:style>
  <w:style w:type="character" w:customStyle="1" w:styleId="il">
    <w:name w:val="il"/>
    <w:rsid w:val="004232E5"/>
  </w:style>
  <w:style w:type="character" w:styleId="Hyperlink">
    <w:name w:val="Hyperlink"/>
    <w:uiPriority w:val="99"/>
    <w:unhideWhenUsed/>
    <w:rsid w:val="00055AA0"/>
    <w:rPr>
      <w:color w:val="0000FF"/>
      <w:u w:val="single"/>
    </w:rPr>
  </w:style>
  <w:style w:type="paragraph" w:styleId="a9">
    <w:name w:val="No Spacing"/>
    <w:uiPriority w:val="1"/>
    <w:qFormat/>
    <w:rsid w:val="003D6D82"/>
    <w:pPr>
      <w:bidi/>
    </w:pPr>
    <w:rPr>
      <w:rFonts w:eastAsia="Times New Roman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7285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272856"/>
    <w:rPr>
      <w:rFonts w:ascii="Tahoma" w:eastAsia="Times New Roman" w:hAnsi="Tahoma" w:cs="Tahoma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DF2FEF"/>
    <w:rPr>
      <w:color w:val="605E5C"/>
      <w:shd w:val="clear" w:color="auto" w:fill="E1DFDD"/>
    </w:rPr>
  </w:style>
  <w:style w:type="table" w:styleId="11">
    <w:name w:val="Plain Table 1"/>
    <w:basedOn w:val="a1"/>
    <w:uiPriority w:val="41"/>
    <w:rsid w:val="00FA2C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-1">
    <w:name w:val="Grid Table 2 Accent 1"/>
    <w:basedOn w:val="a1"/>
    <w:uiPriority w:val="47"/>
    <w:rsid w:val="00FA2CB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1">
    <w:name w:val="Grid Table 6 Colorful Accent 1"/>
    <w:basedOn w:val="a1"/>
    <w:uiPriority w:val="51"/>
    <w:rsid w:val="00FA2CB7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12">
    <w:name w:val="רשת טבלה1"/>
    <w:basedOn w:val="a1"/>
    <w:next w:val="a4"/>
    <w:uiPriority w:val="39"/>
    <w:rsid w:val="006A4374"/>
    <w:pPr>
      <w:bidi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rgalil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&#8235;&#1514;&#1489;&#1504;&#1497;&#1493;&#1514;%20&#1502;&#1493;&#1514;&#1488;&#1502;&#1493;&#1514;%20&#1488;&#1497;&#1513;&#1497;&#1514;%20&#1513;&#1500;%20Office&#8236;\&#1491;&#1507;%20&#1500;&#1493;&#1490;&#1493;%20&#1500;&#1497;&#1512;%20&#1489;&#1490;&#1500;&#1497;&#1500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A3869-70AE-42D8-9D22-D634A480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ליר בגליל</Template>
  <TotalTime>90</TotalTime>
  <Pages>3</Pages>
  <Words>654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Links>
    <vt:vector size="6" baseType="variant">
      <vt:variant>
        <vt:i4>7405645</vt:i4>
      </vt:variant>
      <vt:variant>
        <vt:i4>0</vt:i4>
      </vt:variant>
      <vt:variant>
        <vt:i4>0</vt:i4>
      </vt:variant>
      <vt:variant>
        <vt:i4>5</vt:i4>
      </vt:variant>
      <vt:variant>
        <vt:lpwstr>mailto:LIRGALIL@GMAIL.COM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9</cp:revision>
  <cp:lastPrinted>2025-11-24T13:32:00Z</cp:lastPrinted>
  <dcterms:created xsi:type="dcterms:W3CDTF">2025-11-24T11:19:00Z</dcterms:created>
  <dcterms:modified xsi:type="dcterms:W3CDTF">2025-11-27T10:53:00Z</dcterms:modified>
</cp:coreProperties>
</file>