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003DB3" w14:textId="6FF071D3" w:rsidR="002F197C" w:rsidRPr="00CE573B" w:rsidRDefault="002F197C" w:rsidP="002F197C">
      <w:pPr>
        <w:shd w:val="clear" w:color="auto" w:fill="FFFFFF"/>
        <w:spacing w:after="240" w:line="240" w:lineRule="auto"/>
        <w:ind w:right="2693"/>
        <w:jc w:val="center"/>
        <w:rPr>
          <w:rFonts w:ascii="Tahoma" w:hAnsi="Tahoma" w:cs="Tahoma"/>
          <w:b/>
          <w:bCs/>
          <w:color w:val="222222"/>
          <w:sz w:val="32"/>
          <w:szCs w:val="32"/>
          <w:rtl/>
        </w:rPr>
      </w:pPr>
      <w:r>
        <w:rPr>
          <w:rFonts w:ascii="Tahoma" w:hAnsi="Tahoma" w:cs="Tahoma"/>
          <w:b/>
          <w:bCs/>
          <w:noProof/>
          <w:color w:val="222222"/>
          <w:sz w:val="32"/>
          <w:szCs w:val="32"/>
          <w:rtl/>
          <w:lang w:val="he-I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4BA34F" wp14:editId="142DF397">
                <wp:simplePos x="0" y="0"/>
                <wp:positionH relativeFrom="column">
                  <wp:posOffset>-2214</wp:posOffset>
                </wp:positionH>
                <wp:positionV relativeFrom="paragraph">
                  <wp:posOffset>255894</wp:posOffset>
                </wp:positionV>
                <wp:extent cx="1439988" cy="7378042"/>
                <wp:effectExtent l="0" t="0" r="8255" b="0"/>
                <wp:wrapSquare wrapText="bothSides"/>
                <wp:docPr id="9" name="קבוצה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988" cy="7378042"/>
                          <a:chOff x="0" y="0"/>
                          <a:chExt cx="1439988" cy="7378042"/>
                        </a:xfrm>
                      </wpg:grpSpPr>
                      <pic:pic xmlns:pic="http://schemas.openxmlformats.org/drawingml/2006/picture">
                        <pic:nvPicPr>
                          <pic:cNvPr id="2" name="תמונה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136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תמונה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66286"/>
                            <a:ext cx="1437005" cy="143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תמונה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834357"/>
                            <a:ext cx="1437005" cy="154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תמונה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839037"/>
                            <a:ext cx="1437005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תמונה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238634" y="1646811"/>
                            <a:ext cx="191770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CBA2D" id="קבוצה 9" o:spid="_x0000_s1026" style="position:absolute;left:0;text-align:left;margin-left:-.15pt;margin-top:20.15pt;width:113.4pt;height:580.95pt;z-index:251665408" coordsize="14399,73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ZADAAIAAAAUAAAQmJAEAAIA&#10;AAAUAAAQrJKRAAIAAAADOTcAAJKSAAIAAAADOTcAAOocAAcAAAgMAAAIjAAAAAAc6gAAAA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Dw/eHBhY2tldCBlbmQ9J3cnPz7/2wBDAAcFBQYFBAcGBQYIBwcIChEL&#10;CgkJChUPEAwRGBUaGRgVGBcbHichGx0lHRcYIi4iJSgpKywrGiAvMy8qMicqKyr/2wBDAQcICAoJ&#10;ChQLCxQqHBgcKioqKioqKioqKioqKioqKioqKioqKioqKioqKioqKioqKioqKioqKioqKioqKioq&#10;Kir/wAARCADHAL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2" o:spid="_x0000_s1027" type="#_x0000_t75" style="position:absolute;width:14370;height: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">
                  <v:imagedata r:id="rId13" o:title=""/>
                </v:shape>
                <v:shape id="תמונה 4" o:spid="_x0000_s1028" type="#_x0000_t75" style="position:absolute;top:33662;width:14370;height:14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">
                  <v:imagedata r:id="rId14" o:title=""/>
                </v:shape>
                <v:shape id="תמונה 6" o:spid="_x0000_s1029" type="#_x0000_t75" style="position:absolute;top:58343;width:14370;height:15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">
                  <v:imagedata r:id="rId15" o:title=""/>
                </v:shape>
                <v:shape id="תמונה 5" o:spid="_x0000_s1030" type="#_x0000_t75" style="position:absolute;top:48390;width:14370;height:9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">
                  <v:imagedata r:id="rId16" o:title=""/>
                </v:shape>
                <v:shape id="תמונה 8" o:spid="_x0000_s1031" type="#_x0000_t75" style="position:absolute;left:-2387;top:16468;width:19177;height:1439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">
                  <v:imagedata r:id="rId17" o:title=""/>
                </v:shape>
                <w10:wrap type="square"/>
              </v:group>
            </w:pict>
          </mc:Fallback>
        </mc:AlternateContent>
      </w:r>
      <w:r w:rsidRPr="00CE573B">
        <w:rPr>
          <w:rFonts w:ascii="Tahoma" w:hAnsi="Tahoma" w:cs="Tahoma"/>
          <w:b/>
          <w:bCs/>
          <w:color w:val="222222"/>
          <w:sz w:val="32"/>
          <w:szCs w:val="32"/>
          <w:rtl/>
        </w:rPr>
        <w:t>מכוורת הכל דבש</w:t>
      </w:r>
    </w:p>
    <w:p w14:paraId="6D3DA46B" w14:textId="77777777" w:rsidR="002C4BF2" w:rsidRDefault="002C4BF2" w:rsidP="002C4BF2">
      <w:pPr>
        <w:spacing w:line="360" w:lineRule="auto"/>
        <w:ind w:right="3261"/>
        <w:rPr>
          <w:rFonts w:ascii="Arial" w:eastAsia="Calibri" w:hAnsi="Arial"/>
          <w:sz w:val="22"/>
          <w:szCs w:val="22"/>
          <w:rtl/>
        </w:rPr>
      </w:pPr>
      <w:r w:rsidRPr="002C4BF2">
        <w:rPr>
          <w:rFonts w:ascii="Arial" w:eastAsia="Calibri" w:hAnsi="Arial"/>
          <w:sz w:val="22"/>
          <w:szCs w:val="22"/>
          <w:rtl/>
        </w:rPr>
        <w:t xml:space="preserve">במרכז מבקרים של מכוורת </w:t>
      </w:r>
      <w:r>
        <w:rPr>
          <w:rFonts w:ascii="Arial" w:eastAsia="Calibri" w:hAnsi="Arial" w:hint="cs"/>
          <w:sz w:val="22"/>
          <w:szCs w:val="22"/>
          <w:rtl/>
        </w:rPr>
        <w:t>"</w:t>
      </w:r>
      <w:r w:rsidRPr="002C4BF2">
        <w:rPr>
          <w:rFonts w:ascii="Arial" w:eastAsia="Calibri" w:hAnsi="Arial"/>
          <w:sz w:val="22"/>
          <w:szCs w:val="22"/>
          <w:rtl/>
        </w:rPr>
        <w:t>הכל דבש" הממוקמת במושבה יסוד המעלה במבנה מקורה וממוזג נלווה אתכם לעולם המופלא של דבורה ועבודת הדבוראי</w:t>
      </w:r>
      <w:r>
        <w:rPr>
          <w:rFonts w:ascii="Arial" w:eastAsia="Calibri" w:hAnsi="Arial" w:hint="cs"/>
          <w:sz w:val="22"/>
          <w:szCs w:val="22"/>
          <w:rtl/>
        </w:rPr>
        <w:t>.</w:t>
      </w:r>
    </w:p>
    <w:p w14:paraId="0BC78D36" w14:textId="752A59B4" w:rsidR="002C4BF2" w:rsidRPr="002C4BF2" w:rsidRDefault="002C4BF2" w:rsidP="002C4BF2">
      <w:pPr>
        <w:spacing w:line="360" w:lineRule="auto"/>
        <w:ind w:right="3261"/>
        <w:rPr>
          <w:rFonts w:ascii="Arial" w:eastAsia="Calibri" w:hAnsi="Arial"/>
          <w:sz w:val="22"/>
          <w:szCs w:val="22"/>
          <w:rtl/>
        </w:rPr>
      </w:pPr>
      <w:r w:rsidRPr="002C4BF2">
        <w:rPr>
          <w:rFonts w:ascii="Arial" w:eastAsia="Calibri" w:hAnsi="Arial"/>
          <w:sz w:val="22"/>
          <w:szCs w:val="22"/>
          <w:rtl/>
        </w:rPr>
        <w:t>נגלה איך הדבש מגיע מ</w:t>
      </w:r>
      <w:r>
        <w:rPr>
          <w:rFonts w:ascii="Arial" w:eastAsia="Calibri" w:hAnsi="Arial" w:hint="cs"/>
          <w:sz w:val="22"/>
          <w:szCs w:val="22"/>
          <w:rtl/>
        </w:rPr>
        <w:t>ה</w:t>
      </w:r>
      <w:r w:rsidRPr="002C4BF2">
        <w:rPr>
          <w:rFonts w:ascii="Arial" w:eastAsia="Calibri" w:hAnsi="Arial"/>
          <w:sz w:val="22"/>
          <w:szCs w:val="22"/>
          <w:rtl/>
        </w:rPr>
        <w:t>כוורת לצנצנת (בעונת הרדי</w:t>
      </w:r>
      <w:r>
        <w:rPr>
          <w:rFonts w:ascii="Arial" w:eastAsia="Calibri" w:hAnsi="Arial" w:hint="cs"/>
          <w:sz w:val="22"/>
          <w:szCs w:val="22"/>
          <w:rtl/>
        </w:rPr>
        <w:t>י</w:t>
      </w:r>
      <w:r w:rsidRPr="002C4BF2">
        <w:rPr>
          <w:rFonts w:ascii="Arial" w:eastAsia="Calibri" w:hAnsi="Arial"/>
          <w:sz w:val="22"/>
          <w:szCs w:val="22"/>
          <w:rtl/>
        </w:rPr>
        <w:t>ה  אף נראה את התהליך עצמו).</w:t>
      </w:r>
    </w:p>
    <w:p w14:paraId="3016F353" w14:textId="67485829" w:rsidR="002F197C" w:rsidRPr="002F197C" w:rsidRDefault="002F197C" w:rsidP="00F31D38">
      <w:pPr>
        <w:spacing w:line="360" w:lineRule="auto"/>
        <w:ind w:right="3261"/>
        <w:rPr>
          <w:rFonts w:ascii="Arial" w:eastAsia="Calibri" w:hAnsi="Arial"/>
          <w:b/>
          <w:bCs/>
          <w:sz w:val="22"/>
          <w:szCs w:val="22"/>
          <w:rtl/>
        </w:rPr>
      </w:pPr>
      <w:r w:rsidRPr="002F197C">
        <w:rPr>
          <w:rFonts w:ascii="Arial" w:eastAsia="Calibri" w:hAnsi="Arial"/>
          <w:b/>
          <w:bCs/>
          <w:sz w:val="22"/>
          <w:szCs w:val="22"/>
          <w:rtl/>
        </w:rPr>
        <w:t xml:space="preserve">הסיור מלווה בהסברים </w:t>
      </w:r>
      <w:r w:rsidRPr="002F197C">
        <w:rPr>
          <w:rFonts w:ascii="Arial" w:eastAsia="Calibri" w:hAnsi="Arial" w:hint="cs"/>
          <w:b/>
          <w:bCs/>
          <w:sz w:val="22"/>
          <w:szCs w:val="22"/>
          <w:rtl/>
        </w:rPr>
        <w:t>מרתקים</w:t>
      </w:r>
      <w:r w:rsidR="002C4BF2">
        <w:rPr>
          <w:rFonts w:ascii="Arial" w:eastAsia="Calibri" w:hAnsi="Arial" w:hint="cs"/>
          <w:b/>
          <w:bCs/>
          <w:sz w:val="22"/>
          <w:szCs w:val="22"/>
          <w:rtl/>
        </w:rPr>
        <w:t>.</w:t>
      </w:r>
    </w:p>
    <w:p w14:paraId="5A42DE79" w14:textId="5D6B1DD8" w:rsidR="002C4BF2" w:rsidRDefault="002F197C" w:rsidP="002F197C">
      <w:pPr>
        <w:spacing w:line="360" w:lineRule="auto"/>
        <w:ind w:right="3261"/>
        <w:rPr>
          <w:rFonts w:ascii="Arial" w:eastAsia="Calibri" w:hAnsi="Arial"/>
          <w:sz w:val="22"/>
          <w:szCs w:val="22"/>
          <w:rtl/>
        </w:rPr>
      </w:pPr>
      <w:r w:rsidRPr="002F197C">
        <w:rPr>
          <w:rFonts w:ascii="Arial" w:eastAsia="Calibri" w:hAnsi="Arial" w:hint="cs"/>
          <w:sz w:val="22"/>
          <w:szCs w:val="22"/>
          <w:rtl/>
        </w:rPr>
        <w:t>נצפה גם ב</w:t>
      </w:r>
      <w:r w:rsidRPr="002F197C">
        <w:rPr>
          <w:rFonts w:ascii="Arial" w:eastAsia="Calibri" w:hAnsi="Arial"/>
          <w:sz w:val="22"/>
          <w:szCs w:val="22"/>
          <w:rtl/>
        </w:rPr>
        <w:t>סרטון המספר על תהליך החרוצות המייצרות דבש</w:t>
      </w:r>
      <w:r w:rsidR="002C4BF2">
        <w:rPr>
          <w:rFonts w:ascii="Arial" w:eastAsia="Calibri" w:hAnsi="Arial" w:hint="cs"/>
          <w:sz w:val="22"/>
          <w:szCs w:val="22"/>
          <w:rtl/>
        </w:rPr>
        <w:t>.</w:t>
      </w:r>
    </w:p>
    <w:p w14:paraId="7B8171BE" w14:textId="4A6DEDB8" w:rsidR="002F197C" w:rsidRPr="002F197C" w:rsidRDefault="002C4BF2" w:rsidP="002C4BF2">
      <w:pPr>
        <w:spacing w:line="360" w:lineRule="auto"/>
        <w:ind w:right="3261"/>
        <w:rPr>
          <w:rFonts w:ascii="Arial" w:eastAsia="Calibri" w:hAnsi="Arial"/>
          <w:sz w:val="22"/>
          <w:szCs w:val="22"/>
          <w:rtl/>
        </w:rPr>
      </w:pPr>
      <w:r w:rsidRPr="002C4BF2">
        <w:rPr>
          <w:rFonts w:ascii="Arial" w:eastAsia="Calibri" w:hAnsi="Arial"/>
          <w:sz w:val="22"/>
          <w:szCs w:val="22"/>
          <w:rtl/>
        </w:rPr>
        <w:t>ולסיום המתוק נטעם סוגי דבש שונים ומיוחדים</w:t>
      </w:r>
      <w:r>
        <w:rPr>
          <w:rFonts w:ascii="Arial" w:eastAsia="Calibri" w:hAnsi="Arial" w:hint="cs"/>
          <w:sz w:val="22"/>
          <w:szCs w:val="22"/>
          <w:rtl/>
        </w:rPr>
        <w:t xml:space="preserve"> כמו</w:t>
      </w:r>
      <w:r w:rsidR="002F197C" w:rsidRPr="002F197C">
        <w:rPr>
          <w:rFonts w:ascii="Arial" w:eastAsia="Calibri" w:hAnsi="Arial" w:hint="cs"/>
          <w:sz w:val="22"/>
          <w:szCs w:val="22"/>
          <w:rtl/>
        </w:rPr>
        <w:t>:</w:t>
      </w:r>
      <w:r w:rsidR="002F197C" w:rsidRPr="002F197C">
        <w:rPr>
          <w:rFonts w:ascii="Arial" w:eastAsia="Calibri" w:hAnsi="Arial"/>
          <w:sz w:val="22"/>
          <w:szCs w:val="22"/>
          <w:rtl/>
        </w:rPr>
        <w:t xml:space="preserve"> דבש אקליפטוס, שיזף</w:t>
      </w:r>
      <w:r w:rsidR="00F31D38">
        <w:rPr>
          <w:rFonts w:ascii="Arial" w:eastAsia="Calibri" w:hAnsi="Arial" w:hint="cs"/>
          <w:sz w:val="22"/>
          <w:szCs w:val="22"/>
          <w:rtl/>
        </w:rPr>
        <w:t xml:space="preserve"> </w:t>
      </w:r>
      <w:r w:rsidR="002F197C" w:rsidRPr="002F197C">
        <w:rPr>
          <w:rFonts w:ascii="Arial" w:eastAsia="Calibri" w:hAnsi="Arial"/>
          <w:sz w:val="22"/>
          <w:szCs w:val="22"/>
          <w:rtl/>
        </w:rPr>
        <w:t>ואפילו דבש אבוקדו שחור ודבש קוצים מפרחי דרדר</w:t>
      </w:r>
      <w:r w:rsidR="002F197C" w:rsidRPr="002F197C">
        <w:rPr>
          <w:rFonts w:ascii="Arial" w:eastAsia="Calibri" w:hAnsi="Arial" w:hint="cs"/>
          <w:sz w:val="22"/>
          <w:szCs w:val="22"/>
          <w:rtl/>
        </w:rPr>
        <w:t>, תלוי בעונה.</w:t>
      </w:r>
    </w:p>
    <w:p w14:paraId="55E1C8D1" w14:textId="77777777" w:rsidR="00F534B4" w:rsidRPr="00F534B4" w:rsidRDefault="00F534B4" w:rsidP="00F534B4">
      <w:pPr>
        <w:spacing w:line="360" w:lineRule="auto"/>
        <w:ind w:right="3261"/>
        <w:rPr>
          <w:rFonts w:ascii="Arial" w:eastAsia="Calibri" w:hAnsi="Arial"/>
          <w:b/>
          <w:bCs/>
          <w:sz w:val="24"/>
          <w:szCs w:val="24"/>
          <w:rtl/>
        </w:rPr>
      </w:pPr>
      <w:r w:rsidRPr="00F534B4">
        <w:rPr>
          <w:rFonts w:ascii="Arial" w:eastAsia="Calibri" w:hAnsi="Arial" w:hint="cs"/>
          <w:b/>
          <w:bCs/>
          <w:sz w:val="24"/>
          <w:szCs w:val="24"/>
          <w:rtl/>
        </w:rPr>
        <w:t>עלות:</w:t>
      </w:r>
    </w:p>
    <w:p w14:paraId="4B3BC8F1" w14:textId="51E1D2B7" w:rsidR="00F534B4" w:rsidRPr="00F534B4" w:rsidRDefault="00F534B4" w:rsidP="00F534B4">
      <w:pPr>
        <w:pStyle w:val="a3"/>
        <w:numPr>
          <w:ilvl w:val="0"/>
          <w:numId w:val="17"/>
        </w:numPr>
        <w:spacing w:line="360" w:lineRule="auto"/>
        <w:ind w:left="423" w:right="3261"/>
        <w:rPr>
          <w:rFonts w:ascii="Arial" w:eastAsia="Calibri" w:hAnsi="Arial"/>
          <w:sz w:val="22"/>
          <w:szCs w:val="22"/>
          <w:u w:val="single"/>
          <w:rtl/>
        </w:rPr>
      </w:pPr>
      <w:r w:rsidRPr="00F534B4">
        <w:rPr>
          <w:rFonts w:ascii="Arial" w:eastAsia="Calibri" w:hAnsi="Arial" w:hint="cs"/>
          <w:sz w:val="22"/>
          <w:szCs w:val="22"/>
          <w:u w:val="single"/>
          <w:rtl/>
        </w:rPr>
        <w:t>15 ₪ למשתתף - כולל שי צנצנת דבש 120 גר'</w:t>
      </w:r>
    </w:p>
    <w:p w14:paraId="4F989E1E" w14:textId="5F5D99AF" w:rsidR="00F534B4" w:rsidRPr="00F534B4" w:rsidRDefault="00F534B4" w:rsidP="00F534B4">
      <w:pPr>
        <w:pStyle w:val="a3"/>
        <w:numPr>
          <w:ilvl w:val="0"/>
          <w:numId w:val="17"/>
        </w:numPr>
        <w:spacing w:line="360" w:lineRule="auto"/>
        <w:ind w:left="423" w:right="3261"/>
        <w:rPr>
          <w:rFonts w:eastAsia="Calibri"/>
          <w:rtl/>
        </w:rPr>
      </w:pPr>
      <w:r w:rsidRPr="00F534B4">
        <w:rPr>
          <w:rFonts w:ascii="Arial" w:eastAsia="Calibri" w:hAnsi="Arial" w:hint="cs"/>
          <w:sz w:val="22"/>
          <w:szCs w:val="22"/>
          <w:rtl/>
        </w:rPr>
        <w:t>גמלאים: ללא עלות (מינימום 40, ללא שי)</w:t>
      </w:r>
    </w:p>
    <w:p w14:paraId="36848AED" w14:textId="69579973" w:rsidR="00F534B4" w:rsidRPr="00F534B4" w:rsidRDefault="00F534B4" w:rsidP="00F534B4">
      <w:pPr>
        <w:pStyle w:val="a3"/>
        <w:numPr>
          <w:ilvl w:val="0"/>
          <w:numId w:val="17"/>
        </w:numPr>
        <w:ind w:left="423"/>
        <w:rPr>
          <w:rtl/>
        </w:rPr>
      </w:pPr>
      <w:r w:rsidRPr="00F534B4">
        <w:rPr>
          <w:rtl/>
        </w:rPr>
        <w:t>חינוכי</w:t>
      </w:r>
      <w:r>
        <w:rPr>
          <w:rFonts w:hint="cs"/>
          <w:rtl/>
        </w:rPr>
        <w:t>:</w:t>
      </w:r>
      <w:r w:rsidRPr="00F534B4">
        <w:rPr>
          <w:rtl/>
        </w:rPr>
        <w:t xml:space="preserve"> 17.50 ש</w:t>
      </w:r>
      <w:r>
        <w:rPr>
          <w:rFonts w:hint="cs"/>
          <w:rtl/>
        </w:rPr>
        <w:t>"</w:t>
      </w:r>
      <w:r w:rsidRPr="00F534B4">
        <w:rPr>
          <w:rtl/>
        </w:rPr>
        <w:t xml:space="preserve">ח כולל מע"מ </w:t>
      </w:r>
      <w:r>
        <w:rPr>
          <w:rFonts w:hint="cs"/>
          <w:rtl/>
        </w:rPr>
        <w:t>כולל שי</w:t>
      </w:r>
      <w:r w:rsidRPr="00F534B4">
        <w:rPr>
          <w:rtl/>
        </w:rPr>
        <w:t xml:space="preserve"> צנצנת דבש 30 גר</w:t>
      </w:r>
      <w:r>
        <w:rPr>
          <w:rFonts w:hint="cs"/>
          <w:rtl/>
        </w:rPr>
        <w:t>'</w:t>
      </w:r>
    </w:p>
    <w:p w14:paraId="19AEFBE2" w14:textId="77777777" w:rsidR="00F534B4" w:rsidRPr="00F534B4" w:rsidRDefault="00F534B4" w:rsidP="00F534B4">
      <w:pPr>
        <w:spacing w:before="240" w:line="360" w:lineRule="auto"/>
        <w:ind w:right="3260"/>
        <w:rPr>
          <w:rFonts w:ascii="Arial" w:eastAsia="Calibri" w:hAnsi="Arial"/>
          <w:b/>
          <w:bCs/>
          <w:sz w:val="24"/>
          <w:szCs w:val="24"/>
          <w:rtl/>
        </w:rPr>
      </w:pPr>
      <w:r w:rsidRPr="00F534B4">
        <w:rPr>
          <w:rFonts w:ascii="Arial" w:eastAsia="Calibri" w:hAnsi="Arial" w:hint="cs"/>
          <w:b/>
          <w:bCs/>
          <w:sz w:val="24"/>
          <w:szCs w:val="24"/>
          <w:rtl/>
        </w:rPr>
        <w:t xml:space="preserve">בנוסף </w:t>
      </w:r>
      <w:r w:rsidRPr="00F534B4">
        <w:rPr>
          <w:rFonts w:ascii="Arial" w:eastAsia="Calibri" w:hAnsi="Arial"/>
          <w:b/>
          <w:bCs/>
          <w:sz w:val="24"/>
          <w:szCs w:val="24"/>
          <w:rtl/>
        </w:rPr>
        <w:t>ניתן להזמין</w:t>
      </w:r>
      <w:r w:rsidRPr="00F534B4">
        <w:rPr>
          <w:rFonts w:ascii="Arial" w:eastAsia="Calibri" w:hAnsi="Arial" w:hint="cs"/>
          <w:b/>
          <w:bCs/>
          <w:sz w:val="24"/>
          <w:szCs w:val="24"/>
          <w:rtl/>
        </w:rPr>
        <w:t>:</w:t>
      </w:r>
    </w:p>
    <w:p w14:paraId="6901D841" w14:textId="77777777" w:rsidR="00F534B4" w:rsidRPr="00F534B4" w:rsidRDefault="00F534B4" w:rsidP="00F534B4">
      <w:pPr>
        <w:pStyle w:val="a3"/>
        <w:numPr>
          <w:ilvl w:val="0"/>
          <w:numId w:val="17"/>
        </w:numPr>
        <w:spacing w:line="360" w:lineRule="auto"/>
        <w:ind w:left="423" w:right="3261"/>
        <w:rPr>
          <w:rFonts w:ascii="Arial" w:eastAsia="Calibri" w:hAnsi="Arial"/>
          <w:sz w:val="22"/>
          <w:szCs w:val="22"/>
          <w:rtl/>
        </w:rPr>
      </w:pPr>
      <w:r w:rsidRPr="00F534B4">
        <w:rPr>
          <w:rFonts w:ascii="Arial" w:eastAsia="Calibri" w:hAnsi="Arial"/>
          <w:sz w:val="22"/>
          <w:szCs w:val="22"/>
          <w:rtl/>
        </w:rPr>
        <w:t>עמדת קפה הכוללת כמה סוגי קפה,</w:t>
      </w:r>
      <w:r w:rsidRPr="00F534B4">
        <w:rPr>
          <w:rFonts w:ascii="Arial" w:eastAsia="Calibri" w:hAnsi="Arial" w:hint="cs"/>
          <w:sz w:val="22"/>
          <w:szCs w:val="22"/>
          <w:rtl/>
        </w:rPr>
        <w:t xml:space="preserve"> </w:t>
      </w:r>
      <w:r w:rsidRPr="00F534B4">
        <w:rPr>
          <w:rFonts w:ascii="Arial" w:eastAsia="Calibri" w:hAnsi="Arial"/>
          <w:sz w:val="22"/>
          <w:szCs w:val="22"/>
          <w:rtl/>
        </w:rPr>
        <w:t>כמה סוגי חלב,</w:t>
      </w:r>
      <w:r w:rsidRPr="00F534B4">
        <w:rPr>
          <w:rFonts w:ascii="Arial" w:eastAsia="Calibri" w:hAnsi="Arial" w:hint="cs"/>
          <w:sz w:val="22"/>
          <w:szCs w:val="22"/>
          <w:rtl/>
        </w:rPr>
        <w:t xml:space="preserve"> </w:t>
      </w:r>
      <w:r w:rsidRPr="00F534B4">
        <w:rPr>
          <w:rFonts w:ascii="Arial" w:eastAsia="Calibri" w:hAnsi="Arial"/>
          <w:sz w:val="22"/>
          <w:szCs w:val="22"/>
          <w:rtl/>
        </w:rPr>
        <w:t>תה,</w:t>
      </w:r>
      <w:r w:rsidRPr="00F534B4">
        <w:rPr>
          <w:rFonts w:ascii="Arial" w:eastAsia="Calibri" w:hAnsi="Arial" w:hint="cs"/>
          <w:sz w:val="22"/>
          <w:szCs w:val="22"/>
          <w:rtl/>
        </w:rPr>
        <w:t xml:space="preserve"> </w:t>
      </w:r>
      <w:r w:rsidRPr="00F534B4">
        <w:rPr>
          <w:rFonts w:ascii="Arial" w:eastAsia="Calibri" w:hAnsi="Arial"/>
          <w:sz w:val="22"/>
          <w:szCs w:val="22"/>
          <w:rtl/>
        </w:rPr>
        <w:t>נענע</w:t>
      </w:r>
      <w:r w:rsidRPr="00F534B4">
        <w:rPr>
          <w:rFonts w:ascii="Arial" w:eastAsia="Calibri" w:hAnsi="Arial" w:hint="cs"/>
          <w:sz w:val="22"/>
          <w:szCs w:val="22"/>
          <w:rtl/>
        </w:rPr>
        <w:t xml:space="preserve"> </w:t>
      </w:r>
      <w:r w:rsidRPr="00F534B4">
        <w:rPr>
          <w:rFonts w:ascii="Arial" w:eastAsia="Calibri" w:hAnsi="Arial"/>
          <w:sz w:val="22"/>
          <w:szCs w:val="22"/>
          <w:rtl/>
        </w:rPr>
        <w:t xml:space="preserve">/ שיבא לפי </w:t>
      </w:r>
      <w:r w:rsidRPr="00F534B4">
        <w:rPr>
          <w:rFonts w:ascii="Arial" w:eastAsia="Calibri" w:hAnsi="Arial" w:hint="cs"/>
          <w:sz w:val="22"/>
          <w:szCs w:val="22"/>
          <w:rtl/>
        </w:rPr>
        <w:t>ה</w:t>
      </w:r>
      <w:r w:rsidRPr="00F534B4">
        <w:rPr>
          <w:rFonts w:ascii="Arial" w:eastAsia="Calibri" w:hAnsi="Arial"/>
          <w:sz w:val="22"/>
          <w:szCs w:val="22"/>
          <w:rtl/>
        </w:rPr>
        <w:t>עונה</w:t>
      </w:r>
      <w:r w:rsidRPr="00F534B4">
        <w:rPr>
          <w:rFonts w:ascii="Arial" w:eastAsia="Calibri" w:hAnsi="Arial" w:hint="cs"/>
          <w:sz w:val="22"/>
          <w:szCs w:val="22"/>
          <w:rtl/>
        </w:rPr>
        <w:t xml:space="preserve"> בעלות של 5</w:t>
      </w:r>
      <w:r w:rsidRPr="00F534B4">
        <w:rPr>
          <w:rFonts w:ascii="Arial" w:eastAsia="Calibri" w:hAnsi="Arial"/>
          <w:sz w:val="22"/>
          <w:szCs w:val="22"/>
          <w:rtl/>
        </w:rPr>
        <w:t xml:space="preserve"> </w:t>
      </w:r>
      <w:r w:rsidRPr="00F534B4">
        <w:rPr>
          <w:rFonts w:ascii="Arial" w:eastAsia="Calibri" w:hAnsi="Arial" w:hint="cs"/>
          <w:sz w:val="22"/>
          <w:szCs w:val="22"/>
          <w:rtl/>
        </w:rPr>
        <w:t xml:space="preserve">₪ </w:t>
      </w:r>
      <w:r w:rsidRPr="00F534B4">
        <w:rPr>
          <w:rFonts w:ascii="Arial" w:eastAsia="Calibri" w:hAnsi="Arial"/>
          <w:sz w:val="22"/>
          <w:szCs w:val="22"/>
          <w:rtl/>
        </w:rPr>
        <w:t>כולל</w:t>
      </w:r>
      <w:r w:rsidRPr="00F534B4">
        <w:rPr>
          <w:rFonts w:ascii="Arial" w:eastAsia="Calibri" w:hAnsi="Arial" w:hint="cs"/>
          <w:sz w:val="22"/>
          <w:szCs w:val="22"/>
          <w:rtl/>
        </w:rPr>
        <w:t xml:space="preserve"> מע"מ</w:t>
      </w:r>
      <w:r w:rsidRPr="00F534B4">
        <w:rPr>
          <w:rFonts w:ascii="Arial" w:eastAsia="Calibri" w:hAnsi="Arial"/>
          <w:sz w:val="22"/>
          <w:szCs w:val="22"/>
          <w:rtl/>
        </w:rPr>
        <w:t xml:space="preserve"> לאדם,</w:t>
      </w:r>
      <w:r w:rsidRPr="00F534B4">
        <w:rPr>
          <w:rFonts w:ascii="Arial" w:eastAsia="Calibri" w:hAnsi="Arial" w:hint="cs"/>
          <w:sz w:val="22"/>
          <w:szCs w:val="22"/>
          <w:rtl/>
        </w:rPr>
        <w:t xml:space="preserve"> </w:t>
      </w:r>
      <w:r w:rsidRPr="00F534B4">
        <w:rPr>
          <w:rFonts w:ascii="Arial" w:eastAsia="Calibri" w:hAnsi="Arial"/>
          <w:sz w:val="22"/>
          <w:szCs w:val="22"/>
          <w:rtl/>
        </w:rPr>
        <w:t>תשלום פר קבוצה</w:t>
      </w:r>
      <w:r w:rsidRPr="00F534B4">
        <w:rPr>
          <w:rFonts w:ascii="Arial" w:eastAsia="Calibri" w:hAnsi="Arial" w:hint="cs"/>
          <w:sz w:val="22"/>
          <w:szCs w:val="22"/>
          <w:rtl/>
        </w:rPr>
        <w:t>.</w:t>
      </w:r>
    </w:p>
    <w:p w14:paraId="06D21693" w14:textId="77777777" w:rsidR="00F534B4" w:rsidRPr="00F534B4" w:rsidRDefault="00F534B4" w:rsidP="00F534B4">
      <w:pPr>
        <w:pStyle w:val="a3"/>
        <w:numPr>
          <w:ilvl w:val="0"/>
          <w:numId w:val="17"/>
        </w:numPr>
        <w:spacing w:line="360" w:lineRule="auto"/>
        <w:ind w:left="423" w:right="3261"/>
        <w:rPr>
          <w:rFonts w:ascii="Arial" w:eastAsia="Calibri" w:hAnsi="Arial"/>
          <w:sz w:val="22"/>
          <w:szCs w:val="22"/>
          <w:rtl/>
        </w:rPr>
      </w:pPr>
      <w:r w:rsidRPr="00F534B4">
        <w:rPr>
          <w:rFonts w:ascii="Arial" w:eastAsia="Calibri" w:hAnsi="Arial"/>
          <w:sz w:val="22"/>
          <w:szCs w:val="22"/>
          <w:rtl/>
        </w:rPr>
        <w:t xml:space="preserve">עמדת שתיה חמה ומאפה </w:t>
      </w:r>
      <w:r w:rsidRPr="00F534B4">
        <w:rPr>
          <w:rFonts w:ascii="Arial" w:eastAsia="Calibri" w:hAnsi="Arial" w:hint="cs"/>
          <w:sz w:val="22"/>
          <w:szCs w:val="22"/>
          <w:rtl/>
        </w:rPr>
        <w:t>בעלות של</w:t>
      </w:r>
      <w:r w:rsidRPr="00F534B4">
        <w:rPr>
          <w:rFonts w:ascii="Arial" w:eastAsia="Calibri" w:hAnsi="Arial"/>
          <w:sz w:val="22"/>
          <w:szCs w:val="22"/>
          <w:rtl/>
        </w:rPr>
        <w:t xml:space="preserve"> 12 </w:t>
      </w:r>
      <w:r w:rsidRPr="00F534B4">
        <w:rPr>
          <w:rFonts w:ascii="Arial" w:eastAsia="Calibri" w:hAnsi="Arial" w:hint="cs"/>
          <w:sz w:val="22"/>
          <w:szCs w:val="22"/>
          <w:rtl/>
        </w:rPr>
        <w:t xml:space="preserve">₪ </w:t>
      </w:r>
      <w:r w:rsidRPr="00F534B4">
        <w:rPr>
          <w:rFonts w:ascii="Arial" w:eastAsia="Calibri" w:hAnsi="Arial"/>
          <w:sz w:val="22"/>
          <w:szCs w:val="22"/>
          <w:rtl/>
        </w:rPr>
        <w:t>כולל</w:t>
      </w:r>
      <w:r w:rsidRPr="00F534B4">
        <w:rPr>
          <w:rFonts w:ascii="Arial" w:eastAsia="Calibri" w:hAnsi="Arial" w:hint="cs"/>
          <w:sz w:val="22"/>
          <w:szCs w:val="22"/>
          <w:rtl/>
        </w:rPr>
        <w:t xml:space="preserve"> מע"מ</w:t>
      </w:r>
      <w:r w:rsidRPr="00F534B4">
        <w:rPr>
          <w:rFonts w:ascii="Arial" w:eastAsia="Calibri" w:hAnsi="Arial"/>
          <w:sz w:val="22"/>
          <w:szCs w:val="22"/>
          <w:rtl/>
        </w:rPr>
        <w:t>,</w:t>
      </w:r>
      <w:r w:rsidRPr="00F534B4">
        <w:rPr>
          <w:rFonts w:ascii="Arial" w:eastAsia="Calibri" w:hAnsi="Arial" w:hint="cs"/>
          <w:sz w:val="22"/>
          <w:szCs w:val="22"/>
          <w:rtl/>
        </w:rPr>
        <w:t xml:space="preserve"> </w:t>
      </w:r>
      <w:r w:rsidRPr="00F534B4">
        <w:rPr>
          <w:rFonts w:ascii="Arial" w:eastAsia="Calibri" w:hAnsi="Arial"/>
          <w:sz w:val="22"/>
          <w:szCs w:val="22"/>
          <w:rtl/>
        </w:rPr>
        <w:t>תשלום פר קבוצה</w:t>
      </w:r>
      <w:r w:rsidRPr="00F534B4">
        <w:rPr>
          <w:rFonts w:ascii="Arial" w:eastAsia="Calibri" w:hAnsi="Arial" w:hint="cs"/>
          <w:sz w:val="22"/>
          <w:szCs w:val="22"/>
          <w:rtl/>
        </w:rPr>
        <w:t>.</w:t>
      </w:r>
    </w:p>
    <w:p w14:paraId="786FF897" w14:textId="77777777" w:rsidR="00F534B4" w:rsidRDefault="00F534B4" w:rsidP="00F534B4">
      <w:pPr>
        <w:rPr>
          <w:rtl/>
        </w:rPr>
      </w:pPr>
    </w:p>
    <w:p w14:paraId="5F8EC645" w14:textId="60A6C211" w:rsidR="00F534B4" w:rsidRDefault="00F534B4" w:rsidP="00F534B4">
      <w:r w:rsidRPr="00F534B4">
        <w:rPr>
          <w:rtl/>
        </w:rPr>
        <w:t>כל הביקורים בתאום מראש במספר 0509518181</w:t>
      </w:r>
    </w:p>
    <w:p w14:paraId="03D25D03" w14:textId="77777777" w:rsidR="006C5C4A" w:rsidRPr="00FE4302" w:rsidRDefault="006C5C4A" w:rsidP="00F31D38">
      <w:pPr>
        <w:spacing w:line="360" w:lineRule="auto"/>
        <w:ind w:right="3261"/>
        <w:rPr>
          <w:rFonts w:eastAsia="Calibri"/>
          <w:rtl/>
        </w:rPr>
      </w:pPr>
    </w:p>
    <w:sectPr w:rsidR="006C5C4A" w:rsidRPr="00FE4302" w:rsidSect="00272856">
      <w:headerReference w:type="default" r:id="rId18"/>
      <w:footerReference w:type="default" r:id="rId19"/>
      <w:pgSz w:w="11906" w:h="16838" w:code="9"/>
      <w:pgMar w:top="709" w:right="1418" w:bottom="425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BBC3" w14:textId="77777777" w:rsidR="00716FAC" w:rsidRDefault="00716FAC" w:rsidP="0078489C">
      <w:pPr>
        <w:spacing w:after="0" w:line="240" w:lineRule="auto"/>
      </w:pPr>
      <w:r>
        <w:separator/>
      </w:r>
    </w:p>
  </w:endnote>
  <w:endnote w:type="continuationSeparator" w:id="0">
    <w:p w14:paraId="7842A024" w14:textId="77777777" w:rsidR="00716FAC" w:rsidRDefault="00716FAC" w:rsidP="0078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120F" w14:textId="77777777" w:rsidR="00123D9C" w:rsidRPr="00EF5EA4" w:rsidRDefault="00BD13B5" w:rsidP="00EF5EA4">
    <w:pPr>
      <w:pStyle w:val="a7"/>
      <w:tabs>
        <w:tab w:val="clear" w:pos="4320"/>
        <w:tab w:val="clear" w:pos="8640"/>
        <w:tab w:val="left" w:pos="2549"/>
        <w:tab w:val="left" w:pos="5668"/>
      </w:tabs>
      <w:ind w:left="-94"/>
      <w:jc w:val="center"/>
      <w:rPr>
        <w:rFonts w:asciiTheme="minorBidi" w:hAnsiTheme="minorBidi" w:cstheme="minorBidi"/>
        <w:color w:val="17365D"/>
        <w:sz w:val="24"/>
        <w:szCs w:val="24"/>
        <w:rtl/>
      </w:rPr>
    </w:pPr>
    <w:r w:rsidRPr="00EF5EA4">
      <w:rPr>
        <w:rFonts w:asciiTheme="minorBidi" w:hAnsiTheme="minorBidi" w:cstheme="minorBidi"/>
        <w:color w:val="17365D"/>
        <w:sz w:val="24"/>
        <w:szCs w:val="24"/>
        <w:rtl/>
      </w:rPr>
      <w:t>ליר בגליל</w:t>
    </w:r>
    <w:r w:rsidR="00123D9C" w:rsidRPr="00EF5EA4">
      <w:rPr>
        <w:rFonts w:asciiTheme="minorBidi" w:hAnsiTheme="minorBidi" w:cstheme="minorBidi"/>
        <w:color w:val="17365D"/>
        <w:sz w:val="24"/>
        <w:szCs w:val="24"/>
      </w:rPr>
      <w:tab/>
    </w:r>
    <w:r w:rsidRPr="00EF5EA4">
      <w:rPr>
        <w:rFonts w:asciiTheme="minorBidi" w:hAnsiTheme="minorBidi" w:cstheme="minorBidi"/>
        <w:color w:val="17365D"/>
        <w:sz w:val="24"/>
        <w:szCs w:val="24"/>
      </w:rPr>
      <w:t>050-6956385</w:t>
    </w:r>
    <w:r w:rsidR="00123D9C" w:rsidRPr="00EF5EA4">
      <w:rPr>
        <w:rFonts w:asciiTheme="minorBidi" w:hAnsiTheme="minorBidi" w:cstheme="minorBidi"/>
        <w:color w:val="17365D"/>
        <w:sz w:val="24"/>
        <w:szCs w:val="24"/>
      </w:rPr>
      <w:t xml:space="preserve"> </w:t>
    </w:r>
    <w:r w:rsidR="00F87ED1" w:rsidRPr="00EF5EA4">
      <w:rPr>
        <w:rFonts w:asciiTheme="minorBidi" w:hAnsiTheme="minorBidi" w:cstheme="minorBidi"/>
        <w:color w:val="17365D"/>
        <w:sz w:val="24"/>
        <w:szCs w:val="24"/>
        <w:rtl/>
      </w:rPr>
      <w:tab/>
    </w:r>
    <w:r w:rsidR="00123D9C" w:rsidRPr="00EF5EA4">
      <w:rPr>
        <w:rFonts w:asciiTheme="minorBidi" w:hAnsiTheme="minorBidi" w:cstheme="minorBidi"/>
        <w:color w:val="17365D"/>
        <w:sz w:val="24"/>
        <w:szCs w:val="24"/>
        <w:rtl/>
      </w:rPr>
      <w:tab/>
    </w:r>
    <w:hyperlink r:id="rId1" w:history="1">
      <w:r w:rsidR="00DF2FEF" w:rsidRPr="00EF5EA4">
        <w:rPr>
          <w:rStyle w:val="Hyperlink"/>
          <w:rFonts w:asciiTheme="minorBidi" w:hAnsiTheme="minorBidi" w:cstheme="minorBidi"/>
          <w:sz w:val="20"/>
          <w:szCs w:val="20"/>
        </w:rPr>
        <w:t>Lirgalil@gmail.com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1ECA" w14:textId="77777777" w:rsidR="00716FAC" w:rsidRDefault="00716FAC" w:rsidP="0078489C">
      <w:pPr>
        <w:spacing w:after="0" w:line="240" w:lineRule="auto"/>
      </w:pPr>
      <w:r>
        <w:separator/>
      </w:r>
    </w:p>
  </w:footnote>
  <w:footnote w:type="continuationSeparator" w:id="0">
    <w:p w14:paraId="2BB6C5CF" w14:textId="77777777" w:rsidR="00716FAC" w:rsidRDefault="00716FAC" w:rsidP="0078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1EB5" w14:textId="77777777" w:rsidR="00DF2FEF" w:rsidRPr="00962C37" w:rsidRDefault="00962C37" w:rsidP="00962C37">
    <w:pPr>
      <w:pStyle w:val="a5"/>
      <w:rPr>
        <w:sz w:val="16"/>
        <w:szCs w:val="16"/>
        <w:lang w:val="he-IL"/>
      </w:rPr>
    </w:pPr>
    <w:r w:rsidRPr="00962C37">
      <w:rPr>
        <w:rFonts w:hint="cs"/>
        <w:noProof/>
        <w:sz w:val="16"/>
        <w:szCs w:val="16"/>
        <w:rtl/>
        <w:lang w:val="he-IL"/>
      </w:rPr>
      <w:drawing>
        <wp:anchor distT="0" distB="0" distL="114300" distR="114300" simplePos="0" relativeHeight="251659264" behindDoc="0" locked="0" layoutInCell="1" allowOverlap="1" wp14:anchorId="212CF1D6" wp14:editId="5446719D">
          <wp:simplePos x="0" y="0"/>
          <wp:positionH relativeFrom="margin">
            <wp:align>left</wp:align>
          </wp:positionH>
          <wp:positionV relativeFrom="paragraph">
            <wp:posOffset>-15315</wp:posOffset>
          </wp:positionV>
          <wp:extent cx="1590040" cy="720725"/>
          <wp:effectExtent l="0" t="0" r="0" b="3175"/>
          <wp:wrapTopAndBottom/>
          <wp:docPr id="20" name="תמונה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תמונה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19" t="11212" r="2293" b="13203"/>
                  <a:stretch/>
                </pic:blipFill>
                <pic:spPr bwMode="auto">
                  <a:xfrm>
                    <a:off x="0" y="0"/>
                    <a:ext cx="1590040" cy="720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11pt;height:119.4pt" o:bullet="t">
        <v:imagedata r:id="rId1" o:title="לוגו הכל דבש"/>
      </v:shape>
    </w:pict>
  </w:numPicBullet>
  <w:abstractNum w:abstractNumId="0" w15:restartNumberingAfterBreak="0">
    <w:nsid w:val="06E374F6"/>
    <w:multiLevelType w:val="hybridMultilevel"/>
    <w:tmpl w:val="AA32E6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C3533"/>
    <w:multiLevelType w:val="hybridMultilevel"/>
    <w:tmpl w:val="368E7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726D"/>
    <w:multiLevelType w:val="hybridMultilevel"/>
    <w:tmpl w:val="24C60A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0424C"/>
    <w:multiLevelType w:val="hybridMultilevel"/>
    <w:tmpl w:val="D46A85F4"/>
    <w:lvl w:ilvl="0" w:tplc="900E06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7713C"/>
    <w:multiLevelType w:val="hybridMultilevel"/>
    <w:tmpl w:val="BBF427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F0C17"/>
    <w:multiLevelType w:val="hybridMultilevel"/>
    <w:tmpl w:val="7C7AFA42"/>
    <w:lvl w:ilvl="0" w:tplc="2C74E9F8">
      <w:start w:val="3"/>
      <w:numFmt w:val="bullet"/>
      <w:lvlText w:val=""/>
      <w:lvlJc w:val="left"/>
      <w:pPr>
        <w:ind w:left="62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6" w15:restartNumberingAfterBreak="0">
    <w:nsid w:val="39BA4872"/>
    <w:multiLevelType w:val="multilevel"/>
    <w:tmpl w:val="10B6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932AD"/>
    <w:multiLevelType w:val="multilevel"/>
    <w:tmpl w:val="8D187E4C"/>
    <w:lvl w:ilvl="0">
      <w:start w:val="1"/>
      <w:numFmt w:val="bullet"/>
      <w:lvlText w:val=""/>
      <w:lvlJc w:val="left"/>
      <w:pPr>
        <w:tabs>
          <w:tab w:val="num" w:pos="537"/>
        </w:tabs>
        <w:ind w:left="5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97"/>
        </w:tabs>
        <w:ind w:left="26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17"/>
        </w:tabs>
        <w:ind w:left="34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57"/>
        </w:tabs>
        <w:ind w:left="48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77"/>
        </w:tabs>
        <w:ind w:left="55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76E8A"/>
    <w:multiLevelType w:val="hybridMultilevel"/>
    <w:tmpl w:val="D4905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05B1C"/>
    <w:multiLevelType w:val="hybridMultilevel"/>
    <w:tmpl w:val="06EAA4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4561C"/>
    <w:multiLevelType w:val="hybridMultilevel"/>
    <w:tmpl w:val="966653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C1368"/>
    <w:multiLevelType w:val="hybridMultilevel"/>
    <w:tmpl w:val="59D00536"/>
    <w:lvl w:ilvl="0" w:tplc="33D49D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76D14"/>
    <w:multiLevelType w:val="hybridMultilevel"/>
    <w:tmpl w:val="C4D246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33A06"/>
    <w:multiLevelType w:val="multilevel"/>
    <w:tmpl w:val="7B90C7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92D302E"/>
    <w:multiLevelType w:val="hybridMultilevel"/>
    <w:tmpl w:val="FDB6E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B227E"/>
    <w:multiLevelType w:val="hybridMultilevel"/>
    <w:tmpl w:val="08283638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F1472"/>
    <w:multiLevelType w:val="hybridMultilevel"/>
    <w:tmpl w:val="3970E9F2"/>
    <w:lvl w:ilvl="0" w:tplc="33D49D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6"/>
  </w:num>
  <w:num w:numId="5">
    <w:abstractNumId w:val="7"/>
  </w:num>
  <w:num w:numId="6">
    <w:abstractNumId w:val="5"/>
  </w:num>
  <w:num w:numId="7">
    <w:abstractNumId w:val="15"/>
  </w:num>
  <w:num w:numId="8">
    <w:abstractNumId w:val="4"/>
  </w:num>
  <w:num w:numId="9">
    <w:abstractNumId w:val="14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  <w:num w:numId="14">
    <w:abstractNumId w:val="10"/>
  </w:num>
  <w:num w:numId="15">
    <w:abstractNumId w:val="12"/>
  </w:num>
  <w:num w:numId="16">
    <w:abstractNumId w:val="9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7C"/>
    <w:rsid w:val="000023A3"/>
    <w:rsid w:val="00003798"/>
    <w:rsid w:val="00012C1D"/>
    <w:rsid w:val="00017B8D"/>
    <w:rsid w:val="0002467A"/>
    <w:rsid w:val="00030352"/>
    <w:rsid w:val="00034981"/>
    <w:rsid w:val="0003720A"/>
    <w:rsid w:val="00043912"/>
    <w:rsid w:val="000458CA"/>
    <w:rsid w:val="000552A1"/>
    <w:rsid w:val="00055AA0"/>
    <w:rsid w:val="00072F77"/>
    <w:rsid w:val="000B0CE4"/>
    <w:rsid w:val="000B3684"/>
    <w:rsid w:val="000B4E83"/>
    <w:rsid w:val="000D1C16"/>
    <w:rsid w:val="000D6E12"/>
    <w:rsid w:val="000E40F1"/>
    <w:rsid w:val="00100C79"/>
    <w:rsid w:val="00106A83"/>
    <w:rsid w:val="00116118"/>
    <w:rsid w:val="001165F1"/>
    <w:rsid w:val="00123D9C"/>
    <w:rsid w:val="00133D84"/>
    <w:rsid w:val="00133F75"/>
    <w:rsid w:val="00134AA9"/>
    <w:rsid w:val="00136E3E"/>
    <w:rsid w:val="00155F98"/>
    <w:rsid w:val="001602B0"/>
    <w:rsid w:val="001738FD"/>
    <w:rsid w:val="001A7CF6"/>
    <w:rsid w:val="001B541F"/>
    <w:rsid w:val="001B7076"/>
    <w:rsid w:val="001C03F0"/>
    <w:rsid w:val="001C4946"/>
    <w:rsid w:val="001C55E8"/>
    <w:rsid w:val="001D353D"/>
    <w:rsid w:val="001E21AA"/>
    <w:rsid w:val="001E41B2"/>
    <w:rsid w:val="001E7904"/>
    <w:rsid w:val="002200EB"/>
    <w:rsid w:val="002300C1"/>
    <w:rsid w:val="00234355"/>
    <w:rsid w:val="00241E25"/>
    <w:rsid w:val="002434D7"/>
    <w:rsid w:val="00263A78"/>
    <w:rsid w:val="00271EAC"/>
    <w:rsid w:val="00272856"/>
    <w:rsid w:val="00284B9F"/>
    <w:rsid w:val="00285756"/>
    <w:rsid w:val="002A6523"/>
    <w:rsid w:val="002B0BBE"/>
    <w:rsid w:val="002C4BF2"/>
    <w:rsid w:val="002D48F1"/>
    <w:rsid w:val="002F197C"/>
    <w:rsid w:val="00307C55"/>
    <w:rsid w:val="00313FC5"/>
    <w:rsid w:val="00322D02"/>
    <w:rsid w:val="00323E42"/>
    <w:rsid w:val="0035772B"/>
    <w:rsid w:val="003735E1"/>
    <w:rsid w:val="00374E95"/>
    <w:rsid w:val="00377A29"/>
    <w:rsid w:val="003843A0"/>
    <w:rsid w:val="00384F92"/>
    <w:rsid w:val="003958A5"/>
    <w:rsid w:val="00396653"/>
    <w:rsid w:val="003D114C"/>
    <w:rsid w:val="003D6D82"/>
    <w:rsid w:val="003F3037"/>
    <w:rsid w:val="00400666"/>
    <w:rsid w:val="0042319F"/>
    <w:rsid w:val="004232E5"/>
    <w:rsid w:val="00432B04"/>
    <w:rsid w:val="00436FB2"/>
    <w:rsid w:val="0044485A"/>
    <w:rsid w:val="00450EFA"/>
    <w:rsid w:val="004516F1"/>
    <w:rsid w:val="00465511"/>
    <w:rsid w:val="0046669B"/>
    <w:rsid w:val="00473816"/>
    <w:rsid w:val="004B01D4"/>
    <w:rsid w:val="004B1F36"/>
    <w:rsid w:val="004C327B"/>
    <w:rsid w:val="004C3EA6"/>
    <w:rsid w:val="004D2C51"/>
    <w:rsid w:val="004D5219"/>
    <w:rsid w:val="0050619D"/>
    <w:rsid w:val="00515466"/>
    <w:rsid w:val="005206D0"/>
    <w:rsid w:val="005361C0"/>
    <w:rsid w:val="00571737"/>
    <w:rsid w:val="005812E8"/>
    <w:rsid w:val="005943CC"/>
    <w:rsid w:val="0059518C"/>
    <w:rsid w:val="00597F35"/>
    <w:rsid w:val="005A3356"/>
    <w:rsid w:val="005A6C6E"/>
    <w:rsid w:val="005B0B3D"/>
    <w:rsid w:val="005B3D57"/>
    <w:rsid w:val="005C0B88"/>
    <w:rsid w:val="005C118E"/>
    <w:rsid w:val="005C3C14"/>
    <w:rsid w:val="005D6184"/>
    <w:rsid w:val="005E2EBF"/>
    <w:rsid w:val="005E6DBA"/>
    <w:rsid w:val="005F3BDC"/>
    <w:rsid w:val="00603AE0"/>
    <w:rsid w:val="00617513"/>
    <w:rsid w:val="00630503"/>
    <w:rsid w:val="0063118E"/>
    <w:rsid w:val="006451BD"/>
    <w:rsid w:val="006544C3"/>
    <w:rsid w:val="00654D15"/>
    <w:rsid w:val="00673CB0"/>
    <w:rsid w:val="00676F2C"/>
    <w:rsid w:val="0069537B"/>
    <w:rsid w:val="006A2490"/>
    <w:rsid w:val="006A4032"/>
    <w:rsid w:val="006C5C4A"/>
    <w:rsid w:val="006D226C"/>
    <w:rsid w:val="006F567E"/>
    <w:rsid w:val="007074D6"/>
    <w:rsid w:val="00716413"/>
    <w:rsid w:val="00716FAC"/>
    <w:rsid w:val="00732E8C"/>
    <w:rsid w:val="00736DEF"/>
    <w:rsid w:val="00737908"/>
    <w:rsid w:val="007462CE"/>
    <w:rsid w:val="00755892"/>
    <w:rsid w:val="00755E95"/>
    <w:rsid w:val="00761B6E"/>
    <w:rsid w:val="00762136"/>
    <w:rsid w:val="0078489C"/>
    <w:rsid w:val="0078780F"/>
    <w:rsid w:val="007958A8"/>
    <w:rsid w:val="007A4705"/>
    <w:rsid w:val="007A5011"/>
    <w:rsid w:val="007A6E16"/>
    <w:rsid w:val="007B4910"/>
    <w:rsid w:val="007C3C2F"/>
    <w:rsid w:val="007C4BC7"/>
    <w:rsid w:val="007C67FB"/>
    <w:rsid w:val="007E3562"/>
    <w:rsid w:val="0080485D"/>
    <w:rsid w:val="00806687"/>
    <w:rsid w:val="008124FA"/>
    <w:rsid w:val="008129AB"/>
    <w:rsid w:val="008166F8"/>
    <w:rsid w:val="00817120"/>
    <w:rsid w:val="0082601B"/>
    <w:rsid w:val="00832F61"/>
    <w:rsid w:val="00836C75"/>
    <w:rsid w:val="008624AD"/>
    <w:rsid w:val="008745B9"/>
    <w:rsid w:val="00877E19"/>
    <w:rsid w:val="00885C70"/>
    <w:rsid w:val="00897987"/>
    <w:rsid w:val="008A1353"/>
    <w:rsid w:val="008A250F"/>
    <w:rsid w:val="008A6ECF"/>
    <w:rsid w:val="008B4983"/>
    <w:rsid w:val="008C316E"/>
    <w:rsid w:val="008D072D"/>
    <w:rsid w:val="008E6287"/>
    <w:rsid w:val="008F64E6"/>
    <w:rsid w:val="008F7D57"/>
    <w:rsid w:val="00902CDB"/>
    <w:rsid w:val="00907904"/>
    <w:rsid w:val="00911414"/>
    <w:rsid w:val="00920014"/>
    <w:rsid w:val="0093655F"/>
    <w:rsid w:val="00946D5C"/>
    <w:rsid w:val="00950CD8"/>
    <w:rsid w:val="00955829"/>
    <w:rsid w:val="00960600"/>
    <w:rsid w:val="00962C37"/>
    <w:rsid w:val="00966567"/>
    <w:rsid w:val="00967D46"/>
    <w:rsid w:val="009749BA"/>
    <w:rsid w:val="00975B00"/>
    <w:rsid w:val="00984E8F"/>
    <w:rsid w:val="00993A39"/>
    <w:rsid w:val="0099521D"/>
    <w:rsid w:val="00995886"/>
    <w:rsid w:val="009977D6"/>
    <w:rsid w:val="009B3BB1"/>
    <w:rsid w:val="009D6756"/>
    <w:rsid w:val="009D7CAB"/>
    <w:rsid w:val="009E6254"/>
    <w:rsid w:val="009F516A"/>
    <w:rsid w:val="009F5601"/>
    <w:rsid w:val="00A0116A"/>
    <w:rsid w:val="00A045A5"/>
    <w:rsid w:val="00A07E49"/>
    <w:rsid w:val="00A10FEB"/>
    <w:rsid w:val="00A16A0C"/>
    <w:rsid w:val="00A34ABC"/>
    <w:rsid w:val="00A34C05"/>
    <w:rsid w:val="00A37100"/>
    <w:rsid w:val="00A574DE"/>
    <w:rsid w:val="00A6121D"/>
    <w:rsid w:val="00A64AD7"/>
    <w:rsid w:val="00A656AB"/>
    <w:rsid w:val="00A72E67"/>
    <w:rsid w:val="00A754AE"/>
    <w:rsid w:val="00A777CE"/>
    <w:rsid w:val="00A9653E"/>
    <w:rsid w:val="00AA04B1"/>
    <w:rsid w:val="00AA16B7"/>
    <w:rsid w:val="00AA71A6"/>
    <w:rsid w:val="00AB1FA1"/>
    <w:rsid w:val="00AB3E22"/>
    <w:rsid w:val="00AC644F"/>
    <w:rsid w:val="00AD636D"/>
    <w:rsid w:val="00B11CF8"/>
    <w:rsid w:val="00B123A5"/>
    <w:rsid w:val="00B14241"/>
    <w:rsid w:val="00B16D4D"/>
    <w:rsid w:val="00B41D24"/>
    <w:rsid w:val="00B43179"/>
    <w:rsid w:val="00B60ADA"/>
    <w:rsid w:val="00B66154"/>
    <w:rsid w:val="00B77387"/>
    <w:rsid w:val="00B8578F"/>
    <w:rsid w:val="00BA218E"/>
    <w:rsid w:val="00BA33DA"/>
    <w:rsid w:val="00BB16A9"/>
    <w:rsid w:val="00BB237A"/>
    <w:rsid w:val="00BB3FAA"/>
    <w:rsid w:val="00BC24F5"/>
    <w:rsid w:val="00BC333B"/>
    <w:rsid w:val="00BD13B5"/>
    <w:rsid w:val="00BD3A42"/>
    <w:rsid w:val="00BD5574"/>
    <w:rsid w:val="00BD65DA"/>
    <w:rsid w:val="00BE030C"/>
    <w:rsid w:val="00BE0BF6"/>
    <w:rsid w:val="00BE58FA"/>
    <w:rsid w:val="00BF7294"/>
    <w:rsid w:val="00C047B9"/>
    <w:rsid w:val="00C102DC"/>
    <w:rsid w:val="00C135EE"/>
    <w:rsid w:val="00C26E39"/>
    <w:rsid w:val="00C3022A"/>
    <w:rsid w:val="00C35120"/>
    <w:rsid w:val="00C35E02"/>
    <w:rsid w:val="00C408C6"/>
    <w:rsid w:val="00C503A7"/>
    <w:rsid w:val="00C7367F"/>
    <w:rsid w:val="00C749DD"/>
    <w:rsid w:val="00C816EE"/>
    <w:rsid w:val="00C862CC"/>
    <w:rsid w:val="00C94B96"/>
    <w:rsid w:val="00CA6F62"/>
    <w:rsid w:val="00CB3F7B"/>
    <w:rsid w:val="00CC1504"/>
    <w:rsid w:val="00CC311C"/>
    <w:rsid w:val="00CF26AF"/>
    <w:rsid w:val="00CF7643"/>
    <w:rsid w:val="00CF7D5C"/>
    <w:rsid w:val="00D0142F"/>
    <w:rsid w:val="00D33959"/>
    <w:rsid w:val="00D36D04"/>
    <w:rsid w:val="00D37C76"/>
    <w:rsid w:val="00D5294A"/>
    <w:rsid w:val="00D6063F"/>
    <w:rsid w:val="00D6116A"/>
    <w:rsid w:val="00D752C7"/>
    <w:rsid w:val="00D775A9"/>
    <w:rsid w:val="00D917BA"/>
    <w:rsid w:val="00D94914"/>
    <w:rsid w:val="00DA0318"/>
    <w:rsid w:val="00DB5F8F"/>
    <w:rsid w:val="00DE2FB1"/>
    <w:rsid w:val="00DE7FD1"/>
    <w:rsid w:val="00DF2FEF"/>
    <w:rsid w:val="00E01C5E"/>
    <w:rsid w:val="00E13033"/>
    <w:rsid w:val="00E1437C"/>
    <w:rsid w:val="00E14503"/>
    <w:rsid w:val="00E201E7"/>
    <w:rsid w:val="00E27A86"/>
    <w:rsid w:val="00E31B69"/>
    <w:rsid w:val="00E52E00"/>
    <w:rsid w:val="00E56D07"/>
    <w:rsid w:val="00E6427F"/>
    <w:rsid w:val="00E73F9D"/>
    <w:rsid w:val="00E75B88"/>
    <w:rsid w:val="00E91D20"/>
    <w:rsid w:val="00E95569"/>
    <w:rsid w:val="00EA092B"/>
    <w:rsid w:val="00EA4FFF"/>
    <w:rsid w:val="00EB6E01"/>
    <w:rsid w:val="00ED5C53"/>
    <w:rsid w:val="00EF2F6B"/>
    <w:rsid w:val="00EF5EA4"/>
    <w:rsid w:val="00F008A3"/>
    <w:rsid w:val="00F0318E"/>
    <w:rsid w:val="00F16F7F"/>
    <w:rsid w:val="00F247C3"/>
    <w:rsid w:val="00F24C65"/>
    <w:rsid w:val="00F2701B"/>
    <w:rsid w:val="00F31D38"/>
    <w:rsid w:val="00F31DF1"/>
    <w:rsid w:val="00F400D0"/>
    <w:rsid w:val="00F40C5B"/>
    <w:rsid w:val="00F52E76"/>
    <w:rsid w:val="00F534B4"/>
    <w:rsid w:val="00F56C04"/>
    <w:rsid w:val="00F6382D"/>
    <w:rsid w:val="00F70E63"/>
    <w:rsid w:val="00F77B41"/>
    <w:rsid w:val="00F8770E"/>
    <w:rsid w:val="00F87ED1"/>
    <w:rsid w:val="00FA00B7"/>
    <w:rsid w:val="00FA2C7C"/>
    <w:rsid w:val="00FA4F04"/>
    <w:rsid w:val="00FA4F38"/>
    <w:rsid w:val="00FA6066"/>
    <w:rsid w:val="00FC2184"/>
    <w:rsid w:val="00FC6B3E"/>
    <w:rsid w:val="00FE4302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5C307"/>
  <w15:chartTrackingRefBased/>
  <w15:docId w15:val="{44580D52-184D-4374-81B5-99315F5E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97C"/>
    <w:pPr>
      <w:bidi/>
      <w:spacing w:after="120" w:line="264" w:lineRule="auto"/>
    </w:pPr>
    <w:rPr>
      <w:rFonts w:eastAsia="Times New Roman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52E00"/>
    <w:pPr>
      <w:keepNext/>
      <w:keepLines/>
      <w:pBdr>
        <w:bottom w:val="single" w:sz="4" w:space="1" w:color="5B9BD5"/>
      </w:pBdr>
      <w:spacing w:before="400" w:after="40" w:line="240" w:lineRule="auto"/>
      <w:ind w:left="57" w:hanging="23"/>
      <w:outlineLvl w:val="0"/>
    </w:pPr>
    <w:rPr>
      <w:rFonts w:ascii="Calibri Light" w:hAnsi="Calibri Light" w:cs="Times New Roman"/>
      <w:color w:val="2E74B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7958A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52E00"/>
    <w:pPr>
      <w:spacing w:after="0" w:line="240" w:lineRule="auto"/>
      <w:ind w:left="720" w:hanging="23"/>
      <w:contextualSpacing/>
    </w:pPr>
  </w:style>
  <w:style w:type="character" w:customStyle="1" w:styleId="10">
    <w:name w:val="כותרת 1 תו"/>
    <w:link w:val="1"/>
    <w:uiPriority w:val="9"/>
    <w:rsid w:val="00E52E00"/>
    <w:rPr>
      <w:rFonts w:ascii="Calibri Light" w:eastAsia="Times New Roman" w:hAnsi="Calibri Light" w:cs="Times New Roman"/>
      <w:color w:val="2E74B5"/>
      <w:sz w:val="36"/>
      <w:szCs w:val="36"/>
    </w:rPr>
  </w:style>
  <w:style w:type="paragraph" w:customStyle="1" w:styleId="font8">
    <w:name w:val="font_8"/>
    <w:basedOn w:val="a"/>
    <w:rsid w:val="00E52E00"/>
    <w:pPr>
      <w:spacing w:before="100" w:beforeAutospacing="1" w:after="100" w:afterAutospacing="1" w:line="240" w:lineRule="auto"/>
      <w:ind w:left="57" w:hanging="23"/>
      <w:jc w:val="both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655F"/>
    <w:pPr>
      <w:bidi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4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עליונה תו"/>
    <w:link w:val="a5"/>
    <w:uiPriority w:val="99"/>
    <w:rsid w:val="0078489C"/>
    <w:rPr>
      <w:rFonts w:eastAsia="Times New Roman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84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כותרת תחתונה תו"/>
    <w:link w:val="a7"/>
    <w:uiPriority w:val="99"/>
    <w:rsid w:val="0078489C"/>
    <w:rPr>
      <w:rFonts w:eastAsia="Times New Roman"/>
      <w:sz w:val="21"/>
      <w:szCs w:val="21"/>
    </w:rPr>
  </w:style>
  <w:style w:type="character" w:customStyle="1" w:styleId="il">
    <w:name w:val="il"/>
    <w:rsid w:val="004232E5"/>
  </w:style>
  <w:style w:type="character" w:styleId="Hyperlink">
    <w:name w:val="Hyperlink"/>
    <w:uiPriority w:val="99"/>
    <w:unhideWhenUsed/>
    <w:rsid w:val="00055AA0"/>
    <w:rPr>
      <w:color w:val="0000FF"/>
      <w:u w:val="single"/>
    </w:rPr>
  </w:style>
  <w:style w:type="paragraph" w:styleId="a9">
    <w:name w:val="No Spacing"/>
    <w:uiPriority w:val="1"/>
    <w:qFormat/>
    <w:rsid w:val="003D6D82"/>
    <w:pPr>
      <w:bidi/>
    </w:pPr>
    <w:rPr>
      <w:rFonts w:eastAsia="Times New Roman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7285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272856"/>
    <w:rPr>
      <w:rFonts w:ascii="Tahoma" w:eastAsia="Times New Roman" w:hAnsi="Tahoma" w:cs="Tahoma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DF2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0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rgali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8235;&#1514;&#1489;&#1504;&#1497;&#1493;&#1514;%20&#1502;&#1493;&#1514;&#1488;&#1502;&#1493;&#1514;%20&#1488;&#1497;&#1513;&#1497;&#1514;%20&#1513;&#1500;%20Office&#8236;\&#1504;&#1497;&#1497;&#1512;%20&#1502;&#1499;&#1514;&#1489;&#1497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A3869-70AE-42D8-9D22-D634A480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</Template>
  <TotalTime>30</TotalTime>
  <Pages>1</Pages>
  <Words>132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Links>
    <vt:vector size="6" baseType="variant">
      <vt:variant>
        <vt:i4>7405645</vt:i4>
      </vt:variant>
      <vt:variant>
        <vt:i4>0</vt:i4>
      </vt:variant>
      <vt:variant>
        <vt:i4>0</vt:i4>
      </vt:variant>
      <vt:variant>
        <vt:i4>5</vt:i4>
      </vt:variant>
      <vt:variant>
        <vt:lpwstr>mailto:LIRGALIL@GMAIL.COM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7</cp:revision>
  <cp:lastPrinted>2021-04-21T09:53:00Z</cp:lastPrinted>
  <dcterms:created xsi:type="dcterms:W3CDTF">2025-01-07T10:57:00Z</dcterms:created>
  <dcterms:modified xsi:type="dcterms:W3CDTF">2025-01-14T10:11:00Z</dcterms:modified>
</cp:coreProperties>
</file>