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2CD67E" w14:textId="2874E537" w:rsidR="00375379" w:rsidRDefault="00024D6F" w:rsidP="003753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32"/>
          <w:szCs w:val="32"/>
          <w:rtl/>
        </w:rPr>
      </w:pPr>
      <w:r>
        <w:rPr>
          <w:rFonts w:ascii="Tahoma" w:eastAsia="Times New Roman" w:hAnsi="Tahoma" w:cs="Tahoma" w:hint="cs"/>
          <w:b/>
          <w:bCs/>
          <w:color w:val="222222"/>
          <w:sz w:val="32"/>
          <w:szCs w:val="32"/>
          <w:rtl/>
        </w:rPr>
        <w:t xml:space="preserve">סיור </w:t>
      </w:r>
      <w:r w:rsidR="00FF62FB">
        <w:rPr>
          <w:rFonts w:ascii="Tahoma" w:eastAsia="Times New Roman" w:hAnsi="Tahoma" w:cs="Tahoma" w:hint="cs"/>
          <w:b/>
          <w:bCs/>
          <w:color w:val="222222"/>
          <w:sz w:val="32"/>
          <w:szCs w:val="32"/>
          <w:rtl/>
        </w:rPr>
        <w:t>גבולות</w:t>
      </w:r>
      <w:r>
        <w:rPr>
          <w:rFonts w:ascii="Tahoma" w:eastAsia="Times New Roman" w:hAnsi="Tahoma" w:cs="Tahoma" w:hint="cs"/>
          <w:b/>
          <w:bCs/>
          <w:color w:val="222222"/>
          <w:sz w:val="32"/>
          <w:szCs w:val="32"/>
          <w:rtl/>
        </w:rPr>
        <w:t xml:space="preserve"> בגליל העליון</w:t>
      </w:r>
    </w:p>
    <w:p w14:paraId="05214D41" w14:textId="2651AADC" w:rsidR="00375379" w:rsidRDefault="00375379" w:rsidP="003753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4"/>
          <w:szCs w:val="24"/>
          <w:rtl/>
        </w:rPr>
      </w:pPr>
      <w:r w:rsidRPr="00375379">
        <w:rPr>
          <w:rFonts w:ascii="Tahoma" w:eastAsia="Times New Roman" w:hAnsi="Tahoma" w:cs="Tahoma"/>
          <w:b/>
          <w:bCs/>
          <w:color w:val="222222"/>
          <w:sz w:val="24"/>
          <w:szCs w:val="24"/>
          <w:rtl/>
        </w:rPr>
        <w:t>הצצה בלעדית לצפון שאחרי המלחמה!</w:t>
      </w:r>
    </w:p>
    <w:p w14:paraId="30649183" w14:textId="2F71D2E9" w:rsidR="00375379" w:rsidRPr="00375379" w:rsidRDefault="00375379" w:rsidP="0037537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24"/>
          <w:szCs w:val="24"/>
          <w:rtl/>
        </w:rPr>
      </w:pPr>
      <w:r>
        <w:rPr>
          <w:rFonts w:cs="Arial" w:hint="cs"/>
          <w:rtl/>
        </w:rPr>
        <w:t xml:space="preserve">מפי </w:t>
      </w:r>
      <w:r w:rsidRPr="005304C2">
        <w:rPr>
          <w:rFonts w:cs="Arial" w:hint="cs"/>
          <w:rtl/>
        </w:rPr>
        <w:t>גדעון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הררי</w:t>
      </w:r>
      <w:r w:rsidRPr="005304C2">
        <w:rPr>
          <w:rFonts w:cs="Arial"/>
          <w:rtl/>
        </w:rPr>
        <w:t xml:space="preserve">, </w:t>
      </w:r>
      <w:r w:rsidRPr="005304C2">
        <w:rPr>
          <w:rFonts w:cs="Arial" w:hint="cs"/>
          <w:rtl/>
        </w:rPr>
        <w:t>סא</w:t>
      </w:r>
      <w:r w:rsidRPr="005304C2">
        <w:rPr>
          <w:rFonts w:cs="Arial"/>
          <w:rtl/>
        </w:rPr>
        <w:t>"</w:t>
      </w:r>
      <w:r w:rsidRPr="005304C2">
        <w:rPr>
          <w:rFonts w:cs="Arial" w:hint="cs"/>
          <w:rtl/>
        </w:rPr>
        <w:t>ל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בדימוס</w:t>
      </w:r>
    </w:p>
    <w:p w14:paraId="699D63F1" w14:textId="39AB255D" w:rsidR="00375379" w:rsidRDefault="00375379" w:rsidP="00375379">
      <w:pPr>
        <w:rPr>
          <w:rtl/>
        </w:rPr>
      </w:pPr>
    </w:p>
    <w:p w14:paraId="6FCDFC91" w14:textId="10EDEF55" w:rsidR="00D837DB" w:rsidRPr="00D837DB" w:rsidRDefault="00375379" w:rsidP="00D837DB">
      <w:pPr>
        <w:shd w:val="clear" w:color="auto" w:fill="FFFFFF"/>
        <w:spacing w:before="120" w:after="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  <w:rtl/>
        </w:rPr>
      </w:pPr>
      <w:r w:rsidRPr="00D837DB">
        <w:rPr>
          <w:rFonts w:ascii="Tahoma" w:eastAsia="Times New Roman" w:hAnsi="Tahoma" w:cs="Tahoma"/>
          <w:color w:val="222222"/>
          <w:sz w:val="24"/>
          <w:szCs w:val="24"/>
          <w:rtl/>
        </w:rPr>
        <w:t>רוצים להבין באמת את מה שקרה בצפון?</w:t>
      </w:r>
    </w:p>
    <w:p w14:paraId="7A2FA586" w14:textId="130347DA" w:rsidR="00D837DB" w:rsidRPr="00D837DB" w:rsidRDefault="00375379" w:rsidP="00D837DB">
      <w:pPr>
        <w:shd w:val="clear" w:color="auto" w:fill="FFFFFF"/>
        <w:spacing w:before="120" w:after="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  <w:rtl/>
        </w:rPr>
      </w:pPr>
      <w:r w:rsidRPr="00D837DB">
        <w:rPr>
          <w:rFonts w:ascii="Tahoma" w:eastAsia="Times New Roman" w:hAnsi="Tahoma" w:cs="Tahoma"/>
          <w:color w:val="222222"/>
          <w:sz w:val="24"/>
          <w:szCs w:val="24"/>
          <w:rtl/>
        </w:rPr>
        <w:t>להציץ מקרוב אל גבול לבנון, לשמוע סיפורים ממקור ראשון</w:t>
      </w:r>
    </w:p>
    <w:p w14:paraId="561010A2" w14:textId="4C5F2C34" w:rsidR="00375379" w:rsidRPr="00D837DB" w:rsidRDefault="00375379" w:rsidP="00D837DB">
      <w:pPr>
        <w:shd w:val="clear" w:color="auto" w:fill="FFFFFF"/>
        <w:spacing w:before="120" w:after="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  <w:rtl/>
        </w:rPr>
      </w:pPr>
      <w:r w:rsidRPr="00D837DB">
        <w:rPr>
          <w:rFonts w:ascii="Tahoma" w:eastAsia="Times New Roman" w:hAnsi="Tahoma" w:cs="Tahoma"/>
          <w:color w:val="222222"/>
          <w:sz w:val="24"/>
          <w:szCs w:val="24"/>
          <w:rtl/>
        </w:rPr>
        <w:t>ולהכיר את המציאות החדשה שנוצרה אחרי הלחימה?</w:t>
      </w:r>
    </w:p>
    <w:p w14:paraId="415AE8E6" w14:textId="44E7E3CF" w:rsidR="00375379" w:rsidRDefault="00375379" w:rsidP="00375379">
      <w:pPr>
        <w:rPr>
          <w:rtl/>
        </w:rPr>
      </w:pPr>
    </w:p>
    <w:p w14:paraId="57A5956C" w14:textId="265A6C0C" w:rsidR="00375379" w:rsidRPr="00375379" w:rsidRDefault="00375379" w:rsidP="00375379">
      <w:pPr>
        <w:rPr>
          <w:rFonts w:ascii="Tahoma" w:hAnsi="Tahoma" w:cs="Tahoma"/>
          <w:b/>
          <w:bCs/>
          <w:rtl/>
        </w:rPr>
      </w:pPr>
      <w:r w:rsidRPr="00375379">
        <w:rPr>
          <w:rFonts w:ascii="Segoe UI Emoji" w:hAnsi="Segoe UI Emoji" w:cs="Segoe UI Emoji" w:hint="cs"/>
          <w:b/>
          <w:bCs/>
          <w:rtl/>
        </w:rPr>
        <w:t>🚙</w:t>
      </w:r>
      <w:r w:rsidRPr="00375379">
        <w:rPr>
          <w:rFonts w:ascii="Tahoma" w:hAnsi="Tahoma" w:cs="Tahoma"/>
          <w:b/>
          <w:bCs/>
          <w:rtl/>
        </w:rPr>
        <w:t xml:space="preserve"> </w:t>
      </w:r>
      <w:r w:rsidRPr="00375379">
        <w:rPr>
          <w:rFonts w:ascii="Tahoma" w:hAnsi="Tahoma" w:cs="Tahoma" w:hint="cs"/>
          <w:b/>
          <w:bCs/>
          <w:rtl/>
        </w:rPr>
        <w:t>הצטרפו</w:t>
      </w:r>
      <w:r w:rsidRPr="00375379">
        <w:rPr>
          <w:rFonts w:ascii="Tahoma" w:hAnsi="Tahoma" w:cs="Tahoma"/>
          <w:b/>
          <w:bCs/>
          <w:rtl/>
        </w:rPr>
        <w:t xml:space="preserve"> </w:t>
      </w:r>
      <w:r w:rsidRPr="00375379">
        <w:rPr>
          <w:rFonts w:ascii="Tahoma" w:hAnsi="Tahoma" w:cs="Tahoma" w:hint="cs"/>
          <w:b/>
          <w:bCs/>
          <w:rtl/>
        </w:rPr>
        <w:t>לסיור</w:t>
      </w:r>
      <w:r w:rsidRPr="00375379">
        <w:rPr>
          <w:rFonts w:ascii="Tahoma" w:hAnsi="Tahoma" w:cs="Tahoma"/>
          <w:b/>
          <w:bCs/>
          <w:rtl/>
        </w:rPr>
        <w:t xml:space="preserve"> </w:t>
      </w:r>
      <w:r w:rsidRPr="00375379">
        <w:rPr>
          <w:rFonts w:ascii="Tahoma" w:hAnsi="Tahoma" w:cs="Tahoma" w:hint="cs"/>
          <w:b/>
          <w:bCs/>
          <w:rtl/>
        </w:rPr>
        <w:t>ייחודי</w:t>
      </w:r>
      <w:r w:rsidRPr="00375379">
        <w:rPr>
          <w:rFonts w:ascii="Tahoma" w:hAnsi="Tahoma" w:cs="Tahoma"/>
          <w:b/>
          <w:bCs/>
          <w:rtl/>
        </w:rPr>
        <w:t xml:space="preserve"> </w:t>
      </w:r>
      <w:r w:rsidRPr="00375379">
        <w:rPr>
          <w:rFonts w:ascii="Tahoma" w:hAnsi="Tahoma" w:cs="Tahoma" w:hint="cs"/>
          <w:b/>
          <w:bCs/>
          <w:rtl/>
        </w:rPr>
        <w:t>בגליל</w:t>
      </w:r>
      <w:r w:rsidRPr="00375379">
        <w:rPr>
          <w:rFonts w:ascii="Tahoma" w:hAnsi="Tahoma" w:cs="Tahoma"/>
          <w:b/>
          <w:bCs/>
          <w:rtl/>
        </w:rPr>
        <w:t xml:space="preserve"> </w:t>
      </w:r>
      <w:r w:rsidRPr="00375379">
        <w:rPr>
          <w:rFonts w:ascii="Tahoma" w:hAnsi="Tahoma" w:cs="Tahoma" w:hint="cs"/>
          <w:b/>
          <w:bCs/>
          <w:rtl/>
        </w:rPr>
        <w:t>העליון</w:t>
      </w:r>
      <w:r w:rsidRPr="00375379">
        <w:rPr>
          <w:rFonts w:ascii="Tahoma" w:hAnsi="Tahoma" w:cs="Tahoma"/>
          <w:b/>
          <w:bCs/>
          <w:rtl/>
        </w:rPr>
        <w:t xml:space="preserve">! </w:t>
      </w:r>
    </w:p>
    <w:p w14:paraId="06623039" w14:textId="75F1DF64" w:rsidR="00375379" w:rsidRDefault="00375379" w:rsidP="00375379">
      <w:pPr>
        <w:rPr>
          <w:rtl/>
        </w:rPr>
      </w:pPr>
      <w:r>
        <w:rPr>
          <w:rFonts w:ascii="Arial" w:hAnsi="Arial" w:cs="Arial" w:hint="cs"/>
          <w:rtl/>
        </w:rPr>
        <w:t>סיור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שיעניק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מבט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אסטרטגי</w:t>
      </w:r>
      <w:r>
        <w:rPr>
          <w:rFonts w:cs="Arial"/>
          <w:rtl/>
        </w:rPr>
        <w:t xml:space="preserve">, </w:t>
      </w:r>
      <w:r>
        <w:rPr>
          <w:rFonts w:ascii="Arial" w:hAnsi="Arial" w:cs="Arial" w:hint="cs"/>
          <w:rtl/>
        </w:rPr>
        <w:t>ביטחוני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ואנושי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האזור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צופן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העתיד</w:t>
      </w:r>
      <w:r>
        <w:rPr>
          <w:rFonts w:cs="Arial"/>
          <w:rtl/>
        </w:rPr>
        <w:t>.</w:t>
      </w:r>
    </w:p>
    <w:p w14:paraId="7FE0A1F7" w14:textId="18B3CC66" w:rsidR="00375379" w:rsidRPr="005304C2" w:rsidRDefault="00375379" w:rsidP="00375379">
      <w:pPr>
        <w:rPr>
          <w:rFonts w:cs="Arial"/>
        </w:rPr>
      </w:pPr>
      <w:r>
        <w:rPr>
          <w:rFonts w:cs="Arial" w:hint="cs"/>
          <w:rtl/>
        </w:rPr>
        <w:t xml:space="preserve">מפי </w:t>
      </w:r>
      <w:r w:rsidRPr="005304C2">
        <w:rPr>
          <w:rFonts w:cs="Arial" w:hint="cs"/>
          <w:rtl/>
        </w:rPr>
        <w:t>גדעון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הררי</w:t>
      </w:r>
      <w:r w:rsidRPr="005304C2">
        <w:rPr>
          <w:rFonts w:cs="Arial"/>
          <w:rtl/>
        </w:rPr>
        <w:t xml:space="preserve">, </w:t>
      </w:r>
      <w:r w:rsidRPr="005304C2">
        <w:rPr>
          <w:rFonts w:cs="Arial" w:hint="cs"/>
          <w:rtl/>
        </w:rPr>
        <w:t>סא</w:t>
      </w:r>
      <w:r w:rsidRPr="005304C2">
        <w:rPr>
          <w:rFonts w:cs="Arial"/>
          <w:rtl/>
        </w:rPr>
        <w:t>"</w:t>
      </w:r>
      <w:r w:rsidRPr="005304C2">
        <w:rPr>
          <w:rFonts w:cs="Arial" w:hint="cs"/>
          <w:rtl/>
        </w:rPr>
        <w:t>ל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בדימוס</w:t>
      </w:r>
      <w:r>
        <w:rPr>
          <w:rFonts w:cs="Arial" w:hint="cs"/>
          <w:rtl/>
        </w:rPr>
        <w:t xml:space="preserve"> ש</w:t>
      </w:r>
      <w:r w:rsidRPr="005304C2">
        <w:rPr>
          <w:rFonts w:cs="Arial" w:hint="cs"/>
          <w:rtl/>
        </w:rPr>
        <w:t>שרת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כ</w:t>
      </w:r>
      <w:r w:rsidRPr="005304C2">
        <w:rPr>
          <w:rFonts w:cs="Arial"/>
          <w:rtl/>
        </w:rPr>
        <w:t xml:space="preserve"> 25- </w:t>
      </w:r>
      <w:r w:rsidRPr="005304C2">
        <w:rPr>
          <w:rFonts w:cs="Arial" w:hint="cs"/>
          <w:rtl/>
        </w:rPr>
        <w:t>שנה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באגף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המודיעין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בצה״ל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כקצין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לתפקידים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מיוחדים</w:t>
      </w:r>
    </w:p>
    <w:p w14:paraId="67B287D3" w14:textId="6B5F6C0A" w:rsidR="00375379" w:rsidRDefault="00375379" w:rsidP="00375379">
      <w:pPr>
        <w:rPr>
          <w:rFonts w:cs="Arial"/>
          <w:rtl/>
        </w:rPr>
      </w:pPr>
      <w:r w:rsidRPr="005304C2">
        <w:rPr>
          <w:rFonts w:cs="Arial" w:hint="cs"/>
          <w:rtl/>
        </w:rPr>
        <w:t>ביחידה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שעוסקת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בגיוס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והפעלה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של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מרגלים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בארצות</w:t>
      </w:r>
      <w:r w:rsidRPr="005304C2">
        <w:rPr>
          <w:rFonts w:cs="Arial"/>
          <w:rtl/>
        </w:rPr>
        <w:t xml:space="preserve"> </w:t>
      </w:r>
      <w:r w:rsidRPr="005304C2">
        <w:rPr>
          <w:rFonts w:cs="Arial" w:hint="cs"/>
          <w:rtl/>
        </w:rPr>
        <w:t>ערב</w:t>
      </w:r>
      <w:r w:rsidRPr="005304C2">
        <w:rPr>
          <w:rFonts w:cs="Arial"/>
        </w:rPr>
        <w:t>.</w:t>
      </w:r>
    </w:p>
    <w:p w14:paraId="471196AC" w14:textId="53863FA6" w:rsidR="00375379" w:rsidRDefault="00375379" w:rsidP="00375379">
      <w:pPr>
        <w:rPr>
          <w:rFonts w:cs="Arial"/>
          <w:rtl/>
        </w:rPr>
      </w:pPr>
    </w:p>
    <w:p w14:paraId="54C13E20" w14:textId="77CF1246" w:rsidR="00375379" w:rsidRPr="00375379" w:rsidRDefault="00375379" w:rsidP="00375379">
      <w:pPr>
        <w:rPr>
          <w:rFonts w:ascii="Tahoma" w:hAnsi="Tahoma" w:cs="Tahoma"/>
          <w:b/>
          <w:bCs/>
          <w:rtl/>
        </w:rPr>
      </w:pPr>
      <w:r w:rsidRPr="00375379">
        <w:rPr>
          <w:rFonts w:ascii="Tahoma" w:hAnsi="Tahoma" w:cs="Tahoma"/>
          <w:b/>
          <w:bCs/>
          <w:rtl/>
        </w:rPr>
        <w:t xml:space="preserve">מה </w:t>
      </w:r>
      <w:proofErr w:type="spellStart"/>
      <w:r w:rsidRPr="00375379">
        <w:rPr>
          <w:rFonts w:ascii="Tahoma" w:hAnsi="Tahoma" w:cs="Tahoma"/>
          <w:b/>
          <w:bCs/>
          <w:rtl/>
        </w:rPr>
        <w:t>בתכנית</w:t>
      </w:r>
      <w:proofErr w:type="spellEnd"/>
      <w:r w:rsidRPr="00375379">
        <w:rPr>
          <w:rFonts w:ascii="Tahoma" w:hAnsi="Tahoma" w:cs="Tahoma"/>
          <w:b/>
          <w:bCs/>
          <w:rtl/>
        </w:rPr>
        <w:t>?</w:t>
      </w:r>
    </w:p>
    <w:p w14:paraId="08CE2957" w14:textId="11BC076F" w:rsidR="00375379" w:rsidRDefault="00375379" w:rsidP="00375379">
      <w:pPr>
        <w:rPr>
          <w:rtl/>
        </w:rPr>
      </w:pP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תצפית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אסטרטגית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מגבול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הצפון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הבנת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הביטחונית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החדשה</w:t>
      </w:r>
    </w:p>
    <w:p w14:paraId="6814B4D0" w14:textId="3E138406" w:rsidR="00375379" w:rsidRDefault="00375379" w:rsidP="00375379">
      <w:pPr>
        <w:rPr>
          <w:rtl/>
        </w:rPr>
      </w:pP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לשלב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מפגשים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תושבים</w:t>
      </w:r>
      <w:r>
        <w:rPr>
          <w:rFonts w:cs="Arial"/>
          <w:rtl/>
        </w:rPr>
        <w:t xml:space="preserve">, </w:t>
      </w:r>
      <w:r>
        <w:rPr>
          <w:rFonts w:ascii="Arial" w:hAnsi="Arial" w:cs="Arial" w:hint="cs"/>
          <w:rtl/>
        </w:rPr>
        <w:t>לוחמים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ואנשי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שטח</w:t>
      </w:r>
    </w:p>
    <w:p w14:paraId="652F0709" w14:textId="77777777" w:rsidR="00983688" w:rsidRDefault="00983688" w:rsidP="00983688">
      <w:pPr>
        <w:rPr>
          <w:rtl/>
        </w:rPr>
      </w:pP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ביקור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באתרים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מרכזיים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מטולה</w:t>
      </w:r>
      <w:r>
        <w:rPr>
          <w:rFonts w:cs="Arial"/>
          <w:rtl/>
        </w:rPr>
        <w:t xml:space="preserve">, </w:t>
      </w:r>
      <w:r>
        <w:rPr>
          <w:rFonts w:ascii="Arial" w:hAnsi="Arial"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אדיר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קריית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שמונה</w:t>
      </w:r>
      <w:r>
        <w:rPr>
          <w:rFonts w:cs="Arial"/>
          <w:rtl/>
        </w:rPr>
        <w:t xml:space="preserve">, </w:t>
      </w:r>
      <w:r>
        <w:rPr>
          <w:rFonts w:ascii="Arial" w:hAnsi="Arial" w:cs="Arial" w:hint="cs"/>
          <w:rtl/>
        </w:rPr>
        <w:t>שלומי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ונקודות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חמות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נוספות</w:t>
      </w:r>
    </w:p>
    <w:p w14:paraId="511FB907" w14:textId="6F339DCA" w:rsidR="00375379" w:rsidRDefault="00375379" w:rsidP="00375379">
      <w:pPr>
        <w:rPr>
          <w:rtl/>
        </w:rPr>
      </w:pP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הצצה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לתהליכי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השיקום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והשפעתם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בגליל</w:t>
      </w:r>
    </w:p>
    <w:p w14:paraId="490A20C7" w14:textId="01111048" w:rsidR="00375379" w:rsidRDefault="000F380E" w:rsidP="00375379">
      <w:pPr>
        <w:rPr>
          <w:rtl/>
        </w:rPr>
      </w:pPr>
      <w:r>
        <w:rPr>
          <w:rFonts w:ascii="Tahoma" w:eastAsia="Times New Roman" w:hAnsi="Tahoma" w:cs="Tahoma"/>
          <w:b/>
          <w:bCs/>
          <w:noProof/>
          <w:color w:val="22222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6F46AF" wp14:editId="60CAF63A">
            <wp:simplePos x="0" y="0"/>
            <wp:positionH relativeFrom="margin">
              <wp:align>left</wp:align>
            </wp:positionH>
            <wp:positionV relativeFrom="paragraph">
              <wp:posOffset>183816</wp:posOffset>
            </wp:positionV>
            <wp:extent cx="1747641" cy="2627898"/>
            <wp:effectExtent l="0" t="0" r="5080" b="127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41" cy="262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846F7" w14:textId="77777777" w:rsidR="00375379" w:rsidRPr="00375379" w:rsidRDefault="00375379" w:rsidP="00375379">
      <w:pPr>
        <w:rPr>
          <w:rFonts w:ascii="Tahoma" w:hAnsi="Tahoma" w:cs="Tahoma"/>
          <w:b/>
          <w:bCs/>
          <w:rtl/>
        </w:rPr>
      </w:pPr>
      <w:r w:rsidRPr="00375379">
        <w:rPr>
          <w:rFonts w:ascii="Segoe UI Emoji" w:hAnsi="Segoe UI Emoji" w:cs="Segoe UI Emoji" w:hint="cs"/>
          <w:b/>
          <w:bCs/>
          <w:rtl/>
        </w:rPr>
        <w:t>🎯</w:t>
      </w:r>
      <w:r w:rsidRPr="00375379">
        <w:rPr>
          <w:rFonts w:ascii="Tahoma" w:hAnsi="Tahoma" w:cs="Tahoma"/>
          <w:b/>
          <w:bCs/>
          <w:rtl/>
        </w:rPr>
        <w:t xml:space="preserve"> </w:t>
      </w:r>
      <w:r w:rsidRPr="00375379">
        <w:rPr>
          <w:rFonts w:ascii="Tahoma" w:hAnsi="Tahoma" w:cs="Tahoma" w:hint="cs"/>
          <w:b/>
          <w:bCs/>
          <w:rtl/>
        </w:rPr>
        <w:t>ל</w:t>
      </w:r>
      <w:r w:rsidRPr="00375379">
        <w:rPr>
          <w:rFonts w:ascii="Tahoma" w:hAnsi="Tahoma" w:cs="Tahoma"/>
          <w:b/>
          <w:bCs/>
          <w:rtl/>
        </w:rPr>
        <w:t>מי זה מתאים?</w:t>
      </w:r>
    </w:p>
    <w:p w14:paraId="00E72EF3" w14:textId="77777777" w:rsidR="00375379" w:rsidRDefault="00375379" w:rsidP="00375379">
      <w:pPr>
        <w:rPr>
          <w:rtl/>
        </w:rPr>
      </w:pPr>
      <w:r>
        <w:rPr>
          <w:rFonts w:ascii="Segoe UI Emoji" w:hAnsi="Segoe UI Emoji" w:cs="Segoe UI Emoji" w:hint="cs"/>
          <w:rtl/>
        </w:rPr>
        <w:t>✔️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חובבי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היסטוריה</w:t>
      </w:r>
      <w:r>
        <w:rPr>
          <w:rFonts w:cs="Arial"/>
          <w:rtl/>
        </w:rPr>
        <w:t xml:space="preserve">, </w:t>
      </w:r>
      <w:r>
        <w:rPr>
          <w:rFonts w:ascii="Arial" w:hAnsi="Arial" w:cs="Arial" w:hint="cs"/>
          <w:rtl/>
        </w:rPr>
        <w:t>ביטחון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וגיאופוליטיקה</w:t>
      </w:r>
    </w:p>
    <w:p w14:paraId="4000E31D" w14:textId="77777777" w:rsidR="00375379" w:rsidRDefault="00375379" w:rsidP="00375379">
      <w:pPr>
        <w:rPr>
          <w:rtl/>
        </w:rPr>
      </w:pPr>
      <w:r>
        <w:rPr>
          <w:rFonts w:ascii="Segoe UI Emoji" w:hAnsi="Segoe UI Emoji" w:cs="Segoe UI Emoji" w:hint="cs"/>
          <w:rtl/>
        </w:rPr>
        <w:t>✔️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קבוצות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לימוד</w:t>
      </w:r>
      <w:r>
        <w:rPr>
          <w:rFonts w:cs="Arial"/>
          <w:rtl/>
        </w:rPr>
        <w:t xml:space="preserve">, </w:t>
      </w:r>
      <w:r>
        <w:rPr>
          <w:rFonts w:ascii="Arial" w:hAnsi="Arial"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צבא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ומילואים</w:t>
      </w:r>
    </w:p>
    <w:p w14:paraId="7D15AA45" w14:textId="557919B6" w:rsidR="00375379" w:rsidRDefault="00375379" w:rsidP="00375379">
      <w:pPr>
        <w:rPr>
          <w:rtl/>
        </w:rPr>
      </w:pPr>
      <w:r>
        <w:rPr>
          <w:rFonts w:ascii="Segoe UI Emoji" w:hAnsi="Segoe UI Emoji" w:cs="Segoe UI Emoji" w:hint="cs"/>
          <w:rtl/>
        </w:rPr>
        <w:t>✔️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שרוצה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הצפון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לכותרות</w:t>
      </w:r>
    </w:p>
    <w:p w14:paraId="21DC515B" w14:textId="04AFCE4E" w:rsidR="00CD5274" w:rsidRDefault="00CD5274" w:rsidP="00375379">
      <w:pPr>
        <w:rPr>
          <w:rtl/>
        </w:rPr>
      </w:pPr>
    </w:p>
    <w:p w14:paraId="678A438D" w14:textId="45B6D279" w:rsidR="00D837DB" w:rsidRDefault="00D837DB" w:rsidP="00375379">
      <w:pPr>
        <w:rPr>
          <w:rtl/>
        </w:rPr>
      </w:pPr>
      <w:r>
        <w:rPr>
          <w:rFonts w:hint="cs"/>
          <w:rtl/>
        </w:rPr>
        <w:t>משך ההרצאה, הסיור והתצפית כשעה וחצי</w:t>
      </w:r>
    </w:p>
    <w:p w14:paraId="0CDCC6CD" w14:textId="6D0D225B" w:rsidR="00CD5274" w:rsidRPr="00CD5274" w:rsidRDefault="00CD5274" w:rsidP="00375379">
      <w:pPr>
        <w:rPr>
          <w:rFonts w:ascii="Tahoma" w:hAnsi="Tahoma" w:cs="Tahoma"/>
          <w:b/>
          <w:bCs/>
          <w:rtl/>
        </w:rPr>
      </w:pPr>
      <w:r w:rsidRPr="00CD5274">
        <w:rPr>
          <w:rFonts w:ascii="Tahoma" w:hAnsi="Tahoma" w:cs="Tahoma" w:hint="cs"/>
          <w:b/>
          <w:bCs/>
          <w:rtl/>
        </w:rPr>
        <w:t>עלות</w:t>
      </w:r>
    </w:p>
    <w:p w14:paraId="2BEBFFE3" w14:textId="4EFE9C40" w:rsidR="00CD5274" w:rsidRDefault="007B082D" w:rsidP="00375379">
      <w:r>
        <w:rPr>
          <w:rFonts w:hint="cs"/>
          <w:rtl/>
        </w:rPr>
        <w:t>1500</w:t>
      </w:r>
      <w:r w:rsidR="00CD5274">
        <w:rPr>
          <w:rFonts w:hint="cs"/>
          <w:rtl/>
        </w:rPr>
        <w:t xml:space="preserve"> ₪ + מע"מ לקבוצה</w:t>
      </w:r>
    </w:p>
    <w:p w14:paraId="27D8044F" w14:textId="77777777" w:rsidR="00DF2FEF" w:rsidRPr="00375379" w:rsidRDefault="00DF2FEF" w:rsidP="00375379">
      <w:pPr>
        <w:tabs>
          <w:tab w:val="left" w:pos="3628"/>
        </w:tabs>
        <w:rPr>
          <w:rFonts w:eastAsia="Calibri"/>
          <w:rtl/>
        </w:rPr>
      </w:pPr>
    </w:p>
    <w:sectPr w:rsidR="00DF2FEF" w:rsidRPr="00375379" w:rsidSect="00272856">
      <w:headerReference w:type="default" r:id="rId9"/>
      <w:footerReference w:type="default" r:id="rId10"/>
      <w:pgSz w:w="11906" w:h="16838" w:code="9"/>
      <w:pgMar w:top="709" w:right="1418" w:bottom="425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2E71" w14:textId="77777777" w:rsidR="00DF0128" w:rsidRDefault="00DF0128" w:rsidP="0078489C">
      <w:pPr>
        <w:spacing w:after="0" w:line="240" w:lineRule="auto"/>
      </w:pPr>
      <w:r>
        <w:separator/>
      </w:r>
    </w:p>
  </w:endnote>
  <w:endnote w:type="continuationSeparator" w:id="0">
    <w:p w14:paraId="2F540E24" w14:textId="77777777" w:rsidR="00DF0128" w:rsidRDefault="00DF0128" w:rsidP="007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7D63" w14:textId="77777777" w:rsidR="00123D9C" w:rsidRPr="00EF5EA4" w:rsidRDefault="00BD13B5" w:rsidP="00EF5EA4">
    <w:pPr>
      <w:pStyle w:val="a7"/>
      <w:tabs>
        <w:tab w:val="clear" w:pos="4320"/>
        <w:tab w:val="clear" w:pos="8640"/>
        <w:tab w:val="left" w:pos="2549"/>
        <w:tab w:val="left" w:pos="5668"/>
      </w:tabs>
      <w:ind w:left="-94"/>
      <w:jc w:val="center"/>
      <w:rPr>
        <w:rFonts w:asciiTheme="minorBidi" w:hAnsiTheme="minorBidi"/>
        <w:color w:val="17365D"/>
        <w:sz w:val="24"/>
        <w:szCs w:val="24"/>
        <w:rtl/>
      </w:rPr>
    </w:pPr>
    <w:r w:rsidRPr="00EF5EA4">
      <w:rPr>
        <w:rFonts w:asciiTheme="minorBidi" w:hAnsiTheme="minorBidi"/>
        <w:color w:val="17365D"/>
        <w:sz w:val="24"/>
        <w:szCs w:val="24"/>
        <w:rtl/>
      </w:rPr>
      <w:t>ליר בגליל</w:t>
    </w:r>
    <w:r w:rsidR="00123D9C" w:rsidRPr="00EF5EA4">
      <w:rPr>
        <w:rFonts w:asciiTheme="minorBidi" w:hAnsiTheme="minorBidi"/>
        <w:color w:val="17365D"/>
        <w:sz w:val="24"/>
        <w:szCs w:val="24"/>
      </w:rPr>
      <w:tab/>
    </w:r>
    <w:r w:rsidRPr="00EF5EA4">
      <w:rPr>
        <w:rFonts w:asciiTheme="minorBidi" w:hAnsiTheme="minorBidi"/>
        <w:color w:val="17365D"/>
        <w:sz w:val="24"/>
        <w:szCs w:val="24"/>
      </w:rPr>
      <w:t>050-6956385</w:t>
    </w:r>
    <w:r w:rsidR="00123D9C" w:rsidRPr="00EF5EA4">
      <w:rPr>
        <w:rFonts w:asciiTheme="minorBidi" w:hAnsiTheme="minorBidi"/>
        <w:color w:val="17365D"/>
        <w:sz w:val="24"/>
        <w:szCs w:val="24"/>
      </w:rPr>
      <w:t xml:space="preserve"> </w:t>
    </w:r>
    <w:r w:rsidR="00F87ED1" w:rsidRPr="00EF5EA4">
      <w:rPr>
        <w:rFonts w:asciiTheme="minorBidi" w:hAnsiTheme="minorBidi"/>
        <w:color w:val="17365D"/>
        <w:sz w:val="24"/>
        <w:szCs w:val="24"/>
        <w:rtl/>
      </w:rPr>
      <w:tab/>
    </w:r>
    <w:r w:rsidR="00123D9C" w:rsidRPr="00EF5EA4">
      <w:rPr>
        <w:rFonts w:asciiTheme="minorBidi" w:hAnsiTheme="minorBidi"/>
        <w:color w:val="17365D"/>
        <w:sz w:val="24"/>
        <w:szCs w:val="24"/>
        <w:rtl/>
      </w:rPr>
      <w:tab/>
    </w:r>
    <w:hyperlink r:id="rId1" w:history="1">
      <w:r w:rsidR="00DF2FEF" w:rsidRPr="00EF5EA4">
        <w:rPr>
          <w:rStyle w:val="Hyperlink"/>
          <w:rFonts w:asciiTheme="minorBidi" w:hAnsiTheme="minorBidi"/>
          <w:sz w:val="20"/>
          <w:szCs w:val="20"/>
        </w:rPr>
        <w:t>Lirgalil@gmail.com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64A8" w14:textId="77777777" w:rsidR="00DF0128" w:rsidRDefault="00DF0128" w:rsidP="0078489C">
      <w:pPr>
        <w:spacing w:after="0" w:line="240" w:lineRule="auto"/>
      </w:pPr>
      <w:r>
        <w:separator/>
      </w:r>
    </w:p>
  </w:footnote>
  <w:footnote w:type="continuationSeparator" w:id="0">
    <w:p w14:paraId="7D3B7DB1" w14:textId="77777777" w:rsidR="00DF0128" w:rsidRDefault="00DF0128" w:rsidP="0078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D839" w14:textId="77777777" w:rsidR="00DF2FEF" w:rsidRPr="00962C37" w:rsidRDefault="00962C37" w:rsidP="00962C37">
    <w:pPr>
      <w:pStyle w:val="a5"/>
      <w:rPr>
        <w:sz w:val="16"/>
        <w:szCs w:val="16"/>
        <w:lang w:val="he-IL"/>
      </w:rPr>
    </w:pPr>
    <w:r w:rsidRPr="00962C37">
      <w:rPr>
        <w:rFonts w:hint="cs"/>
        <w:noProof/>
        <w:sz w:val="16"/>
        <w:szCs w:val="16"/>
        <w:rtl/>
        <w:lang w:val="he-IL"/>
      </w:rPr>
      <w:drawing>
        <wp:anchor distT="0" distB="0" distL="114300" distR="114300" simplePos="0" relativeHeight="251659264" behindDoc="0" locked="0" layoutInCell="1" allowOverlap="1" wp14:anchorId="505BECD5" wp14:editId="71997647">
          <wp:simplePos x="0" y="0"/>
          <wp:positionH relativeFrom="margin">
            <wp:align>left</wp:align>
          </wp:positionH>
          <wp:positionV relativeFrom="paragraph">
            <wp:posOffset>-15315</wp:posOffset>
          </wp:positionV>
          <wp:extent cx="1590040" cy="720725"/>
          <wp:effectExtent l="0" t="0" r="0" b="3175"/>
          <wp:wrapTopAndBottom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תמונה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9" t="11212" r="2293" b="13203"/>
                  <a:stretch/>
                </pic:blipFill>
                <pic:spPr bwMode="auto">
                  <a:xfrm>
                    <a:off x="0" y="0"/>
                    <a:ext cx="159004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4F6"/>
    <w:multiLevelType w:val="hybridMultilevel"/>
    <w:tmpl w:val="AA32E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3533"/>
    <w:multiLevelType w:val="hybridMultilevel"/>
    <w:tmpl w:val="368E7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726D"/>
    <w:multiLevelType w:val="hybridMultilevel"/>
    <w:tmpl w:val="24C60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424C"/>
    <w:multiLevelType w:val="hybridMultilevel"/>
    <w:tmpl w:val="D46A85F4"/>
    <w:lvl w:ilvl="0" w:tplc="900E0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7713C"/>
    <w:multiLevelType w:val="hybridMultilevel"/>
    <w:tmpl w:val="BBF42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17"/>
    <w:multiLevelType w:val="hybridMultilevel"/>
    <w:tmpl w:val="7C7AFA42"/>
    <w:lvl w:ilvl="0" w:tplc="2C74E9F8">
      <w:start w:val="3"/>
      <w:numFmt w:val="bullet"/>
      <w:lvlText w:val=""/>
      <w:lvlJc w:val="left"/>
      <w:pPr>
        <w:ind w:left="62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6" w15:restartNumberingAfterBreak="0">
    <w:nsid w:val="39BA4872"/>
    <w:multiLevelType w:val="multilevel"/>
    <w:tmpl w:val="10B6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932AD"/>
    <w:multiLevelType w:val="multilevel"/>
    <w:tmpl w:val="8D187E4C"/>
    <w:lvl w:ilvl="0">
      <w:start w:val="1"/>
      <w:numFmt w:val="bullet"/>
      <w:lvlText w:val=""/>
      <w:lvlJc w:val="left"/>
      <w:pPr>
        <w:tabs>
          <w:tab w:val="num" w:pos="537"/>
        </w:tabs>
        <w:ind w:left="5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7"/>
        </w:tabs>
        <w:ind w:left="34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7"/>
        </w:tabs>
        <w:ind w:left="55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76E8A"/>
    <w:multiLevelType w:val="hybridMultilevel"/>
    <w:tmpl w:val="D4905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05B1C"/>
    <w:multiLevelType w:val="hybridMultilevel"/>
    <w:tmpl w:val="06EAA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4561C"/>
    <w:multiLevelType w:val="hybridMultilevel"/>
    <w:tmpl w:val="96665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76D14"/>
    <w:multiLevelType w:val="hybridMultilevel"/>
    <w:tmpl w:val="C4D24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33A06"/>
    <w:multiLevelType w:val="multilevel"/>
    <w:tmpl w:val="7B90C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2D302E"/>
    <w:multiLevelType w:val="hybridMultilevel"/>
    <w:tmpl w:val="FDB6E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B227E"/>
    <w:multiLevelType w:val="hybridMultilevel"/>
    <w:tmpl w:val="08283638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79"/>
    <w:rsid w:val="000023A3"/>
    <w:rsid w:val="00003798"/>
    <w:rsid w:val="00012C1D"/>
    <w:rsid w:val="00017B8D"/>
    <w:rsid w:val="0002467A"/>
    <w:rsid w:val="00024D6F"/>
    <w:rsid w:val="00030352"/>
    <w:rsid w:val="00034981"/>
    <w:rsid w:val="0003720A"/>
    <w:rsid w:val="00043912"/>
    <w:rsid w:val="000458CA"/>
    <w:rsid w:val="000552A1"/>
    <w:rsid w:val="00055AA0"/>
    <w:rsid w:val="00072F77"/>
    <w:rsid w:val="000B0CE4"/>
    <w:rsid w:val="000B3684"/>
    <w:rsid w:val="000B4E83"/>
    <w:rsid w:val="000D1C16"/>
    <w:rsid w:val="000D6E12"/>
    <w:rsid w:val="000E40F1"/>
    <w:rsid w:val="000F380E"/>
    <w:rsid w:val="00100C79"/>
    <w:rsid w:val="00106A83"/>
    <w:rsid w:val="00116118"/>
    <w:rsid w:val="001165F1"/>
    <w:rsid w:val="00123D9C"/>
    <w:rsid w:val="00133D84"/>
    <w:rsid w:val="00133F75"/>
    <w:rsid w:val="00134AA9"/>
    <w:rsid w:val="00136E3E"/>
    <w:rsid w:val="00155F98"/>
    <w:rsid w:val="001602B0"/>
    <w:rsid w:val="001738FD"/>
    <w:rsid w:val="001A7CF6"/>
    <w:rsid w:val="001B541F"/>
    <w:rsid w:val="001B7076"/>
    <w:rsid w:val="001C03F0"/>
    <w:rsid w:val="001C4946"/>
    <w:rsid w:val="001C55E8"/>
    <w:rsid w:val="001D353D"/>
    <w:rsid w:val="001E21AA"/>
    <w:rsid w:val="001E41B2"/>
    <w:rsid w:val="001E7904"/>
    <w:rsid w:val="00216527"/>
    <w:rsid w:val="002200EB"/>
    <w:rsid w:val="002300C1"/>
    <w:rsid w:val="00234355"/>
    <w:rsid w:val="00241E25"/>
    <w:rsid w:val="002434D7"/>
    <w:rsid w:val="00263A78"/>
    <w:rsid w:val="00271EAC"/>
    <w:rsid w:val="00272856"/>
    <w:rsid w:val="00284B9F"/>
    <w:rsid w:val="00285756"/>
    <w:rsid w:val="002A6523"/>
    <w:rsid w:val="002B0BBE"/>
    <w:rsid w:val="002D48F1"/>
    <w:rsid w:val="002E0480"/>
    <w:rsid w:val="00307C55"/>
    <w:rsid w:val="00313FC5"/>
    <w:rsid w:val="00322D02"/>
    <w:rsid w:val="00323E42"/>
    <w:rsid w:val="0035772B"/>
    <w:rsid w:val="003735E1"/>
    <w:rsid w:val="00374E95"/>
    <w:rsid w:val="00375379"/>
    <w:rsid w:val="00377A29"/>
    <w:rsid w:val="003843A0"/>
    <w:rsid w:val="00384F92"/>
    <w:rsid w:val="003958A5"/>
    <w:rsid w:val="00396653"/>
    <w:rsid w:val="003C115F"/>
    <w:rsid w:val="003D114C"/>
    <w:rsid w:val="003D6D82"/>
    <w:rsid w:val="00400666"/>
    <w:rsid w:val="0042319F"/>
    <w:rsid w:val="004232E5"/>
    <w:rsid w:val="00432B04"/>
    <w:rsid w:val="00436FB2"/>
    <w:rsid w:val="0044485A"/>
    <w:rsid w:val="00450EFA"/>
    <w:rsid w:val="004516F1"/>
    <w:rsid w:val="00465511"/>
    <w:rsid w:val="0046669B"/>
    <w:rsid w:val="00473816"/>
    <w:rsid w:val="004B01D4"/>
    <w:rsid w:val="004B1F36"/>
    <w:rsid w:val="004C327B"/>
    <w:rsid w:val="004C3EA6"/>
    <w:rsid w:val="004D2C51"/>
    <w:rsid w:val="004D5219"/>
    <w:rsid w:val="0050619D"/>
    <w:rsid w:val="00515466"/>
    <w:rsid w:val="005206D0"/>
    <w:rsid w:val="005361C0"/>
    <w:rsid w:val="00571737"/>
    <w:rsid w:val="005812E8"/>
    <w:rsid w:val="005943CC"/>
    <w:rsid w:val="0059518C"/>
    <w:rsid w:val="00597F35"/>
    <w:rsid w:val="005A3356"/>
    <w:rsid w:val="005A6C6E"/>
    <w:rsid w:val="005B0B3D"/>
    <w:rsid w:val="005B3D57"/>
    <w:rsid w:val="005C0B88"/>
    <w:rsid w:val="005C118E"/>
    <w:rsid w:val="005C3C14"/>
    <w:rsid w:val="005D6184"/>
    <w:rsid w:val="005E2EBF"/>
    <w:rsid w:val="005E6DBA"/>
    <w:rsid w:val="005F3BDC"/>
    <w:rsid w:val="00603AE0"/>
    <w:rsid w:val="00617513"/>
    <w:rsid w:val="00630503"/>
    <w:rsid w:val="0063118E"/>
    <w:rsid w:val="006451BD"/>
    <w:rsid w:val="006544C3"/>
    <w:rsid w:val="00654D15"/>
    <w:rsid w:val="00673CB0"/>
    <w:rsid w:val="00676F2C"/>
    <w:rsid w:val="0069537B"/>
    <w:rsid w:val="006A2490"/>
    <w:rsid w:val="006A4032"/>
    <w:rsid w:val="006F567E"/>
    <w:rsid w:val="007074D6"/>
    <w:rsid w:val="00716413"/>
    <w:rsid w:val="00732E8C"/>
    <w:rsid w:val="00736DEF"/>
    <w:rsid w:val="00737908"/>
    <w:rsid w:val="007462CE"/>
    <w:rsid w:val="00755892"/>
    <w:rsid w:val="00755E95"/>
    <w:rsid w:val="00761B6E"/>
    <w:rsid w:val="00762136"/>
    <w:rsid w:val="0078489C"/>
    <w:rsid w:val="0078780F"/>
    <w:rsid w:val="007958A8"/>
    <w:rsid w:val="007A4705"/>
    <w:rsid w:val="007A5011"/>
    <w:rsid w:val="007A6E16"/>
    <w:rsid w:val="007B082D"/>
    <w:rsid w:val="007B4910"/>
    <w:rsid w:val="007C3C2F"/>
    <w:rsid w:val="007C4BC7"/>
    <w:rsid w:val="007C67FB"/>
    <w:rsid w:val="007E3562"/>
    <w:rsid w:val="0080485D"/>
    <w:rsid w:val="00806687"/>
    <w:rsid w:val="008124FA"/>
    <w:rsid w:val="008129AB"/>
    <w:rsid w:val="008166F8"/>
    <w:rsid w:val="00817120"/>
    <w:rsid w:val="0082601B"/>
    <w:rsid w:val="00832F61"/>
    <w:rsid w:val="00836C75"/>
    <w:rsid w:val="008624AD"/>
    <w:rsid w:val="008745B9"/>
    <w:rsid w:val="00877E19"/>
    <w:rsid w:val="00885C70"/>
    <w:rsid w:val="00897987"/>
    <w:rsid w:val="008A1353"/>
    <w:rsid w:val="008A250F"/>
    <w:rsid w:val="008A6ECF"/>
    <w:rsid w:val="008B4983"/>
    <w:rsid w:val="008C316E"/>
    <w:rsid w:val="008D072D"/>
    <w:rsid w:val="008E6287"/>
    <w:rsid w:val="008F64E6"/>
    <w:rsid w:val="008F7D57"/>
    <w:rsid w:val="00902CDB"/>
    <w:rsid w:val="00907904"/>
    <w:rsid w:val="00911414"/>
    <w:rsid w:val="00920014"/>
    <w:rsid w:val="0093655F"/>
    <w:rsid w:val="00946D5C"/>
    <w:rsid w:val="00950CD8"/>
    <w:rsid w:val="00955829"/>
    <w:rsid w:val="00960600"/>
    <w:rsid w:val="00962C37"/>
    <w:rsid w:val="00966567"/>
    <w:rsid w:val="00967D46"/>
    <w:rsid w:val="009749BA"/>
    <w:rsid w:val="00975B00"/>
    <w:rsid w:val="00983688"/>
    <w:rsid w:val="00984E8F"/>
    <w:rsid w:val="00993A39"/>
    <w:rsid w:val="0099521D"/>
    <w:rsid w:val="00995886"/>
    <w:rsid w:val="009977D6"/>
    <w:rsid w:val="009B3BB1"/>
    <w:rsid w:val="009D6756"/>
    <w:rsid w:val="009D7CAB"/>
    <w:rsid w:val="009E6254"/>
    <w:rsid w:val="009F516A"/>
    <w:rsid w:val="009F5601"/>
    <w:rsid w:val="00A0116A"/>
    <w:rsid w:val="00A045A5"/>
    <w:rsid w:val="00A07E49"/>
    <w:rsid w:val="00A10FEB"/>
    <w:rsid w:val="00A16A0C"/>
    <w:rsid w:val="00A34ABC"/>
    <w:rsid w:val="00A34C05"/>
    <w:rsid w:val="00A37100"/>
    <w:rsid w:val="00A574DE"/>
    <w:rsid w:val="00A6121D"/>
    <w:rsid w:val="00A64AD7"/>
    <w:rsid w:val="00A656AB"/>
    <w:rsid w:val="00A72E67"/>
    <w:rsid w:val="00A754AE"/>
    <w:rsid w:val="00A777CE"/>
    <w:rsid w:val="00A9653E"/>
    <w:rsid w:val="00AA04B1"/>
    <w:rsid w:val="00AA16B7"/>
    <w:rsid w:val="00AA71A6"/>
    <w:rsid w:val="00AB1FA1"/>
    <w:rsid w:val="00AB3E22"/>
    <w:rsid w:val="00AC644F"/>
    <w:rsid w:val="00AD636D"/>
    <w:rsid w:val="00B11CF8"/>
    <w:rsid w:val="00B123A5"/>
    <w:rsid w:val="00B14241"/>
    <w:rsid w:val="00B16D4D"/>
    <w:rsid w:val="00B41D24"/>
    <w:rsid w:val="00B43179"/>
    <w:rsid w:val="00B60ADA"/>
    <w:rsid w:val="00B66154"/>
    <w:rsid w:val="00B77387"/>
    <w:rsid w:val="00B8578F"/>
    <w:rsid w:val="00BA218E"/>
    <w:rsid w:val="00BA33DA"/>
    <w:rsid w:val="00BB16A9"/>
    <w:rsid w:val="00BB237A"/>
    <w:rsid w:val="00BB3FAA"/>
    <w:rsid w:val="00BC24F5"/>
    <w:rsid w:val="00BC333B"/>
    <w:rsid w:val="00BD13B5"/>
    <w:rsid w:val="00BD3A42"/>
    <w:rsid w:val="00BD5574"/>
    <w:rsid w:val="00BD65DA"/>
    <w:rsid w:val="00BE030C"/>
    <w:rsid w:val="00BE0BF6"/>
    <w:rsid w:val="00BE58FA"/>
    <w:rsid w:val="00BF7294"/>
    <w:rsid w:val="00C047B9"/>
    <w:rsid w:val="00C102DC"/>
    <w:rsid w:val="00C135EE"/>
    <w:rsid w:val="00C26E39"/>
    <w:rsid w:val="00C3022A"/>
    <w:rsid w:val="00C35120"/>
    <w:rsid w:val="00C35E02"/>
    <w:rsid w:val="00C408C6"/>
    <w:rsid w:val="00C503A7"/>
    <w:rsid w:val="00C7367F"/>
    <w:rsid w:val="00C749DD"/>
    <w:rsid w:val="00C816EE"/>
    <w:rsid w:val="00C862CC"/>
    <w:rsid w:val="00C94B96"/>
    <w:rsid w:val="00CB3F7B"/>
    <w:rsid w:val="00CC1504"/>
    <w:rsid w:val="00CC311C"/>
    <w:rsid w:val="00CD2B36"/>
    <w:rsid w:val="00CD5274"/>
    <w:rsid w:val="00CF26AF"/>
    <w:rsid w:val="00CF7643"/>
    <w:rsid w:val="00CF7D5C"/>
    <w:rsid w:val="00D0142F"/>
    <w:rsid w:val="00D33959"/>
    <w:rsid w:val="00D36D04"/>
    <w:rsid w:val="00D37C76"/>
    <w:rsid w:val="00D5294A"/>
    <w:rsid w:val="00D6063F"/>
    <w:rsid w:val="00D6116A"/>
    <w:rsid w:val="00D752C7"/>
    <w:rsid w:val="00D775A9"/>
    <w:rsid w:val="00D837DB"/>
    <w:rsid w:val="00D917BA"/>
    <w:rsid w:val="00D94914"/>
    <w:rsid w:val="00DA0318"/>
    <w:rsid w:val="00DE2FB1"/>
    <w:rsid w:val="00DE7FD1"/>
    <w:rsid w:val="00DF0128"/>
    <w:rsid w:val="00DF2FEF"/>
    <w:rsid w:val="00E01C5E"/>
    <w:rsid w:val="00E13033"/>
    <w:rsid w:val="00E1437C"/>
    <w:rsid w:val="00E14503"/>
    <w:rsid w:val="00E201E7"/>
    <w:rsid w:val="00E27A86"/>
    <w:rsid w:val="00E31B69"/>
    <w:rsid w:val="00E52E00"/>
    <w:rsid w:val="00E56D07"/>
    <w:rsid w:val="00E6427F"/>
    <w:rsid w:val="00E73F9D"/>
    <w:rsid w:val="00E75B88"/>
    <w:rsid w:val="00E91D20"/>
    <w:rsid w:val="00E95569"/>
    <w:rsid w:val="00EA092B"/>
    <w:rsid w:val="00EA4FFF"/>
    <w:rsid w:val="00EB6E01"/>
    <w:rsid w:val="00ED5C53"/>
    <w:rsid w:val="00EF2F6B"/>
    <w:rsid w:val="00EF5EA4"/>
    <w:rsid w:val="00F008A3"/>
    <w:rsid w:val="00F0318E"/>
    <w:rsid w:val="00F247C3"/>
    <w:rsid w:val="00F24C65"/>
    <w:rsid w:val="00F2701B"/>
    <w:rsid w:val="00F40C5B"/>
    <w:rsid w:val="00F52E76"/>
    <w:rsid w:val="00F56C04"/>
    <w:rsid w:val="00F6382D"/>
    <w:rsid w:val="00F70E63"/>
    <w:rsid w:val="00F77B41"/>
    <w:rsid w:val="00F8770E"/>
    <w:rsid w:val="00F87ED1"/>
    <w:rsid w:val="00FA00B7"/>
    <w:rsid w:val="00FA2C7C"/>
    <w:rsid w:val="00FA4F04"/>
    <w:rsid w:val="00FA4F38"/>
    <w:rsid w:val="00FA6066"/>
    <w:rsid w:val="00FC2184"/>
    <w:rsid w:val="00FC6B3E"/>
    <w:rsid w:val="00FF0C60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0F5CD"/>
  <w15:chartTrackingRefBased/>
  <w15:docId w15:val="{4A14D32C-89F2-4C60-81EF-62DBCBC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379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2E00"/>
    <w:pPr>
      <w:keepNext/>
      <w:keepLines/>
      <w:pBdr>
        <w:bottom w:val="single" w:sz="4" w:space="1" w:color="5B9BD5"/>
      </w:pBdr>
      <w:spacing w:before="400" w:after="40" w:line="240" w:lineRule="auto"/>
      <w:ind w:left="57" w:hanging="23"/>
      <w:outlineLvl w:val="0"/>
    </w:pPr>
    <w:rPr>
      <w:rFonts w:ascii="Calibri Light" w:hAnsi="Calibri Light" w:cs="Times New Roman"/>
      <w:color w:val="2E74B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958A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52E00"/>
    <w:pPr>
      <w:spacing w:after="0" w:line="240" w:lineRule="auto"/>
      <w:ind w:left="720" w:hanging="23"/>
      <w:contextualSpacing/>
    </w:pPr>
  </w:style>
  <w:style w:type="character" w:customStyle="1" w:styleId="10">
    <w:name w:val="כותרת 1 תו"/>
    <w:link w:val="1"/>
    <w:uiPriority w:val="9"/>
    <w:rsid w:val="00E52E00"/>
    <w:rPr>
      <w:rFonts w:ascii="Calibri Light" w:eastAsia="Times New Roman" w:hAnsi="Calibri Light" w:cs="Times New Roman"/>
      <w:color w:val="2E74B5"/>
      <w:sz w:val="36"/>
      <w:szCs w:val="36"/>
    </w:rPr>
  </w:style>
  <w:style w:type="paragraph" w:customStyle="1" w:styleId="font8">
    <w:name w:val="font_8"/>
    <w:basedOn w:val="a"/>
    <w:rsid w:val="00E52E00"/>
    <w:pPr>
      <w:spacing w:before="100" w:beforeAutospacing="1" w:after="100" w:afterAutospacing="1" w:line="240" w:lineRule="auto"/>
      <w:ind w:left="57" w:hanging="23"/>
      <w:jc w:val="both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655F"/>
    <w:pPr>
      <w:bidi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link w:val="a5"/>
    <w:uiPriority w:val="99"/>
    <w:rsid w:val="0078489C"/>
    <w:rPr>
      <w:rFonts w:eastAsia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link w:val="a7"/>
    <w:uiPriority w:val="99"/>
    <w:rsid w:val="0078489C"/>
    <w:rPr>
      <w:rFonts w:eastAsia="Times New Roman"/>
      <w:sz w:val="21"/>
      <w:szCs w:val="21"/>
    </w:rPr>
  </w:style>
  <w:style w:type="character" w:customStyle="1" w:styleId="il">
    <w:name w:val="il"/>
    <w:rsid w:val="004232E5"/>
  </w:style>
  <w:style w:type="character" w:styleId="Hyperlink">
    <w:name w:val="Hyperlink"/>
    <w:uiPriority w:val="99"/>
    <w:unhideWhenUsed/>
    <w:rsid w:val="00055AA0"/>
    <w:rPr>
      <w:color w:val="0000FF"/>
      <w:u w:val="single"/>
    </w:rPr>
  </w:style>
  <w:style w:type="paragraph" w:styleId="a9">
    <w:name w:val="No Spacing"/>
    <w:uiPriority w:val="1"/>
    <w:qFormat/>
    <w:rsid w:val="003D6D82"/>
    <w:pPr>
      <w:bidi/>
    </w:pPr>
    <w:rPr>
      <w:rFonts w:eastAsia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728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72856"/>
    <w:rPr>
      <w:rFonts w:ascii="Tahoma" w:eastAsia="Times New Roman" w:hAnsi="Tahoma" w:cs="Tahoma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F2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rgal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8235;&#1514;&#1489;&#1504;&#1497;&#1493;&#1514;%20&#1502;&#1493;&#1514;&#1488;&#1502;&#1493;&#1514;%20&#1488;&#1497;&#1513;&#1497;&#1514;%20&#1513;&#1500;%20Office&#8236;\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3869-70AE-42D8-9D22-D634A480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</Template>
  <TotalTime>30</TotalTime>
  <Pages>1</Pages>
  <Words>153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Links>
    <vt:vector size="6" baseType="variant"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mailto:LIRGALIL@GMAIL.COM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8</cp:revision>
  <cp:lastPrinted>2025-02-12T09:06:00Z</cp:lastPrinted>
  <dcterms:created xsi:type="dcterms:W3CDTF">2025-02-12T08:35:00Z</dcterms:created>
  <dcterms:modified xsi:type="dcterms:W3CDTF">2025-02-25T11:22:00Z</dcterms:modified>
</cp:coreProperties>
</file>