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1690A9" w14:textId="290E4A8A" w:rsidR="00761C21" w:rsidRPr="008633F1" w:rsidRDefault="00327F46" w:rsidP="00663A92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222222"/>
          <w:sz w:val="32"/>
          <w:szCs w:val="32"/>
          <w:rtl/>
        </w:rPr>
      </w:pPr>
      <w:r w:rsidRPr="00327F46">
        <w:rPr>
          <w:rFonts w:ascii="Arial" w:hAnsi="Arial"/>
          <w:color w:val="222222"/>
          <w:rtl/>
        </w:rPr>
        <w:drawing>
          <wp:anchor distT="0" distB="0" distL="114300" distR="114300" simplePos="0" relativeHeight="251658240" behindDoc="0" locked="0" layoutInCell="1" allowOverlap="1" wp14:anchorId="54440C9C" wp14:editId="7564770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14500" cy="3552244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52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C21" w:rsidRPr="008633F1">
        <w:rPr>
          <w:rFonts w:ascii="Tahoma" w:hAnsi="Tahoma" w:cs="Tahoma" w:hint="cs"/>
          <w:b/>
          <w:bCs/>
          <w:color w:val="222222"/>
          <w:sz w:val="32"/>
          <w:szCs w:val="32"/>
          <w:rtl/>
        </w:rPr>
        <w:t>אצל איבתיסם בחורפיש</w:t>
      </w:r>
    </w:p>
    <w:p w14:paraId="0874BEB6" w14:textId="5E7EA6B2" w:rsidR="00663A92" w:rsidRPr="00663A92" w:rsidRDefault="00663A92" w:rsidP="00761C21">
      <w:pPr>
        <w:spacing w:line="240" w:lineRule="auto"/>
        <w:rPr>
          <w:rFonts w:ascii="Arial" w:hAnsi="Arial"/>
          <w:color w:val="222222"/>
          <w:sz w:val="20"/>
          <w:szCs w:val="20"/>
          <w:rtl/>
        </w:rPr>
      </w:pPr>
      <w:r w:rsidRPr="00663A92">
        <w:rPr>
          <w:rFonts w:ascii="Tahoma" w:hAnsi="Tahoma" w:cs="Tahoma"/>
          <w:color w:val="222222"/>
          <w:sz w:val="28"/>
          <w:szCs w:val="28"/>
          <w:rtl/>
        </w:rPr>
        <w:t xml:space="preserve">אירוח דרוזי אותנטי </w:t>
      </w:r>
    </w:p>
    <w:p w14:paraId="727C0FD8" w14:textId="4D642FA3" w:rsidR="00663A92" w:rsidRPr="00663A92" w:rsidRDefault="00663A92" w:rsidP="00663A92">
      <w:pPr>
        <w:spacing w:line="240" w:lineRule="auto"/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 xml:space="preserve">בלב הכפר הדרוזי </w:t>
      </w:r>
      <w:proofErr w:type="spellStart"/>
      <w:r w:rsidRPr="00663A92">
        <w:rPr>
          <w:rFonts w:ascii="Arial" w:hAnsi="Arial"/>
          <w:color w:val="222222"/>
          <w:rtl/>
        </w:rPr>
        <w:t>חורפיש</w:t>
      </w:r>
      <w:proofErr w:type="spellEnd"/>
      <w:r w:rsidRPr="00663A92">
        <w:rPr>
          <w:rFonts w:ascii="Arial" w:hAnsi="Arial"/>
          <w:color w:val="222222"/>
          <w:rtl/>
        </w:rPr>
        <w:t>, מול נוף גלילי עוצר נשימה, מחכה לכם חוויה מרגשת של אירוח דרוזי אמיתי מבית איבת</w:t>
      </w:r>
      <w:r>
        <w:rPr>
          <w:rFonts w:ascii="Arial" w:hAnsi="Arial" w:hint="cs"/>
          <w:color w:val="222222"/>
          <w:rtl/>
        </w:rPr>
        <w:t>י</w:t>
      </w:r>
      <w:r w:rsidRPr="00663A92">
        <w:rPr>
          <w:rFonts w:ascii="Arial" w:hAnsi="Arial"/>
          <w:color w:val="222222"/>
          <w:rtl/>
        </w:rPr>
        <w:t>סם. מקום כשר עם תעודה, מלא לב, חמימות ואוכל ביתי עשיר בטעמים מסורתיים.</w:t>
      </w:r>
    </w:p>
    <w:p w14:paraId="608996D1" w14:textId="137AB403" w:rsidR="00663A92" w:rsidRPr="00663A92" w:rsidRDefault="00663A92" w:rsidP="00663A92">
      <w:pPr>
        <w:spacing w:line="240" w:lineRule="auto"/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בשנתיים האחרונות איבת</w:t>
      </w:r>
      <w:r>
        <w:rPr>
          <w:rFonts w:ascii="Arial" w:hAnsi="Arial" w:hint="cs"/>
          <w:color w:val="222222"/>
          <w:rtl/>
        </w:rPr>
        <w:t>י</w:t>
      </w:r>
      <w:r w:rsidRPr="00663A92">
        <w:rPr>
          <w:rFonts w:ascii="Arial" w:hAnsi="Arial"/>
          <w:color w:val="222222"/>
          <w:rtl/>
        </w:rPr>
        <w:t xml:space="preserve">סם פתחה את ליבה ואת ביתה לחיילים ולכוחות הביטחון </w:t>
      </w:r>
      <w:r>
        <w:rPr>
          <w:rFonts w:ascii="Arial" w:hAnsi="Arial" w:hint="cs"/>
          <w:color w:val="222222"/>
          <w:rtl/>
        </w:rPr>
        <w:t>והגישה</w:t>
      </w:r>
      <w:r w:rsidRPr="00663A92">
        <w:rPr>
          <w:rFonts w:ascii="Arial" w:hAnsi="Arial"/>
          <w:color w:val="222222"/>
          <w:rtl/>
        </w:rPr>
        <w:t xml:space="preserve"> ארוחות חמות, קבל</w:t>
      </w:r>
      <w:r>
        <w:rPr>
          <w:rFonts w:ascii="Arial" w:hAnsi="Arial" w:hint="cs"/>
          <w:color w:val="222222"/>
          <w:rtl/>
        </w:rPr>
        <w:t>ו</w:t>
      </w:r>
      <w:r w:rsidRPr="00663A92">
        <w:rPr>
          <w:rFonts w:ascii="Arial" w:hAnsi="Arial"/>
          <w:color w:val="222222"/>
          <w:rtl/>
        </w:rPr>
        <w:t xml:space="preserve">ת שבת, אירועי הוקרה ונתינה אמיתית מהלב. אין הרבה מקומות שמרגישים כמו בית – כאן זה בדיוק הסיפור. </w:t>
      </w:r>
    </w:p>
    <w:p w14:paraId="56D78246" w14:textId="7FB3E2A5" w:rsidR="00663A92" w:rsidRPr="00663A92" w:rsidRDefault="00663A92" w:rsidP="00663A92">
      <w:pPr>
        <w:spacing w:line="240" w:lineRule="auto"/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לאחרונה פתחה איבת</w:t>
      </w:r>
      <w:r>
        <w:rPr>
          <w:rFonts w:ascii="Arial" w:hAnsi="Arial" w:hint="cs"/>
          <w:color w:val="222222"/>
          <w:rtl/>
        </w:rPr>
        <w:t>י</w:t>
      </w:r>
      <w:r w:rsidRPr="00663A92">
        <w:rPr>
          <w:rFonts w:ascii="Arial" w:hAnsi="Arial"/>
          <w:color w:val="222222"/>
          <w:rtl/>
        </w:rPr>
        <w:t>סם גם בוסתן מרהיב המשקיף לנוף גלילי פתוח, המיועד לאירוח קבוצות, אירועים, סיורים ושולחנות חגיגיים בטבע.</w:t>
      </w:r>
    </w:p>
    <w:p w14:paraId="24AD9624" w14:textId="06AEA87E" w:rsidR="00663A92" w:rsidRPr="00663A92" w:rsidRDefault="00663A92" w:rsidP="00663A92">
      <w:pPr>
        <w:spacing w:line="240" w:lineRule="auto"/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החצר סגורה ונפרדת, מתאימה לקבוצות עד 100 איש, מושלמת לגיבושים, אירועים פרטיים, קבוצות תיירות, גמלאים ומקומות עבודה.</w:t>
      </w:r>
    </w:p>
    <w:p w14:paraId="01B76FF2" w14:textId="514EF650" w:rsidR="00663A92" w:rsidRPr="00663A92" w:rsidRDefault="00663A92" w:rsidP="00663A92">
      <w:pPr>
        <w:spacing w:line="240" w:lineRule="auto"/>
        <w:rPr>
          <w:rFonts w:ascii="Tahoma" w:hAnsi="Tahoma" w:cs="Tahoma"/>
          <w:color w:val="222222"/>
          <w:sz w:val="28"/>
          <w:szCs w:val="28"/>
          <w:rtl/>
        </w:rPr>
      </w:pP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מה</w:t>
      </w:r>
      <w:r w:rsidRPr="00663A92">
        <w:rPr>
          <w:rFonts w:ascii="Tahoma" w:hAnsi="Tahoma" w:cs="Tahoma"/>
          <w:color w:val="222222"/>
          <w:sz w:val="28"/>
          <w:szCs w:val="28"/>
          <w:rtl/>
        </w:rPr>
        <w:t xml:space="preserve"> </w:t>
      </w: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מחכה</w:t>
      </w:r>
      <w:r w:rsidRPr="00663A92">
        <w:rPr>
          <w:rFonts w:ascii="Tahoma" w:hAnsi="Tahoma" w:cs="Tahoma"/>
          <w:color w:val="222222"/>
          <w:sz w:val="28"/>
          <w:szCs w:val="28"/>
          <w:rtl/>
        </w:rPr>
        <w:t xml:space="preserve"> </w:t>
      </w: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לכם</w:t>
      </w:r>
      <w:r w:rsidRPr="00663A92">
        <w:rPr>
          <w:rFonts w:ascii="Tahoma" w:hAnsi="Tahoma" w:cs="Tahoma"/>
          <w:color w:val="222222"/>
          <w:sz w:val="28"/>
          <w:szCs w:val="28"/>
          <w:rtl/>
        </w:rPr>
        <w:t xml:space="preserve"> </w:t>
      </w: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אצל</w:t>
      </w:r>
      <w:r w:rsidRPr="00663A92">
        <w:rPr>
          <w:rFonts w:ascii="Tahoma" w:hAnsi="Tahoma" w:cs="Tahoma"/>
          <w:color w:val="222222"/>
          <w:sz w:val="28"/>
          <w:szCs w:val="28"/>
          <w:rtl/>
        </w:rPr>
        <w:t xml:space="preserve"> </w:t>
      </w: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איבת</w:t>
      </w: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י</w:t>
      </w:r>
      <w:r w:rsidRPr="00663A92">
        <w:rPr>
          <w:rFonts w:ascii="Tahoma" w:hAnsi="Tahoma" w:cs="Tahoma" w:hint="cs"/>
          <w:color w:val="222222"/>
          <w:sz w:val="28"/>
          <w:szCs w:val="28"/>
          <w:rtl/>
        </w:rPr>
        <w:t>סם</w:t>
      </w:r>
      <w:r w:rsidRPr="00663A92">
        <w:rPr>
          <w:rFonts w:ascii="Tahoma" w:hAnsi="Tahoma" w:cs="Tahoma"/>
          <w:color w:val="222222"/>
          <w:sz w:val="28"/>
          <w:szCs w:val="28"/>
          <w:rtl/>
        </w:rPr>
        <w:t>?</w:t>
      </w:r>
    </w:p>
    <w:p w14:paraId="754E5720" w14:textId="31F76534" w:rsidR="00663A92" w:rsidRPr="00663A92" w:rsidRDefault="00663A92" w:rsidP="00663A92">
      <w:pPr>
        <w:pStyle w:val="a3"/>
        <w:numPr>
          <w:ilvl w:val="0"/>
          <w:numId w:val="22"/>
        </w:numPr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אוכל דרוזי אותנטי ומפנק</w:t>
      </w:r>
    </w:p>
    <w:p w14:paraId="59715A04" w14:textId="6EA9883C" w:rsidR="00663A92" w:rsidRPr="00663A92" w:rsidRDefault="00663A92" w:rsidP="00663A92">
      <w:pPr>
        <w:pStyle w:val="a3"/>
        <w:numPr>
          <w:ilvl w:val="0"/>
          <w:numId w:val="22"/>
        </w:numPr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כשרות מלאה עם תעודה</w:t>
      </w:r>
    </w:p>
    <w:p w14:paraId="6C9731E1" w14:textId="4C99D902" w:rsidR="00663A92" w:rsidRPr="00663A92" w:rsidRDefault="00663A92" w:rsidP="00663A92">
      <w:pPr>
        <w:pStyle w:val="a3"/>
        <w:numPr>
          <w:ilvl w:val="0"/>
          <w:numId w:val="22"/>
        </w:numPr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בוסתן חדש עם נוף מדהים</w:t>
      </w:r>
    </w:p>
    <w:p w14:paraId="7F616A30" w14:textId="735BDA1D" w:rsidR="00663A92" w:rsidRPr="00663A92" w:rsidRDefault="00663A92" w:rsidP="00663A92">
      <w:pPr>
        <w:pStyle w:val="a3"/>
        <w:numPr>
          <w:ilvl w:val="0"/>
          <w:numId w:val="22"/>
        </w:numPr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מקום</w:t>
      </w:r>
      <w:r w:rsidR="00327F46" w:rsidRPr="00327F46">
        <w:rPr>
          <w:noProof/>
        </w:rPr>
        <w:t xml:space="preserve"> </w:t>
      </w:r>
      <w:r w:rsidRPr="00663A92">
        <w:rPr>
          <w:rFonts w:ascii="Arial" w:hAnsi="Arial"/>
          <w:color w:val="222222"/>
          <w:rtl/>
        </w:rPr>
        <w:t xml:space="preserve"> סגור ונגיש לקבוצות</w:t>
      </w:r>
    </w:p>
    <w:p w14:paraId="5733B18A" w14:textId="1008FC38" w:rsidR="00663A92" w:rsidRPr="00663A92" w:rsidRDefault="00663A92" w:rsidP="00663A92">
      <w:pPr>
        <w:pStyle w:val="a3"/>
        <w:numPr>
          <w:ilvl w:val="0"/>
          <w:numId w:val="22"/>
        </w:numPr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אירועים עד 100 משתתפים</w:t>
      </w:r>
    </w:p>
    <w:p w14:paraId="752EEFF1" w14:textId="0A4DDED8" w:rsidR="00663A92" w:rsidRPr="00663A92" w:rsidRDefault="00663A92" w:rsidP="00663A92">
      <w:pPr>
        <w:pStyle w:val="a3"/>
        <w:numPr>
          <w:ilvl w:val="0"/>
          <w:numId w:val="22"/>
        </w:numPr>
        <w:rPr>
          <w:rFonts w:ascii="Arial" w:hAnsi="Arial"/>
          <w:color w:val="222222"/>
          <w:rtl/>
        </w:rPr>
      </w:pPr>
      <w:r w:rsidRPr="00663A92">
        <w:rPr>
          <w:rFonts w:ascii="Arial" w:hAnsi="Arial"/>
          <w:color w:val="222222"/>
          <w:rtl/>
        </w:rPr>
        <w:t>חוויה תרבותית, סיפורים, מסורת וקהילה</w:t>
      </w:r>
    </w:p>
    <w:p w14:paraId="40A1822B" w14:textId="7F55112C" w:rsidR="00663A92" w:rsidRPr="00663A92" w:rsidRDefault="00663A92" w:rsidP="00327F46">
      <w:pPr>
        <w:spacing w:before="240" w:line="240" w:lineRule="auto"/>
        <w:jc w:val="center"/>
        <w:rPr>
          <w:rFonts w:ascii="Tahoma" w:hAnsi="Tahoma" w:cs="Tahoma"/>
          <w:b/>
          <w:bCs/>
          <w:color w:val="222222"/>
          <w:sz w:val="22"/>
          <w:szCs w:val="22"/>
          <w:rtl/>
        </w:rPr>
      </w:pPr>
      <w:proofErr w:type="spellStart"/>
      <w:r w:rsidRPr="00663A92">
        <w:rPr>
          <w:rFonts w:ascii="Tahoma" w:hAnsi="Tahoma" w:cs="Tahoma"/>
          <w:b/>
          <w:bCs/>
          <w:color w:val="222222"/>
          <w:sz w:val="22"/>
          <w:szCs w:val="22"/>
          <w:rtl/>
        </w:rPr>
        <w:t>חורפיש</w:t>
      </w:r>
      <w:proofErr w:type="spellEnd"/>
      <w:r w:rsidRPr="00663A92">
        <w:rPr>
          <w:rFonts w:ascii="Tahoma" w:hAnsi="Tahoma" w:cs="Tahoma"/>
          <w:b/>
          <w:bCs/>
          <w:color w:val="222222"/>
          <w:sz w:val="22"/>
          <w:szCs w:val="22"/>
          <w:rtl/>
        </w:rPr>
        <w:t xml:space="preserve"> תמיד הייתה פנינה גלילית – אצל איבת</w:t>
      </w:r>
      <w:r w:rsidRPr="00663A92">
        <w:rPr>
          <w:rFonts w:ascii="Tahoma" w:hAnsi="Tahoma" w:cs="Tahoma"/>
          <w:b/>
          <w:bCs/>
          <w:color w:val="222222"/>
          <w:sz w:val="22"/>
          <w:szCs w:val="22"/>
          <w:rtl/>
        </w:rPr>
        <w:t>י</w:t>
      </w:r>
      <w:r w:rsidRPr="00663A92">
        <w:rPr>
          <w:rFonts w:ascii="Tahoma" w:hAnsi="Tahoma" w:cs="Tahoma"/>
          <w:b/>
          <w:bCs/>
          <w:color w:val="222222"/>
          <w:sz w:val="22"/>
          <w:szCs w:val="22"/>
          <w:rtl/>
        </w:rPr>
        <w:t>סם מתאהבים יותר.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4"/>
      </w:tblGrid>
      <w:tr w:rsidR="00574101" w:rsidRPr="001678D2" w14:paraId="70C28358" w14:textId="7EFFB921" w:rsidTr="00574101">
        <w:trPr>
          <w:trHeight w:val="3033"/>
        </w:trPr>
        <w:tc>
          <w:tcPr>
            <w:tcW w:w="4536" w:type="dxa"/>
          </w:tcPr>
          <w:p w14:paraId="06EA5EE6" w14:textId="1264D510" w:rsidR="00574101" w:rsidRPr="00FE731E" w:rsidRDefault="00574101" w:rsidP="00FE731E">
            <w:pPr>
              <w:spacing w:before="60" w:after="0" w:line="240" w:lineRule="auto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u w:val="single"/>
                <w:rtl/>
              </w:rPr>
            </w:pPr>
            <w:r w:rsidRPr="00FE731E">
              <w:rPr>
                <w:rFonts w:ascii="Tahoma" w:hAnsi="Tahoma" w:cs="Tahoma" w:hint="cs"/>
                <w:b/>
                <w:bCs/>
                <w:color w:val="222222"/>
                <w:sz w:val="18"/>
                <w:szCs w:val="18"/>
                <w:u w:val="single"/>
                <w:rtl/>
              </w:rPr>
              <w:t>ארוחה בשרית</w:t>
            </w:r>
          </w:p>
          <w:p w14:paraId="68475DD7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מיקס ממולאים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קישואים, חצילים, תפוח אדמה, גמבות, כרוב בלדי ועלי גפן.</w:t>
            </w:r>
          </w:p>
          <w:p w14:paraId="14E7FB77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מג'דרה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בורגול עם עדשים, בלווי בצל ושמן זית.</w:t>
            </w:r>
          </w:p>
          <w:p w14:paraId="22A6CF76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מפלפלה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בורגול עם פלפל, בצל, עגבניות, רסק עגבניות וחומוס.</w:t>
            </w:r>
          </w:p>
          <w:p w14:paraId="7471A36D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proofErr w:type="spellStart"/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מנסף</w:t>
            </w:r>
            <w:proofErr w:type="spellEnd"/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(מקלובה) אורז, עוף וירקות.</w:t>
            </w:r>
          </w:p>
          <w:p w14:paraId="46978A54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סנייה </w:t>
            </w:r>
            <w:proofErr w:type="spellStart"/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קפתה</w:t>
            </w:r>
            <w:proofErr w:type="spellEnd"/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 בתנור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קציצות בקר וכבש בתנור עם רוטב טחינה ועגבניות.</w:t>
            </w:r>
          </w:p>
          <w:p w14:paraId="3EA28A90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סלט טבולה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סלט ירקות קצוץ בתוספת בורגול.</w:t>
            </w:r>
          </w:p>
          <w:p w14:paraId="7CAA8C2D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סלט חצילים </w:t>
            </w:r>
          </w:p>
          <w:p w14:paraId="35D0A0B2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חצילים וחמוצים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בתיבול שום ופלפל.</w:t>
            </w:r>
          </w:p>
          <w:p w14:paraId="1FB19A5E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קינוח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תה צמחים, קפה ועוגת הבית.</w:t>
            </w:r>
          </w:p>
          <w:p w14:paraId="56ED82DF" w14:textId="6304E0F2" w:rsidR="00574101" w:rsidRPr="001678D2" w:rsidRDefault="00574101" w:rsidP="00663A92">
            <w:pPr>
              <w:spacing w:before="60" w:line="240" w:lineRule="auto"/>
              <w:ind w:right="176"/>
              <w:rPr>
                <w:rFonts w:ascii="Arial" w:hAnsi="Arial"/>
                <w:b/>
                <w:bCs/>
                <w:color w:val="22222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>110</w:t>
            </w:r>
            <w:r w:rsidRPr="00C716EA"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 xml:space="preserve"> ₪ לאדם</w:t>
            </w:r>
          </w:p>
        </w:tc>
        <w:tc>
          <w:tcPr>
            <w:tcW w:w="4534" w:type="dxa"/>
            <w:vMerge w:val="restart"/>
            <w:tcBorders>
              <w:top w:val="nil"/>
            </w:tcBorders>
          </w:tcPr>
          <w:p w14:paraId="6DD7F81A" w14:textId="4F543ED1" w:rsidR="00574101" w:rsidRDefault="00574101" w:rsidP="00073B99">
            <w:pPr>
              <w:spacing w:before="60" w:after="0" w:line="240" w:lineRule="auto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rtl/>
              </w:rPr>
            </w:pPr>
            <w:r w:rsidRPr="00FE731E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u w:val="single"/>
                <w:rtl/>
              </w:rPr>
              <w:t xml:space="preserve">ארוחה </w:t>
            </w:r>
            <w:r w:rsidRPr="00C30F86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u w:val="single"/>
                <w:rtl/>
              </w:rPr>
              <w:t xml:space="preserve">משודרגת </w:t>
            </w:r>
          </w:p>
          <w:p w14:paraId="5683F5D2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מיקס ממולאים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קישואים, חצילים, תפוח אדמה, גמבות, כרוב בלדי ועלי גפן.</w:t>
            </w:r>
          </w:p>
          <w:p w14:paraId="1F7A5527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מג'דרה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בורגול עם עדשים, בלווי בצל ושמן זית.</w:t>
            </w:r>
          </w:p>
          <w:p w14:paraId="3321872B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מפלפלה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בורגול עם פלפל, בצל, עגבניות, רסק עגבניות וחומוס.</w:t>
            </w:r>
          </w:p>
          <w:p w14:paraId="284B59D5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proofErr w:type="spellStart"/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מנסף</w:t>
            </w:r>
            <w:proofErr w:type="spellEnd"/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(מקלובה) אורז, עוף וירקות.</w:t>
            </w:r>
          </w:p>
          <w:p w14:paraId="6DC218B8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סנייה </w:t>
            </w:r>
            <w:proofErr w:type="spellStart"/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קפתה</w:t>
            </w:r>
            <w:proofErr w:type="spellEnd"/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 בתנור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קציצות בקר וכבש בתנור עם רוטב טחינה ועגבניות.</w:t>
            </w:r>
          </w:p>
          <w:p w14:paraId="2379CF11" w14:textId="77777777" w:rsidR="00574101" w:rsidRPr="00073B99" w:rsidRDefault="00574101" w:rsidP="00073B99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</w:pPr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 xml:space="preserve">קובה בורגול בשר </w:t>
            </w:r>
          </w:p>
          <w:p w14:paraId="13099592" w14:textId="77777777" w:rsidR="00574101" w:rsidRPr="00073B99" w:rsidRDefault="00574101" w:rsidP="00073B99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</w:pPr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 xml:space="preserve">פיתות </w:t>
            </w:r>
            <w:proofErr w:type="spellStart"/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>פ</w:t>
            </w:r>
            <w:r w:rsidRPr="00073B99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טאיי</w:t>
            </w:r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>ר</w:t>
            </w:r>
            <w:proofErr w:type="spellEnd"/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 xml:space="preserve"> עם תרד </w:t>
            </w:r>
          </w:p>
          <w:p w14:paraId="71BBC612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</w:rPr>
            </w:pPr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>פרגיות בעשבי גליל</w:t>
            </w:r>
            <w:r w:rsidRPr="00C716EA">
              <w:rPr>
                <w:rFonts w:ascii="Arial" w:hAnsi="Arial"/>
                <w:color w:val="222222"/>
                <w:sz w:val="18"/>
                <w:szCs w:val="18"/>
                <w:rtl/>
              </w:rPr>
              <w:t xml:space="preserve"> </w:t>
            </w:r>
          </w:p>
          <w:p w14:paraId="4A3B2A9A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סלט טבולה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סלט ירקות קצוץ בתוספת בורגול.</w:t>
            </w:r>
          </w:p>
          <w:p w14:paraId="5ADE352E" w14:textId="77777777" w:rsidR="00574101" w:rsidRPr="00C716EA" w:rsidRDefault="00574101" w:rsidP="00073B99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סלט חצילים </w:t>
            </w:r>
          </w:p>
          <w:p w14:paraId="19AAFA62" w14:textId="49D0574C" w:rsidR="00574101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חצילים וחמוצים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בתיבול שום ופלפל.</w:t>
            </w:r>
          </w:p>
          <w:p w14:paraId="7CF1F85E" w14:textId="77777777" w:rsidR="00574101" w:rsidRPr="00073B99" w:rsidRDefault="00574101" w:rsidP="00073B99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</w:pPr>
            <w:r w:rsidRPr="00073B99"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  <w:t xml:space="preserve">חציל בטחינה </w:t>
            </w:r>
          </w:p>
          <w:p w14:paraId="7296AE93" w14:textId="77777777" w:rsidR="00574101" w:rsidRPr="00073B99" w:rsidRDefault="00574101" w:rsidP="00073B9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073B99">
              <w:rPr>
                <w:rFonts w:ascii="Arial" w:hAnsi="Arial"/>
                <w:color w:val="222222"/>
                <w:sz w:val="18"/>
                <w:szCs w:val="18"/>
                <w:rtl/>
              </w:rPr>
              <w:t xml:space="preserve">שתייה קרה מוגזת </w:t>
            </w:r>
          </w:p>
          <w:p w14:paraId="6B7DEF6C" w14:textId="50E0C15C" w:rsidR="00574101" w:rsidRDefault="00574101" w:rsidP="006165A3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תה צמחים, קפה </w:t>
            </w:r>
          </w:p>
          <w:p w14:paraId="7A10D8BB" w14:textId="77777777" w:rsidR="00574101" w:rsidRDefault="00574101" w:rsidP="006165A3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20"/>
                <w:szCs w:val="20"/>
                <w:rtl/>
              </w:rPr>
            </w:pPr>
            <w:r w:rsidRPr="00C716EA">
              <w:rPr>
                <w:rFonts w:ascii="Arial" w:hAnsi="Arial"/>
                <w:color w:val="222222"/>
                <w:sz w:val="18"/>
                <w:szCs w:val="18"/>
                <w:rtl/>
              </w:rPr>
              <w:t>קינוח מעמול בקל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>א</w:t>
            </w:r>
            <w:r w:rsidRPr="00C716EA">
              <w:rPr>
                <w:rFonts w:ascii="Arial" w:hAnsi="Arial"/>
                <w:color w:val="222222"/>
                <w:sz w:val="18"/>
                <w:szCs w:val="18"/>
                <w:rtl/>
              </w:rPr>
              <w:t>ווה</w:t>
            </w:r>
          </w:p>
          <w:p w14:paraId="030A375D" w14:textId="77777777" w:rsidR="00574101" w:rsidRPr="006165A3" w:rsidRDefault="00574101" w:rsidP="006165A3">
            <w:pPr>
              <w:spacing w:before="60" w:line="240" w:lineRule="auto"/>
              <w:ind w:right="176"/>
              <w:rPr>
                <w:rFonts w:ascii="Arial" w:hAnsi="Arial"/>
                <w:color w:val="222222"/>
                <w:sz w:val="20"/>
                <w:szCs w:val="20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>1</w:t>
            </w:r>
            <w:r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>40</w:t>
            </w:r>
            <w:r w:rsidRPr="00C716EA"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 xml:space="preserve"> ₪ לאדם</w:t>
            </w:r>
          </w:p>
          <w:p w14:paraId="336E2565" w14:textId="39FAA48E" w:rsidR="00574101" w:rsidRPr="006165A3" w:rsidRDefault="00574101" w:rsidP="00FE731E">
            <w:pPr>
              <w:spacing w:before="60" w:after="0" w:line="240" w:lineRule="auto"/>
              <w:rPr>
                <w:rFonts w:ascii="Arial" w:hAnsi="Arial" w:hint="cs"/>
                <w:color w:val="222222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noProof/>
                <w:color w:val="222222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5F87B726" wp14:editId="748A1C4C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-53975</wp:posOffset>
                  </wp:positionV>
                  <wp:extent cx="2430780" cy="1499937"/>
                  <wp:effectExtent l="0" t="0" r="7620" b="5080"/>
                  <wp:wrapNone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8" r="7294"/>
                          <a:stretch/>
                        </pic:blipFill>
                        <pic:spPr bwMode="auto">
                          <a:xfrm>
                            <a:off x="0" y="0"/>
                            <a:ext cx="2430780" cy="149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4101" w:rsidRPr="001678D2" w14:paraId="46AA44A5" w14:textId="239D57A7" w:rsidTr="000E63B1">
        <w:tc>
          <w:tcPr>
            <w:tcW w:w="4536" w:type="dxa"/>
          </w:tcPr>
          <w:p w14:paraId="3557E9A1" w14:textId="414E7532" w:rsidR="00574101" w:rsidRPr="00FE731E" w:rsidRDefault="00574101" w:rsidP="00FE731E">
            <w:pPr>
              <w:spacing w:before="60" w:after="0" w:line="240" w:lineRule="auto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u w:val="single"/>
                <w:rtl/>
              </w:rPr>
            </w:pPr>
            <w:r w:rsidRPr="00FE731E">
              <w:rPr>
                <w:rFonts w:ascii="Tahoma" w:hAnsi="Tahoma" w:cs="Tahoma" w:hint="cs"/>
                <w:b/>
                <w:bCs/>
                <w:color w:val="222222"/>
                <w:sz w:val="18"/>
                <w:szCs w:val="18"/>
                <w:u w:val="single"/>
                <w:rtl/>
              </w:rPr>
              <w:t>ארוחה צמחונית</w:t>
            </w:r>
          </w:p>
          <w:p w14:paraId="08AA91D8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מיקס ממולאים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קישואים, חצילים, תפוח אדמה, גמבות, כרוב בלדי ועלי גפן.</w:t>
            </w:r>
          </w:p>
          <w:p w14:paraId="12A9C278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מג'דרה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בורגול עם עדשים, בלווי בצל ושמן זית.</w:t>
            </w:r>
          </w:p>
          <w:p w14:paraId="15963583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מפלפלה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בורגול עם פלפל, בצל, עגבניות, רסק עגבניות וחומוס.</w:t>
            </w:r>
          </w:p>
          <w:p w14:paraId="3E8F93BE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סלט טבולה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סלט ירקות קצוץ בתוספת בורגול.</w:t>
            </w:r>
          </w:p>
          <w:p w14:paraId="2523BFDC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b/>
                <w:bCs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 xml:space="preserve">סלט חצילים </w:t>
            </w:r>
          </w:p>
          <w:p w14:paraId="67841A9C" w14:textId="77777777" w:rsidR="00574101" w:rsidRPr="00C716EA" w:rsidRDefault="00574101" w:rsidP="007A42A9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חצילים וחמוצים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בתיבול שום ופלפל.</w:t>
            </w:r>
          </w:p>
          <w:p w14:paraId="486AD112" w14:textId="77777777" w:rsidR="00574101" w:rsidRPr="00C716EA" w:rsidRDefault="00574101" w:rsidP="001678D2">
            <w:pPr>
              <w:spacing w:after="0" w:line="240" w:lineRule="auto"/>
              <w:rPr>
                <w:rFonts w:ascii="Arial" w:hAnsi="Arial"/>
                <w:color w:val="222222"/>
                <w:sz w:val="18"/>
                <w:szCs w:val="18"/>
                <w:rtl/>
              </w:rPr>
            </w:pPr>
            <w:r w:rsidRPr="00C716EA">
              <w:rPr>
                <w:rFonts w:ascii="Arial" w:hAnsi="Arial" w:hint="cs"/>
                <w:b/>
                <w:bCs/>
                <w:color w:val="222222"/>
                <w:sz w:val="18"/>
                <w:szCs w:val="18"/>
                <w:rtl/>
              </w:rPr>
              <w:t>קינוח</w:t>
            </w:r>
            <w:r w:rsidRPr="00C716EA">
              <w:rPr>
                <w:rFonts w:ascii="Arial" w:hAnsi="Arial" w:hint="cs"/>
                <w:color w:val="222222"/>
                <w:sz w:val="18"/>
                <w:szCs w:val="18"/>
                <w:rtl/>
              </w:rPr>
              <w:t xml:space="preserve"> תה צמחים, קפה ועוגת הבית.</w:t>
            </w:r>
          </w:p>
          <w:p w14:paraId="0E149524" w14:textId="400071E5" w:rsidR="00574101" w:rsidRPr="00C716EA" w:rsidRDefault="00574101" w:rsidP="00663A92">
            <w:pPr>
              <w:spacing w:before="60" w:line="240" w:lineRule="auto"/>
              <w:ind w:right="176"/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>80</w:t>
            </w:r>
            <w:r w:rsidRPr="00C716EA">
              <w:rPr>
                <w:rFonts w:ascii="Arial" w:hAnsi="Arial" w:hint="cs"/>
                <w:b/>
                <w:bCs/>
                <w:color w:val="222222"/>
                <w:sz w:val="22"/>
                <w:szCs w:val="22"/>
                <w:rtl/>
              </w:rPr>
              <w:t xml:space="preserve"> ₪ לאדם</w:t>
            </w:r>
          </w:p>
        </w:tc>
        <w:tc>
          <w:tcPr>
            <w:tcW w:w="4534" w:type="dxa"/>
            <w:vMerge/>
          </w:tcPr>
          <w:p w14:paraId="663871D7" w14:textId="12B9F575" w:rsidR="00574101" w:rsidRPr="00FE731E" w:rsidRDefault="00574101" w:rsidP="00FE731E">
            <w:pPr>
              <w:spacing w:before="60" w:after="0" w:line="240" w:lineRule="auto"/>
              <w:rPr>
                <w:rFonts w:ascii="Tahoma" w:hAnsi="Tahoma" w:cs="Tahoma" w:hint="cs"/>
                <w:b/>
                <w:bCs/>
                <w:color w:val="222222"/>
                <w:sz w:val="18"/>
                <w:szCs w:val="18"/>
                <w:u w:val="single"/>
                <w:rtl/>
              </w:rPr>
            </w:pPr>
          </w:p>
        </w:tc>
      </w:tr>
    </w:tbl>
    <w:p w14:paraId="6138AF5E" w14:textId="77777777" w:rsidR="00574101" w:rsidRDefault="00574101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</w:p>
    <w:p w14:paraId="342F89D0" w14:textId="77777777" w:rsidR="00574101" w:rsidRDefault="00574101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</w:p>
    <w:p w14:paraId="4C88F4FE" w14:textId="77777777" w:rsidR="00574101" w:rsidRDefault="00574101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</w:p>
    <w:p w14:paraId="4C92CDB7" w14:textId="77777777" w:rsidR="00574101" w:rsidRDefault="00574101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</w:p>
    <w:p w14:paraId="168A28F9" w14:textId="77777777" w:rsidR="00574101" w:rsidRDefault="00574101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</w:p>
    <w:p w14:paraId="73EBB4B1" w14:textId="77777777" w:rsidR="00574101" w:rsidRDefault="00574101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</w:p>
    <w:p w14:paraId="3AF9A7D4" w14:textId="4D52935A" w:rsidR="00327F46" w:rsidRDefault="00327F46" w:rsidP="00574101">
      <w:pPr>
        <w:spacing w:after="0" w:line="240" w:lineRule="auto"/>
        <w:jc w:val="center"/>
        <w:rPr>
          <w:rFonts w:ascii="Arial" w:eastAsia="Calibri" w:hAnsi="Arial"/>
          <w:sz w:val="18"/>
          <w:szCs w:val="18"/>
          <w:rtl/>
        </w:rPr>
      </w:pPr>
      <w:r>
        <w:rPr>
          <w:rFonts w:ascii="Arial" w:eastAsia="Calibri" w:hAnsi="Arial" w:hint="cs"/>
          <w:sz w:val="18"/>
          <w:szCs w:val="18"/>
          <w:rtl/>
        </w:rPr>
        <w:t>המחיר נט כולל מע"מ ושרות</w:t>
      </w:r>
    </w:p>
    <w:p w14:paraId="69712F24" w14:textId="11F9E602" w:rsidR="00327F46" w:rsidRDefault="00327F46" w:rsidP="00574101">
      <w:pPr>
        <w:spacing w:after="0" w:line="240" w:lineRule="auto"/>
        <w:jc w:val="center"/>
        <w:rPr>
          <w:rFonts w:ascii="Arial" w:eastAsia="Calibri" w:hAnsi="Arial"/>
          <w:b/>
          <w:bCs/>
          <w:sz w:val="28"/>
          <w:szCs w:val="28"/>
          <w:rtl/>
        </w:rPr>
      </w:pPr>
      <w:r w:rsidRPr="00FE731E">
        <w:rPr>
          <w:rFonts w:ascii="Arial" w:eastAsia="Calibri" w:hAnsi="Arial" w:hint="cs"/>
          <w:sz w:val="18"/>
          <w:szCs w:val="18"/>
          <w:rtl/>
        </w:rPr>
        <w:t>ארוחה/סדנא בכל מקום אחר בגליל בתוספת 20 ₪ לאדם מינימום 30 משתתפים</w:t>
      </w:r>
    </w:p>
    <w:p w14:paraId="091FDB3F" w14:textId="13F39863" w:rsidR="00663A92" w:rsidRPr="009A70FB" w:rsidRDefault="00663A92" w:rsidP="0033783A">
      <w:pPr>
        <w:spacing w:after="0" w:line="240" w:lineRule="auto"/>
        <w:jc w:val="center"/>
        <w:rPr>
          <w:rFonts w:ascii="Arial" w:eastAsia="Calibri" w:hAnsi="Arial"/>
          <w:b/>
          <w:bCs/>
          <w:sz w:val="20"/>
          <w:szCs w:val="20"/>
          <w:rtl/>
        </w:rPr>
      </w:pPr>
      <w:r w:rsidRPr="00574101">
        <w:rPr>
          <w:rFonts w:ascii="Arial" w:eastAsia="Calibri" w:hAnsi="Arial"/>
          <w:b/>
          <w:bCs/>
          <w:sz w:val="24"/>
          <w:szCs w:val="24"/>
          <w:rtl/>
        </w:rPr>
        <w:t>הולכת להיות לכם חוויה של טעמים!</w:t>
      </w:r>
      <w:r w:rsidR="00574101">
        <w:rPr>
          <w:rFonts w:ascii="Arial" w:eastAsia="Calibri" w:hAnsi="Arial"/>
          <w:b/>
          <w:bCs/>
          <w:sz w:val="24"/>
          <w:szCs w:val="24"/>
          <w:rtl/>
        </w:rPr>
        <w:tab/>
      </w:r>
    </w:p>
    <w:p w14:paraId="262ABB28" w14:textId="2CDF7761" w:rsidR="00663A92" w:rsidRPr="009A70FB" w:rsidRDefault="00663A92" w:rsidP="00663A92">
      <w:pPr>
        <w:jc w:val="center"/>
        <w:rPr>
          <w:rFonts w:ascii="Arial" w:eastAsia="Calibri" w:hAnsi="Arial"/>
          <w:sz w:val="16"/>
          <w:szCs w:val="16"/>
          <w:rtl/>
        </w:rPr>
      </w:pPr>
      <w:hyperlink r:id="rId10" w:history="1">
        <w:r w:rsidR="0033783A">
          <w:rPr>
            <w:rStyle w:val="Hyperlink"/>
            <w:rFonts w:ascii="Arial" w:eastAsia="Calibri" w:hAnsi="Arial"/>
            <w:sz w:val="16"/>
            <w:szCs w:val="16"/>
            <w:rtl/>
          </w:rPr>
          <w:t>לצפייה בסרטון עלינו לחצו כאן</w:t>
        </w:r>
      </w:hyperlink>
    </w:p>
    <w:p w14:paraId="349FA962" w14:textId="5828B953" w:rsidR="00761C21" w:rsidRPr="00C30F86" w:rsidRDefault="00327F46" w:rsidP="00C30F86">
      <w:pPr>
        <w:bidi w:val="0"/>
        <w:spacing w:after="0" w:line="240" w:lineRule="auto"/>
        <w:jc w:val="right"/>
        <w:rPr>
          <w:rFonts w:ascii="Tahoma" w:hAnsi="Tahoma" w:cs="Tahoma"/>
          <w:color w:val="222222"/>
          <w:sz w:val="20"/>
          <w:szCs w:val="20"/>
          <w:rtl/>
        </w:rPr>
      </w:pPr>
      <w:r w:rsidRPr="00327F46">
        <w:rPr>
          <w:rFonts w:ascii="Tahoma" w:hAnsi="Tahoma" w:cs="Tahoma"/>
          <w:color w:val="222222"/>
          <w:sz w:val="20"/>
          <w:szCs w:val="20"/>
          <w:rtl/>
        </w:rPr>
        <w:br w:type="page"/>
      </w:r>
      <w:r w:rsidR="00761C21" w:rsidRPr="001678D2">
        <w:rPr>
          <w:rFonts w:ascii="Tahoma" w:hAnsi="Tahoma" w:cs="Tahoma" w:hint="cs"/>
          <w:b/>
          <w:bCs/>
          <w:color w:val="222222"/>
          <w:sz w:val="20"/>
          <w:szCs w:val="20"/>
          <w:u w:val="single"/>
          <w:rtl/>
        </w:rPr>
        <w:lastRenderedPageBreak/>
        <w:t>אפשר</w:t>
      </w:r>
      <w:r w:rsidR="00761C21" w:rsidRPr="009860AA">
        <w:rPr>
          <w:rFonts w:ascii="Tahoma" w:hAnsi="Tahoma" w:cs="Tahoma" w:hint="cs"/>
          <w:b/>
          <w:bCs/>
          <w:color w:val="222222"/>
          <w:u w:val="single"/>
          <w:rtl/>
        </w:rPr>
        <w:t xml:space="preserve"> להוסיף</w:t>
      </w:r>
    </w:p>
    <w:p w14:paraId="64D80E5F" w14:textId="77777777" w:rsidR="00035584" w:rsidRDefault="00761C21" w:rsidP="00035584">
      <w:pPr>
        <w:spacing w:after="0" w:line="240" w:lineRule="auto"/>
        <w:rPr>
          <w:rFonts w:ascii="Arial" w:hAnsi="Arial"/>
          <w:color w:val="222222"/>
          <w:rtl/>
        </w:rPr>
      </w:pPr>
      <w:bookmarkStart w:id="0" w:name="_Hlk190258904"/>
      <w:r w:rsidRPr="001678D2">
        <w:rPr>
          <w:rFonts w:ascii="Arial" w:hAnsi="Arial" w:hint="cs"/>
          <w:b/>
          <w:bCs/>
          <w:color w:val="222222"/>
          <w:rtl/>
        </w:rPr>
        <w:t xml:space="preserve">סדנת עלי גפן </w:t>
      </w:r>
      <w:r w:rsidR="00472945" w:rsidRPr="001678D2">
        <w:rPr>
          <w:rFonts w:ascii="Arial" w:hAnsi="Arial" w:hint="cs"/>
          <w:b/>
          <w:bCs/>
          <w:color w:val="222222"/>
          <w:rtl/>
        </w:rPr>
        <w:t xml:space="preserve">- </w:t>
      </w:r>
      <w:r w:rsidR="00472945" w:rsidRPr="001678D2">
        <w:rPr>
          <w:rFonts w:ascii="Arial" w:hAnsi="Arial" w:hint="cs"/>
          <w:color w:val="222222"/>
          <w:rtl/>
        </w:rPr>
        <w:t>נלמד לגלגל עלי גפן בשיטה מסורתית ולפי מתכון שעובר במשפחתה של איבתיסם מדור לדור</w:t>
      </w:r>
      <w:r w:rsidR="001678D2">
        <w:rPr>
          <w:rFonts w:ascii="Arial" w:hAnsi="Arial" w:hint="cs"/>
          <w:color w:val="222222"/>
          <w:rtl/>
        </w:rPr>
        <w:t>.</w:t>
      </w:r>
      <w:r w:rsidR="00035584">
        <w:rPr>
          <w:rFonts w:ascii="Arial" w:hAnsi="Arial" w:hint="cs"/>
          <w:color w:val="222222"/>
          <w:rtl/>
        </w:rPr>
        <w:t xml:space="preserve"> משך הסדנא כשעה.</w:t>
      </w:r>
    </w:p>
    <w:p w14:paraId="17FB1E20" w14:textId="3BCBE2FF" w:rsidR="00761C21" w:rsidRPr="00035584" w:rsidRDefault="00035584" w:rsidP="00035584">
      <w:pPr>
        <w:spacing w:after="0" w:line="240" w:lineRule="auto"/>
        <w:rPr>
          <w:rFonts w:ascii="Arial" w:hAnsi="Arial"/>
          <w:b/>
          <w:bCs/>
          <w:color w:val="222222"/>
          <w:u w:val="single"/>
          <w:rtl/>
        </w:rPr>
      </w:pPr>
      <w:r w:rsidRPr="00035584">
        <w:rPr>
          <w:rFonts w:ascii="Arial" w:hAnsi="Arial"/>
          <w:color w:val="222222"/>
          <w:rtl/>
        </w:rPr>
        <w:tab/>
      </w:r>
      <w:r w:rsidRPr="00035584">
        <w:rPr>
          <w:rFonts w:ascii="Arial" w:hAnsi="Arial"/>
          <w:color w:val="222222"/>
          <w:rtl/>
        </w:rPr>
        <w:tab/>
      </w:r>
      <w:r w:rsidRPr="00035584">
        <w:rPr>
          <w:rFonts w:ascii="Arial" w:hAnsi="Arial"/>
          <w:color w:val="222222"/>
          <w:rtl/>
        </w:rPr>
        <w:tab/>
      </w:r>
      <w:r w:rsidR="001678D2" w:rsidRPr="00035584">
        <w:rPr>
          <w:rFonts w:ascii="Arial" w:hAnsi="Arial"/>
          <w:color w:val="222222"/>
          <w:rtl/>
        </w:rPr>
        <w:tab/>
      </w:r>
      <w:r w:rsidR="003569DE">
        <w:rPr>
          <w:rFonts w:ascii="Arial" w:hAnsi="Arial" w:hint="cs"/>
          <w:b/>
          <w:bCs/>
          <w:color w:val="222222"/>
          <w:u w:val="single"/>
          <w:rtl/>
        </w:rPr>
        <w:t>50</w:t>
      </w:r>
      <w:r w:rsidR="00761C21" w:rsidRPr="00035584">
        <w:rPr>
          <w:rFonts w:ascii="Arial" w:hAnsi="Arial" w:hint="cs"/>
          <w:b/>
          <w:bCs/>
          <w:color w:val="222222"/>
          <w:u w:val="single"/>
          <w:rtl/>
        </w:rPr>
        <w:t xml:space="preserve"> ₪ למשתתף</w:t>
      </w:r>
      <w:r w:rsidR="00761C21" w:rsidRPr="00035584">
        <w:rPr>
          <w:rFonts w:ascii="Arial" w:hAnsi="Arial" w:hint="cs"/>
          <w:color w:val="222222"/>
          <w:u w:val="single"/>
          <w:rtl/>
        </w:rPr>
        <w:t xml:space="preserve">  </w:t>
      </w:r>
      <w:r w:rsidR="00761C21" w:rsidRPr="00035584">
        <w:rPr>
          <w:rFonts w:ascii="Arial" w:hAnsi="Arial" w:hint="cs"/>
          <w:color w:val="222222"/>
          <w:sz w:val="18"/>
          <w:szCs w:val="18"/>
          <w:u w:val="single"/>
          <w:rtl/>
        </w:rPr>
        <w:t>מינימום 25 משתתפים</w:t>
      </w:r>
      <w:r w:rsidRPr="00035584">
        <w:rPr>
          <w:rFonts w:ascii="Arial" w:hAnsi="Arial" w:hint="cs"/>
          <w:color w:val="222222"/>
          <w:u w:val="single"/>
          <w:rtl/>
        </w:rPr>
        <w:t xml:space="preserve"> </w:t>
      </w:r>
      <w:r w:rsidRPr="00035584">
        <w:rPr>
          <w:rFonts w:ascii="Arial" w:hAnsi="Arial" w:hint="cs"/>
          <w:color w:val="222222"/>
          <w:sz w:val="18"/>
          <w:szCs w:val="18"/>
          <w:u w:val="single"/>
          <w:rtl/>
        </w:rPr>
        <w:t>לחיוב</w:t>
      </w:r>
    </w:p>
    <w:bookmarkEnd w:id="0"/>
    <w:p w14:paraId="7A8EE068" w14:textId="3C1003E8" w:rsidR="00035584" w:rsidRDefault="00761C21" w:rsidP="001678D2">
      <w:pPr>
        <w:spacing w:before="120" w:after="0" w:line="240" w:lineRule="auto"/>
        <w:rPr>
          <w:rFonts w:ascii="Arial" w:hAnsi="Arial"/>
          <w:color w:val="222222"/>
          <w:rtl/>
        </w:rPr>
      </w:pPr>
      <w:r w:rsidRPr="001678D2">
        <w:rPr>
          <w:rFonts w:ascii="Arial" w:hAnsi="Arial" w:hint="cs"/>
          <w:b/>
          <w:bCs/>
          <w:color w:val="222222"/>
          <w:rtl/>
        </w:rPr>
        <w:t>סדנת כנאפה מתוקה</w:t>
      </w:r>
      <w:r w:rsidR="00472945" w:rsidRPr="001678D2">
        <w:rPr>
          <w:rFonts w:ascii="Arial" w:hAnsi="Arial" w:hint="cs"/>
          <w:b/>
          <w:bCs/>
          <w:color w:val="222222"/>
          <w:rtl/>
        </w:rPr>
        <w:t xml:space="preserve"> - </w:t>
      </w:r>
      <w:r w:rsidR="00472945" w:rsidRPr="001678D2">
        <w:rPr>
          <w:rFonts w:ascii="Arial" w:hAnsi="Arial" w:hint="cs"/>
          <w:color w:val="222222"/>
          <w:rtl/>
        </w:rPr>
        <w:t>נלמד להכין כנאפה מתוקה בשיטה מסורתית ולפי מתכון שעובר במשפחתה של איבתיסם מדור לדור</w:t>
      </w:r>
      <w:r w:rsidR="001678D2">
        <w:rPr>
          <w:rFonts w:ascii="Arial" w:hAnsi="Arial" w:hint="cs"/>
          <w:color w:val="222222"/>
          <w:rtl/>
        </w:rPr>
        <w:t xml:space="preserve">. </w:t>
      </w:r>
      <w:r w:rsidR="00035584">
        <w:rPr>
          <w:rFonts w:ascii="Arial" w:hAnsi="Arial" w:hint="cs"/>
          <w:color w:val="222222"/>
          <w:rtl/>
        </w:rPr>
        <w:t>משך הסדנא כשעה.</w:t>
      </w:r>
    </w:p>
    <w:p w14:paraId="26487497" w14:textId="48E031B5" w:rsidR="00761C21" w:rsidRPr="00035584" w:rsidRDefault="003569DE" w:rsidP="00035584">
      <w:pPr>
        <w:spacing w:after="0" w:line="240" w:lineRule="auto"/>
        <w:ind w:left="2160" w:firstLine="720"/>
        <w:rPr>
          <w:rFonts w:ascii="Arial" w:hAnsi="Arial"/>
          <w:color w:val="222222"/>
          <w:sz w:val="18"/>
          <w:szCs w:val="18"/>
          <w:u w:val="single"/>
          <w:rtl/>
        </w:rPr>
      </w:pPr>
      <w:r>
        <w:rPr>
          <w:rFonts w:ascii="Arial" w:hAnsi="Arial" w:hint="cs"/>
          <w:b/>
          <w:bCs/>
          <w:color w:val="222222"/>
          <w:u w:val="single"/>
          <w:rtl/>
        </w:rPr>
        <w:t>85</w:t>
      </w:r>
      <w:r w:rsidR="00761C21" w:rsidRPr="00035584">
        <w:rPr>
          <w:rFonts w:ascii="Arial" w:hAnsi="Arial" w:hint="cs"/>
          <w:b/>
          <w:bCs/>
          <w:color w:val="222222"/>
          <w:u w:val="single"/>
          <w:rtl/>
        </w:rPr>
        <w:t xml:space="preserve"> ₪ למשתתף</w:t>
      </w:r>
      <w:r w:rsidR="00761C21" w:rsidRPr="00035584">
        <w:rPr>
          <w:rFonts w:ascii="Arial" w:hAnsi="Arial" w:hint="cs"/>
          <w:color w:val="222222"/>
          <w:u w:val="single"/>
          <w:rtl/>
        </w:rPr>
        <w:t xml:space="preserve">  </w:t>
      </w:r>
      <w:r w:rsidR="00761C21" w:rsidRPr="00035584">
        <w:rPr>
          <w:rFonts w:ascii="Arial" w:hAnsi="Arial" w:hint="cs"/>
          <w:color w:val="222222"/>
          <w:sz w:val="18"/>
          <w:szCs w:val="18"/>
          <w:u w:val="single"/>
          <w:rtl/>
        </w:rPr>
        <w:t>מינימום 25 משתתפים</w:t>
      </w:r>
    </w:p>
    <w:p w14:paraId="2603CE2F" w14:textId="77777777" w:rsidR="00663A92" w:rsidRDefault="00035584" w:rsidP="00035584">
      <w:pPr>
        <w:spacing w:before="120" w:after="0" w:line="240" w:lineRule="auto"/>
        <w:rPr>
          <w:rFonts w:ascii="Arial" w:hAnsi="Arial"/>
          <w:b/>
          <w:bCs/>
          <w:color w:val="222222"/>
          <w:rtl/>
        </w:rPr>
      </w:pPr>
      <w:r w:rsidRPr="00035584">
        <w:rPr>
          <w:rFonts w:ascii="Arial" w:hAnsi="Arial"/>
          <w:b/>
          <w:bCs/>
          <w:color w:val="222222"/>
          <w:rtl/>
        </w:rPr>
        <w:t>פינה מתוקה</w:t>
      </w:r>
      <w:r>
        <w:rPr>
          <w:rFonts w:ascii="Arial" w:hAnsi="Arial" w:hint="cs"/>
          <w:b/>
          <w:bCs/>
          <w:color w:val="222222"/>
          <w:rtl/>
        </w:rPr>
        <w:t xml:space="preserve"> - </w:t>
      </w:r>
      <w:r w:rsidRPr="00035584">
        <w:rPr>
          <w:rFonts w:ascii="Arial" w:hAnsi="Arial"/>
          <w:color w:val="222222"/>
          <w:rtl/>
        </w:rPr>
        <w:t>ביציאה מהמסלול תחכה לנו עמדת כנאפה אישית טרייה, חמה ומתוקה בליווי תה</w:t>
      </w:r>
      <w:r>
        <w:rPr>
          <w:rFonts w:ascii="Arial" w:hAnsi="Arial" w:hint="cs"/>
          <w:color w:val="222222"/>
          <w:rtl/>
        </w:rPr>
        <w:t xml:space="preserve">. </w:t>
      </w:r>
      <w:r w:rsidRPr="00035584">
        <w:rPr>
          <w:rFonts w:ascii="Arial" w:hAnsi="Arial"/>
          <w:b/>
          <w:bCs/>
          <w:color w:val="222222"/>
          <w:rtl/>
        </w:rPr>
        <w:t xml:space="preserve"> </w:t>
      </w:r>
      <w:r>
        <w:rPr>
          <w:rFonts w:ascii="Arial" w:hAnsi="Arial"/>
          <w:b/>
          <w:bCs/>
          <w:color w:val="222222"/>
          <w:rtl/>
        </w:rPr>
        <w:tab/>
      </w:r>
    </w:p>
    <w:p w14:paraId="7F9054C7" w14:textId="20394761" w:rsidR="00035584" w:rsidRPr="00035584" w:rsidRDefault="00663A92" w:rsidP="00035584">
      <w:pPr>
        <w:spacing w:before="120" w:after="0" w:line="240" w:lineRule="auto"/>
        <w:rPr>
          <w:rFonts w:ascii="Arial" w:hAnsi="Arial"/>
          <w:color w:val="222222"/>
          <w:sz w:val="18"/>
          <w:szCs w:val="18"/>
          <w:rtl/>
        </w:rPr>
      </w:pPr>
      <w:r>
        <w:rPr>
          <w:rFonts w:ascii="Arial" w:hAnsi="Arial"/>
          <w:b/>
          <w:bCs/>
          <w:color w:val="222222"/>
          <w:rtl/>
        </w:rPr>
        <w:tab/>
      </w:r>
      <w:r>
        <w:rPr>
          <w:rFonts w:ascii="Arial" w:hAnsi="Arial"/>
          <w:b/>
          <w:bCs/>
          <w:color w:val="222222"/>
          <w:rtl/>
        </w:rPr>
        <w:tab/>
      </w:r>
      <w:r>
        <w:rPr>
          <w:rFonts w:ascii="Arial" w:hAnsi="Arial"/>
          <w:b/>
          <w:bCs/>
          <w:color w:val="222222"/>
          <w:rtl/>
        </w:rPr>
        <w:tab/>
      </w:r>
      <w:r w:rsidR="00035584">
        <w:rPr>
          <w:rFonts w:ascii="Arial" w:hAnsi="Arial"/>
          <w:b/>
          <w:bCs/>
          <w:color w:val="222222"/>
          <w:rtl/>
        </w:rPr>
        <w:tab/>
      </w:r>
      <w:r w:rsidR="003569DE">
        <w:rPr>
          <w:rFonts w:ascii="Arial" w:hAnsi="Arial" w:hint="cs"/>
          <w:b/>
          <w:bCs/>
          <w:color w:val="222222"/>
          <w:u w:val="single"/>
          <w:rtl/>
        </w:rPr>
        <w:t>40</w:t>
      </w:r>
      <w:r w:rsidR="00035584" w:rsidRPr="00035584">
        <w:rPr>
          <w:rFonts w:ascii="Arial" w:hAnsi="Arial"/>
          <w:b/>
          <w:bCs/>
          <w:color w:val="222222"/>
          <w:u w:val="single"/>
          <w:rtl/>
        </w:rPr>
        <w:t xml:space="preserve"> </w:t>
      </w:r>
      <w:r w:rsidR="00035584" w:rsidRPr="00035584">
        <w:rPr>
          <w:rFonts w:ascii="Arial" w:hAnsi="Arial" w:hint="cs"/>
          <w:b/>
          <w:bCs/>
          <w:color w:val="222222"/>
          <w:u w:val="single"/>
          <w:rtl/>
        </w:rPr>
        <w:t xml:space="preserve">₪ </w:t>
      </w:r>
      <w:r w:rsidR="00035584" w:rsidRPr="00035584">
        <w:rPr>
          <w:rFonts w:ascii="Arial" w:hAnsi="Arial"/>
          <w:b/>
          <w:bCs/>
          <w:color w:val="222222"/>
          <w:u w:val="single"/>
          <w:rtl/>
        </w:rPr>
        <w:t>למשתתף</w:t>
      </w:r>
      <w:r w:rsidR="00035584" w:rsidRPr="00035584">
        <w:rPr>
          <w:rFonts w:ascii="Arial" w:hAnsi="Arial" w:hint="cs"/>
          <w:b/>
          <w:bCs/>
          <w:color w:val="222222"/>
          <w:u w:val="single"/>
          <w:rtl/>
        </w:rPr>
        <w:t>.</w:t>
      </w:r>
      <w:r w:rsidR="00035584" w:rsidRPr="00035584">
        <w:rPr>
          <w:rFonts w:ascii="Arial" w:hAnsi="Arial"/>
          <w:b/>
          <w:bCs/>
          <w:color w:val="222222"/>
          <w:u w:val="single"/>
          <w:rtl/>
        </w:rPr>
        <w:t xml:space="preserve"> </w:t>
      </w:r>
      <w:r w:rsidR="00035584" w:rsidRPr="00035584">
        <w:rPr>
          <w:rFonts w:ascii="Arial" w:hAnsi="Arial"/>
          <w:color w:val="222222"/>
          <w:sz w:val="18"/>
          <w:szCs w:val="18"/>
          <w:u w:val="single"/>
          <w:rtl/>
        </w:rPr>
        <w:t>מינימום 25 משתתפים לחיוב</w:t>
      </w:r>
    </w:p>
    <w:p w14:paraId="30C4D2C0" w14:textId="5F115033" w:rsidR="00C716EA" w:rsidRPr="00C716EA" w:rsidRDefault="00761C21" w:rsidP="00C716EA">
      <w:pPr>
        <w:spacing w:before="120" w:after="0" w:line="240" w:lineRule="auto"/>
        <w:rPr>
          <w:rFonts w:ascii="Arial" w:hAnsi="Arial"/>
          <w:color w:val="222222"/>
          <w:sz w:val="20"/>
          <w:szCs w:val="20"/>
          <w:rtl/>
        </w:rPr>
      </w:pPr>
      <w:r w:rsidRPr="001678D2">
        <w:rPr>
          <w:rFonts w:ascii="Arial" w:hAnsi="Arial" w:hint="cs"/>
          <w:b/>
          <w:bCs/>
          <w:color w:val="222222"/>
          <w:rtl/>
        </w:rPr>
        <w:t xml:space="preserve">חבילת סדנאות וארוחה, כולל: </w:t>
      </w:r>
      <w:r w:rsidRPr="00C716EA">
        <w:rPr>
          <w:rFonts w:ascii="Arial" w:hAnsi="Arial" w:hint="cs"/>
          <w:color w:val="222222"/>
          <w:sz w:val="20"/>
          <w:szCs w:val="20"/>
          <w:rtl/>
        </w:rPr>
        <w:t xml:space="preserve">סדנת ליקוט + סדנת </w:t>
      </w:r>
      <w:r w:rsidRPr="00C716EA">
        <w:rPr>
          <w:rFonts w:ascii="Arial" w:hAnsi="Arial"/>
          <w:color w:val="222222"/>
          <w:sz w:val="20"/>
          <w:szCs w:val="20"/>
          <w:rtl/>
        </w:rPr>
        <w:t>בישול</w:t>
      </w:r>
      <w:r w:rsidRPr="00C716EA">
        <w:rPr>
          <w:rFonts w:ascii="Arial" w:hAnsi="Arial" w:hint="cs"/>
          <w:color w:val="222222"/>
          <w:sz w:val="20"/>
          <w:szCs w:val="20"/>
          <w:rtl/>
        </w:rPr>
        <w:t xml:space="preserve"> + ארוחה </w:t>
      </w:r>
    </w:p>
    <w:p w14:paraId="0E6257A5" w14:textId="2BB5BB3C" w:rsidR="00761C21" w:rsidRPr="00035584" w:rsidRDefault="00761C21" w:rsidP="00C716EA">
      <w:pPr>
        <w:spacing w:before="120" w:after="0" w:line="240" w:lineRule="auto"/>
        <w:rPr>
          <w:rFonts w:ascii="Arial" w:hAnsi="Arial"/>
          <w:b/>
          <w:bCs/>
          <w:color w:val="222222"/>
          <w:u w:val="single"/>
          <w:rtl/>
        </w:rPr>
      </w:pPr>
      <w:r w:rsidRPr="00035584">
        <w:rPr>
          <w:rFonts w:ascii="Arial" w:hAnsi="Arial"/>
          <w:color w:val="222222"/>
          <w:rtl/>
        </w:rPr>
        <w:t>משך הסדנ</w:t>
      </w:r>
      <w:r w:rsidRPr="00035584">
        <w:rPr>
          <w:rFonts w:ascii="Arial" w:hAnsi="Arial" w:hint="cs"/>
          <w:color w:val="222222"/>
          <w:rtl/>
        </w:rPr>
        <w:t>אות והארוחה כ3 שעות</w:t>
      </w:r>
      <w:r w:rsidR="001678D2" w:rsidRPr="00035584">
        <w:rPr>
          <w:rFonts w:ascii="Arial" w:hAnsi="Arial" w:hint="cs"/>
          <w:color w:val="222222"/>
          <w:rtl/>
        </w:rPr>
        <w:t>.</w:t>
      </w:r>
      <w:r w:rsidR="001678D2" w:rsidRPr="00C716EA">
        <w:rPr>
          <w:rFonts w:ascii="Arial" w:hAnsi="Arial" w:hint="cs"/>
          <w:color w:val="222222"/>
          <w:sz w:val="14"/>
          <w:szCs w:val="14"/>
          <w:rtl/>
        </w:rPr>
        <w:t xml:space="preserve"> </w:t>
      </w:r>
      <w:r w:rsidR="00C716EA">
        <w:rPr>
          <w:rFonts w:ascii="Arial" w:hAnsi="Arial"/>
          <w:b/>
          <w:bCs/>
          <w:color w:val="222222"/>
          <w:rtl/>
        </w:rPr>
        <w:tab/>
      </w:r>
      <w:r w:rsidR="003569DE">
        <w:rPr>
          <w:rFonts w:ascii="Arial" w:hAnsi="Arial" w:hint="cs"/>
          <w:b/>
          <w:bCs/>
          <w:color w:val="222222"/>
          <w:u w:val="single"/>
          <w:rtl/>
        </w:rPr>
        <w:t xml:space="preserve">250 </w:t>
      </w:r>
      <w:r w:rsidRPr="00035584">
        <w:rPr>
          <w:rFonts w:ascii="Arial" w:hAnsi="Arial" w:hint="cs"/>
          <w:b/>
          <w:bCs/>
          <w:color w:val="222222"/>
          <w:u w:val="single"/>
          <w:rtl/>
        </w:rPr>
        <w:t xml:space="preserve">₪ </w:t>
      </w:r>
      <w:r w:rsidR="00035584" w:rsidRPr="00035584">
        <w:rPr>
          <w:rFonts w:ascii="Arial" w:hAnsi="Arial"/>
          <w:b/>
          <w:bCs/>
          <w:color w:val="222222"/>
          <w:u w:val="single"/>
          <w:rtl/>
        </w:rPr>
        <w:t>למשתתף</w:t>
      </w:r>
      <w:r w:rsidRPr="00035584">
        <w:rPr>
          <w:rFonts w:ascii="Arial" w:hAnsi="Arial" w:hint="cs"/>
          <w:b/>
          <w:bCs/>
          <w:color w:val="222222"/>
          <w:u w:val="single"/>
          <w:rtl/>
        </w:rPr>
        <w:t xml:space="preserve"> </w:t>
      </w:r>
    </w:p>
    <w:p w14:paraId="4826F23F" w14:textId="46B7B56C" w:rsidR="00035584" w:rsidRDefault="00761C21" w:rsidP="001678D2">
      <w:pPr>
        <w:spacing w:before="120" w:after="0" w:line="240" w:lineRule="auto"/>
        <w:rPr>
          <w:rFonts w:ascii="Arial" w:hAnsi="Arial"/>
          <w:color w:val="222222"/>
          <w:rtl/>
        </w:rPr>
      </w:pPr>
      <w:r w:rsidRPr="001678D2">
        <w:rPr>
          <w:rFonts w:ascii="Arial" w:hAnsi="Arial" w:hint="cs"/>
          <w:b/>
          <w:bCs/>
          <w:color w:val="222222"/>
          <w:rtl/>
        </w:rPr>
        <w:t xml:space="preserve">סיור בכפר עם </w:t>
      </w:r>
      <w:proofErr w:type="spellStart"/>
      <w:r w:rsidRPr="001678D2">
        <w:rPr>
          <w:rFonts w:ascii="Arial" w:hAnsi="Arial" w:hint="cs"/>
          <w:b/>
          <w:bCs/>
          <w:color w:val="222222"/>
          <w:rtl/>
        </w:rPr>
        <w:t>אמל</w:t>
      </w:r>
      <w:proofErr w:type="spellEnd"/>
    </w:p>
    <w:p w14:paraId="082D22F0" w14:textId="245AE27F" w:rsidR="00DF2FEF" w:rsidRDefault="00761C21" w:rsidP="001678D2">
      <w:pPr>
        <w:spacing w:before="120" w:after="0" w:line="240" w:lineRule="auto"/>
        <w:rPr>
          <w:rFonts w:ascii="Arial" w:hAnsi="Arial"/>
          <w:color w:val="222222"/>
          <w:rtl/>
        </w:rPr>
      </w:pPr>
      <w:r w:rsidRPr="00035584">
        <w:rPr>
          <w:rFonts w:ascii="Arial" w:hAnsi="Arial" w:hint="cs"/>
          <w:color w:val="222222"/>
          <w:rtl/>
        </w:rPr>
        <w:t>משך הסיור כשעה</w:t>
      </w:r>
      <w:r w:rsidR="001678D2" w:rsidRPr="00035584">
        <w:rPr>
          <w:rFonts w:ascii="Arial" w:hAnsi="Arial" w:hint="cs"/>
          <w:color w:val="222222"/>
          <w:rtl/>
        </w:rPr>
        <w:t>.</w:t>
      </w:r>
      <w:r w:rsidR="001678D2">
        <w:rPr>
          <w:rFonts w:ascii="Arial" w:hAnsi="Arial" w:hint="cs"/>
          <w:b/>
          <w:bCs/>
          <w:color w:val="222222"/>
          <w:rtl/>
        </w:rPr>
        <w:t xml:space="preserve"> </w:t>
      </w:r>
      <w:r w:rsidR="001678D2">
        <w:rPr>
          <w:rFonts w:ascii="Arial" w:hAnsi="Arial"/>
          <w:color w:val="222222"/>
          <w:rtl/>
        </w:rPr>
        <w:tab/>
      </w:r>
      <w:r w:rsidR="001678D2">
        <w:rPr>
          <w:rFonts w:ascii="Arial" w:hAnsi="Arial"/>
          <w:color w:val="222222"/>
          <w:rtl/>
        </w:rPr>
        <w:tab/>
      </w:r>
      <w:r w:rsidRPr="00035584">
        <w:rPr>
          <w:rFonts w:ascii="Arial" w:hAnsi="Arial" w:hint="cs"/>
          <w:b/>
          <w:bCs/>
          <w:color w:val="222222"/>
          <w:u w:val="single"/>
          <w:rtl/>
        </w:rPr>
        <w:t>500 ₪ לקבוצה</w:t>
      </w:r>
    </w:p>
    <w:p w14:paraId="4DAFEC17" w14:textId="4A732171" w:rsidR="00663A92" w:rsidRDefault="00663A92" w:rsidP="001678D2">
      <w:pPr>
        <w:spacing w:before="120" w:after="0" w:line="240" w:lineRule="auto"/>
        <w:rPr>
          <w:rFonts w:ascii="Arial" w:hAnsi="Arial"/>
          <w:color w:val="222222"/>
          <w:rtl/>
        </w:rPr>
      </w:pPr>
    </w:p>
    <w:p w14:paraId="3DD6D52E" w14:textId="055AF9D4" w:rsidR="00663A92" w:rsidRPr="001678D2" w:rsidRDefault="00663A92" w:rsidP="001678D2">
      <w:pPr>
        <w:spacing w:before="120" w:after="0" w:line="240" w:lineRule="auto"/>
        <w:rPr>
          <w:rFonts w:ascii="Arial" w:hAnsi="Arial"/>
          <w:color w:val="222222"/>
          <w:rtl/>
        </w:rPr>
      </w:pPr>
    </w:p>
    <w:sectPr w:rsidR="00663A92" w:rsidRPr="001678D2" w:rsidSect="00272856">
      <w:headerReference w:type="default" r:id="rId11"/>
      <w:footerReference w:type="default" r:id="rId12"/>
      <w:pgSz w:w="11906" w:h="16838" w:code="9"/>
      <w:pgMar w:top="709" w:right="1418" w:bottom="425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C941" w14:textId="77777777" w:rsidR="0031773E" w:rsidRDefault="0031773E" w:rsidP="0078489C">
      <w:pPr>
        <w:spacing w:after="0" w:line="240" w:lineRule="auto"/>
      </w:pPr>
      <w:r>
        <w:separator/>
      </w:r>
    </w:p>
  </w:endnote>
  <w:endnote w:type="continuationSeparator" w:id="0">
    <w:p w14:paraId="4170668A" w14:textId="77777777" w:rsidR="0031773E" w:rsidRDefault="0031773E" w:rsidP="007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5D33" w14:textId="77777777" w:rsidR="00123D9C" w:rsidRPr="00EF5EA4" w:rsidRDefault="00BD13B5" w:rsidP="00EF5EA4">
    <w:pPr>
      <w:pStyle w:val="a7"/>
      <w:tabs>
        <w:tab w:val="clear" w:pos="4320"/>
        <w:tab w:val="clear" w:pos="8640"/>
        <w:tab w:val="left" w:pos="2549"/>
        <w:tab w:val="left" w:pos="5668"/>
      </w:tabs>
      <w:ind w:left="-94"/>
      <w:jc w:val="center"/>
      <w:rPr>
        <w:rFonts w:asciiTheme="minorBidi" w:hAnsiTheme="minorBidi" w:cstheme="minorBidi"/>
        <w:color w:val="17365D"/>
        <w:sz w:val="24"/>
        <w:szCs w:val="24"/>
        <w:rtl/>
      </w:rPr>
    </w:pPr>
    <w:r w:rsidRPr="00EF5EA4">
      <w:rPr>
        <w:rFonts w:asciiTheme="minorBidi" w:hAnsiTheme="minorBidi" w:cstheme="minorBidi"/>
        <w:color w:val="17365D"/>
        <w:sz w:val="24"/>
        <w:szCs w:val="24"/>
        <w:rtl/>
      </w:rPr>
      <w:t>ליר בגליל</w:t>
    </w:r>
    <w:r w:rsidR="00123D9C" w:rsidRPr="00EF5EA4">
      <w:rPr>
        <w:rFonts w:asciiTheme="minorBidi" w:hAnsiTheme="minorBidi" w:cstheme="minorBidi"/>
        <w:color w:val="17365D"/>
        <w:sz w:val="24"/>
        <w:szCs w:val="24"/>
      </w:rPr>
      <w:tab/>
    </w:r>
    <w:r w:rsidRPr="00EF5EA4">
      <w:rPr>
        <w:rFonts w:asciiTheme="minorBidi" w:hAnsiTheme="minorBidi" w:cstheme="minorBidi"/>
        <w:color w:val="17365D"/>
        <w:sz w:val="24"/>
        <w:szCs w:val="24"/>
      </w:rPr>
      <w:t>050-6956385</w:t>
    </w:r>
    <w:r w:rsidR="00123D9C" w:rsidRPr="00EF5EA4">
      <w:rPr>
        <w:rFonts w:asciiTheme="minorBidi" w:hAnsiTheme="minorBidi" w:cstheme="minorBidi"/>
        <w:color w:val="17365D"/>
        <w:sz w:val="24"/>
        <w:szCs w:val="24"/>
      </w:rPr>
      <w:t xml:space="preserve"> </w:t>
    </w:r>
    <w:r w:rsidR="00F87ED1" w:rsidRPr="00EF5EA4">
      <w:rPr>
        <w:rFonts w:asciiTheme="minorBidi" w:hAnsiTheme="minorBidi" w:cstheme="minorBidi"/>
        <w:color w:val="17365D"/>
        <w:sz w:val="24"/>
        <w:szCs w:val="24"/>
        <w:rtl/>
      </w:rPr>
      <w:tab/>
    </w:r>
    <w:r w:rsidR="00123D9C" w:rsidRPr="00EF5EA4">
      <w:rPr>
        <w:rFonts w:asciiTheme="minorBidi" w:hAnsiTheme="minorBidi" w:cstheme="minorBidi"/>
        <w:color w:val="17365D"/>
        <w:sz w:val="24"/>
        <w:szCs w:val="24"/>
        <w:rtl/>
      </w:rPr>
      <w:tab/>
    </w:r>
    <w:hyperlink r:id="rId1" w:history="1">
      <w:r w:rsidR="00DF2FEF" w:rsidRPr="00EF5EA4">
        <w:rPr>
          <w:rStyle w:val="Hyperlink"/>
          <w:rFonts w:asciiTheme="minorBidi" w:hAnsiTheme="minorBidi" w:cstheme="minorBidi"/>
          <w:sz w:val="20"/>
          <w:szCs w:val="20"/>
        </w:rPr>
        <w:t>Lirgalil@gmail.com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BFC5" w14:textId="77777777" w:rsidR="0031773E" w:rsidRDefault="0031773E" w:rsidP="0078489C">
      <w:pPr>
        <w:spacing w:after="0" w:line="240" w:lineRule="auto"/>
      </w:pPr>
      <w:r>
        <w:separator/>
      </w:r>
    </w:p>
  </w:footnote>
  <w:footnote w:type="continuationSeparator" w:id="0">
    <w:p w14:paraId="5BDFE06B" w14:textId="77777777" w:rsidR="0031773E" w:rsidRDefault="0031773E" w:rsidP="0078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2689" w14:textId="77777777" w:rsidR="00DF2FEF" w:rsidRPr="00962C37" w:rsidRDefault="00962C37" w:rsidP="00962C37">
    <w:pPr>
      <w:pStyle w:val="a5"/>
      <w:rPr>
        <w:sz w:val="16"/>
        <w:szCs w:val="16"/>
        <w:lang w:val="he-IL"/>
      </w:rPr>
    </w:pPr>
    <w:r w:rsidRPr="00962C37">
      <w:rPr>
        <w:rFonts w:hint="cs"/>
        <w:noProof/>
        <w:sz w:val="16"/>
        <w:szCs w:val="16"/>
        <w:rtl/>
        <w:lang w:val="he-IL"/>
      </w:rPr>
      <w:drawing>
        <wp:anchor distT="0" distB="0" distL="114300" distR="114300" simplePos="0" relativeHeight="251659264" behindDoc="0" locked="0" layoutInCell="1" allowOverlap="1" wp14:anchorId="60135B31" wp14:editId="619E5FBC">
          <wp:simplePos x="0" y="0"/>
          <wp:positionH relativeFrom="margin">
            <wp:align>left</wp:align>
          </wp:positionH>
          <wp:positionV relativeFrom="paragraph">
            <wp:posOffset>-15315</wp:posOffset>
          </wp:positionV>
          <wp:extent cx="1590040" cy="720725"/>
          <wp:effectExtent l="0" t="0" r="0" b="3175"/>
          <wp:wrapTopAndBottom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תמונה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9" t="11212" r="2293" b="13203"/>
                  <a:stretch/>
                </pic:blipFill>
                <pic:spPr bwMode="auto">
                  <a:xfrm>
                    <a:off x="0" y="0"/>
                    <a:ext cx="159004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1200pt;height:1200pt" o:bullet="t">
        <v:imagedata r:id="rId1" o:title="c2a4c450-01fa-4fca-9a40-bd119620d811"/>
      </v:shape>
    </w:pict>
  </w:numPicBullet>
  <w:abstractNum w:abstractNumId="0" w15:restartNumberingAfterBreak="0">
    <w:nsid w:val="06E374F6"/>
    <w:multiLevelType w:val="hybridMultilevel"/>
    <w:tmpl w:val="AA32E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2999"/>
    <w:multiLevelType w:val="hybridMultilevel"/>
    <w:tmpl w:val="E8E8AC7E"/>
    <w:lvl w:ilvl="0" w:tplc="F8EAD1F4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67C3533"/>
    <w:multiLevelType w:val="hybridMultilevel"/>
    <w:tmpl w:val="368E7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726D"/>
    <w:multiLevelType w:val="hybridMultilevel"/>
    <w:tmpl w:val="24C60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6414E"/>
    <w:multiLevelType w:val="hybridMultilevel"/>
    <w:tmpl w:val="33442118"/>
    <w:lvl w:ilvl="0" w:tplc="B0122E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24C"/>
    <w:multiLevelType w:val="hybridMultilevel"/>
    <w:tmpl w:val="D46A85F4"/>
    <w:lvl w:ilvl="0" w:tplc="900E0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7713C"/>
    <w:multiLevelType w:val="hybridMultilevel"/>
    <w:tmpl w:val="BBF42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17"/>
    <w:multiLevelType w:val="hybridMultilevel"/>
    <w:tmpl w:val="7C7AFA42"/>
    <w:lvl w:ilvl="0" w:tplc="2C74E9F8">
      <w:start w:val="3"/>
      <w:numFmt w:val="bullet"/>
      <w:lvlText w:val=""/>
      <w:lvlJc w:val="left"/>
      <w:pPr>
        <w:ind w:left="62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8" w15:restartNumberingAfterBreak="0">
    <w:nsid w:val="39BA4872"/>
    <w:multiLevelType w:val="multilevel"/>
    <w:tmpl w:val="10B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932AD"/>
    <w:multiLevelType w:val="multilevel"/>
    <w:tmpl w:val="8D187E4C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7"/>
        </w:tabs>
        <w:ind w:left="34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7"/>
        </w:tabs>
        <w:ind w:left="55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76E8A"/>
    <w:multiLevelType w:val="hybridMultilevel"/>
    <w:tmpl w:val="D4905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1899"/>
    <w:multiLevelType w:val="hybridMultilevel"/>
    <w:tmpl w:val="BED4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0352F"/>
    <w:multiLevelType w:val="hybridMultilevel"/>
    <w:tmpl w:val="0952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05B1C"/>
    <w:multiLevelType w:val="hybridMultilevel"/>
    <w:tmpl w:val="06EAA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561C"/>
    <w:multiLevelType w:val="hybridMultilevel"/>
    <w:tmpl w:val="96665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B4164"/>
    <w:multiLevelType w:val="hybridMultilevel"/>
    <w:tmpl w:val="78280FA4"/>
    <w:lvl w:ilvl="0" w:tplc="66DEED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80"/>
        <w:szCs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76D14"/>
    <w:multiLevelType w:val="hybridMultilevel"/>
    <w:tmpl w:val="C4D24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33A06"/>
    <w:multiLevelType w:val="multilevel"/>
    <w:tmpl w:val="7B90C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2645452"/>
    <w:multiLevelType w:val="hybridMultilevel"/>
    <w:tmpl w:val="2C76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D302E"/>
    <w:multiLevelType w:val="hybridMultilevel"/>
    <w:tmpl w:val="FDB6E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B227E"/>
    <w:multiLevelType w:val="hybridMultilevel"/>
    <w:tmpl w:val="08283638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8"/>
  </w:num>
  <w:num w:numId="5">
    <w:abstractNumId w:val="9"/>
  </w:num>
  <w:num w:numId="6">
    <w:abstractNumId w:val="7"/>
  </w:num>
  <w:num w:numId="7">
    <w:abstractNumId w:val="20"/>
  </w:num>
  <w:num w:numId="8">
    <w:abstractNumId w:val="6"/>
  </w:num>
  <w:num w:numId="9">
    <w:abstractNumId w:val="19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4"/>
  </w:num>
  <w:num w:numId="15">
    <w:abstractNumId w:val="16"/>
  </w:num>
  <w:num w:numId="16">
    <w:abstractNumId w:val="13"/>
  </w:num>
  <w:num w:numId="17">
    <w:abstractNumId w:val="1"/>
  </w:num>
  <w:num w:numId="18">
    <w:abstractNumId w:val="15"/>
  </w:num>
  <w:num w:numId="19">
    <w:abstractNumId w:val="11"/>
  </w:num>
  <w:num w:numId="20">
    <w:abstractNumId w:val="18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21"/>
    <w:rsid w:val="000023A3"/>
    <w:rsid w:val="00003798"/>
    <w:rsid w:val="00012C1D"/>
    <w:rsid w:val="00017B8D"/>
    <w:rsid w:val="0002467A"/>
    <w:rsid w:val="00030352"/>
    <w:rsid w:val="00034981"/>
    <w:rsid w:val="00035584"/>
    <w:rsid w:val="0003720A"/>
    <w:rsid w:val="00043912"/>
    <w:rsid w:val="000458CA"/>
    <w:rsid w:val="000552A1"/>
    <w:rsid w:val="00055AA0"/>
    <w:rsid w:val="00072F77"/>
    <w:rsid w:val="00073B99"/>
    <w:rsid w:val="000B0CE4"/>
    <w:rsid w:val="000B3684"/>
    <w:rsid w:val="000B4E83"/>
    <w:rsid w:val="000D1C16"/>
    <w:rsid w:val="000D6E12"/>
    <w:rsid w:val="000E40F1"/>
    <w:rsid w:val="00100C79"/>
    <w:rsid w:val="00106A83"/>
    <w:rsid w:val="00116118"/>
    <w:rsid w:val="001165F1"/>
    <w:rsid w:val="00123D9C"/>
    <w:rsid w:val="00126005"/>
    <w:rsid w:val="00133D84"/>
    <w:rsid w:val="00133F75"/>
    <w:rsid w:val="00134AA9"/>
    <w:rsid w:val="00136E3E"/>
    <w:rsid w:val="00155F98"/>
    <w:rsid w:val="001602B0"/>
    <w:rsid w:val="001678D2"/>
    <w:rsid w:val="001738FD"/>
    <w:rsid w:val="001A7CF6"/>
    <w:rsid w:val="001B4EE7"/>
    <w:rsid w:val="001B541F"/>
    <w:rsid w:val="001B7076"/>
    <w:rsid w:val="001C03F0"/>
    <w:rsid w:val="001C2740"/>
    <w:rsid w:val="001C4946"/>
    <w:rsid w:val="001C55E8"/>
    <w:rsid w:val="001D353D"/>
    <w:rsid w:val="001E21AA"/>
    <w:rsid w:val="001E41B2"/>
    <w:rsid w:val="001E7904"/>
    <w:rsid w:val="002200EB"/>
    <w:rsid w:val="002300C1"/>
    <w:rsid w:val="00234355"/>
    <w:rsid w:val="0024148E"/>
    <w:rsid w:val="00241E25"/>
    <w:rsid w:val="002434D7"/>
    <w:rsid w:val="00263A78"/>
    <w:rsid w:val="00271EAC"/>
    <w:rsid w:val="00272856"/>
    <w:rsid w:val="00284B9F"/>
    <w:rsid w:val="00285756"/>
    <w:rsid w:val="002A6523"/>
    <w:rsid w:val="002B0BBE"/>
    <w:rsid w:val="002D48F1"/>
    <w:rsid w:val="00307C55"/>
    <w:rsid w:val="00313FC5"/>
    <w:rsid w:val="0031773E"/>
    <w:rsid w:val="00322D02"/>
    <w:rsid w:val="00323E42"/>
    <w:rsid w:val="00327F46"/>
    <w:rsid w:val="0033783A"/>
    <w:rsid w:val="003569DE"/>
    <w:rsid w:val="0035772B"/>
    <w:rsid w:val="003735E1"/>
    <w:rsid w:val="00374E95"/>
    <w:rsid w:val="00377A29"/>
    <w:rsid w:val="003843A0"/>
    <w:rsid w:val="00384F92"/>
    <w:rsid w:val="003958A5"/>
    <w:rsid w:val="00396653"/>
    <w:rsid w:val="003D114C"/>
    <w:rsid w:val="003D6D82"/>
    <w:rsid w:val="003E7DCF"/>
    <w:rsid w:val="00400666"/>
    <w:rsid w:val="0042319F"/>
    <w:rsid w:val="004232E5"/>
    <w:rsid w:val="00432B04"/>
    <w:rsid w:val="00436FB2"/>
    <w:rsid w:val="0044485A"/>
    <w:rsid w:val="00450EFA"/>
    <w:rsid w:val="004516F1"/>
    <w:rsid w:val="00465511"/>
    <w:rsid w:val="0046669B"/>
    <w:rsid w:val="00472945"/>
    <w:rsid w:val="00473816"/>
    <w:rsid w:val="004B01D4"/>
    <w:rsid w:val="004B1F36"/>
    <w:rsid w:val="004C327B"/>
    <w:rsid w:val="004C3EA6"/>
    <w:rsid w:val="004D2C51"/>
    <w:rsid w:val="004D5219"/>
    <w:rsid w:val="00503B7A"/>
    <w:rsid w:val="0050619D"/>
    <w:rsid w:val="00513BB2"/>
    <w:rsid w:val="00515466"/>
    <w:rsid w:val="005206D0"/>
    <w:rsid w:val="005361C0"/>
    <w:rsid w:val="00571737"/>
    <w:rsid w:val="00574101"/>
    <w:rsid w:val="005812E8"/>
    <w:rsid w:val="005943CC"/>
    <w:rsid w:val="0059518C"/>
    <w:rsid w:val="00597F35"/>
    <w:rsid w:val="005A3356"/>
    <w:rsid w:val="005A6C6E"/>
    <w:rsid w:val="005B0B3D"/>
    <w:rsid w:val="005B3D57"/>
    <w:rsid w:val="005C0B88"/>
    <w:rsid w:val="005C118E"/>
    <w:rsid w:val="005C3C14"/>
    <w:rsid w:val="005D6184"/>
    <w:rsid w:val="005E2EBF"/>
    <w:rsid w:val="005E6DBA"/>
    <w:rsid w:val="005F3BDC"/>
    <w:rsid w:val="00603AE0"/>
    <w:rsid w:val="006165A3"/>
    <w:rsid w:val="00617513"/>
    <w:rsid w:val="00626DDA"/>
    <w:rsid w:val="00630503"/>
    <w:rsid w:val="0063118E"/>
    <w:rsid w:val="006451BD"/>
    <w:rsid w:val="006544C3"/>
    <w:rsid w:val="00654D15"/>
    <w:rsid w:val="00663A92"/>
    <w:rsid w:val="00673CB0"/>
    <w:rsid w:val="00676F2C"/>
    <w:rsid w:val="0069537B"/>
    <w:rsid w:val="006A2490"/>
    <w:rsid w:val="006A4032"/>
    <w:rsid w:val="006C4F05"/>
    <w:rsid w:val="006F567E"/>
    <w:rsid w:val="007074D6"/>
    <w:rsid w:val="00716413"/>
    <w:rsid w:val="00732E8C"/>
    <w:rsid w:val="00736DEF"/>
    <w:rsid w:val="00737908"/>
    <w:rsid w:val="007462CE"/>
    <w:rsid w:val="00755892"/>
    <w:rsid w:val="00755E95"/>
    <w:rsid w:val="00761B6E"/>
    <w:rsid w:val="00761C21"/>
    <w:rsid w:val="00762136"/>
    <w:rsid w:val="0078489C"/>
    <w:rsid w:val="0078780F"/>
    <w:rsid w:val="007958A8"/>
    <w:rsid w:val="007A4705"/>
    <w:rsid w:val="007A5011"/>
    <w:rsid w:val="007A6E16"/>
    <w:rsid w:val="007B4910"/>
    <w:rsid w:val="007C3C2F"/>
    <w:rsid w:val="007C4BC7"/>
    <w:rsid w:val="007C67FB"/>
    <w:rsid w:val="007E3562"/>
    <w:rsid w:val="0080485D"/>
    <w:rsid w:val="00806687"/>
    <w:rsid w:val="008124FA"/>
    <w:rsid w:val="008129AB"/>
    <w:rsid w:val="008166F8"/>
    <w:rsid w:val="00817120"/>
    <w:rsid w:val="0082601B"/>
    <w:rsid w:val="00832F61"/>
    <w:rsid w:val="00836C75"/>
    <w:rsid w:val="008624AD"/>
    <w:rsid w:val="008745B9"/>
    <w:rsid w:val="00877E19"/>
    <w:rsid w:val="00885C70"/>
    <w:rsid w:val="00897987"/>
    <w:rsid w:val="008A1353"/>
    <w:rsid w:val="008A250F"/>
    <w:rsid w:val="008A6ECF"/>
    <w:rsid w:val="008B4983"/>
    <w:rsid w:val="008C316E"/>
    <w:rsid w:val="008D072D"/>
    <w:rsid w:val="008E6287"/>
    <w:rsid w:val="008F64E6"/>
    <w:rsid w:val="008F7D57"/>
    <w:rsid w:val="00902CDB"/>
    <w:rsid w:val="00907904"/>
    <w:rsid w:val="00911414"/>
    <w:rsid w:val="00920014"/>
    <w:rsid w:val="0093655F"/>
    <w:rsid w:val="00946D5C"/>
    <w:rsid w:val="00950CD8"/>
    <w:rsid w:val="00955829"/>
    <w:rsid w:val="00960600"/>
    <w:rsid w:val="00962C37"/>
    <w:rsid w:val="00966567"/>
    <w:rsid w:val="00967D46"/>
    <w:rsid w:val="009749BA"/>
    <w:rsid w:val="00975B00"/>
    <w:rsid w:val="00984E8F"/>
    <w:rsid w:val="00993A39"/>
    <w:rsid w:val="0099521D"/>
    <w:rsid w:val="00995886"/>
    <w:rsid w:val="009977D6"/>
    <w:rsid w:val="009B3BB1"/>
    <w:rsid w:val="009D6756"/>
    <w:rsid w:val="009D7CAB"/>
    <w:rsid w:val="009E6254"/>
    <w:rsid w:val="009F516A"/>
    <w:rsid w:val="009F5601"/>
    <w:rsid w:val="00A0116A"/>
    <w:rsid w:val="00A045A5"/>
    <w:rsid w:val="00A07E49"/>
    <w:rsid w:val="00A10FEB"/>
    <w:rsid w:val="00A16A0C"/>
    <w:rsid w:val="00A34ABC"/>
    <w:rsid w:val="00A34C05"/>
    <w:rsid w:val="00A37100"/>
    <w:rsid w:val="00A574DE"/>
    <w:rsid w:val="00A6121D"/>
    <w:rsid w:val="00A64AD7"/>
    <w:rsid w:val="00A656AB"/>
    <w:rsid w:val="00A72E67"/>
    <w:rsid w:val="00A754AE"/>
    <w:rsid w:val="00A777CE"/>
    <w:rsid w:val="00A9653E"/>
    <w:rsid w:val="00AA04B1"/>
    <w:rsid w:val="00AA16B7"/>
    <w:rsid w:val="00AA71A6"/>
    <w:rsid w:val="00AB1FA1"/>
    <w:rsid w:val="00AB3890"/>
    <w:rsid w:val="00AB3E22"/>
    <w:rsid w:val="00AC644F"/>
    <w:rsid w:val="00AD636D"/>
    <w:rsid w:val="00B05C05"/>
    <w:rsid w:val="00B11CF8"/>
    <w:rsid w:val="00B123A5"/>
    <w:rsid w:val="00B14241"/>
    <w:rsid w:val="00B16D4D"/>
    <w:rsid w:val="00B41D24"/>
    <w:rsid w:val="00B43179"/>
    <w:rsid w:val="00B60ADA"/>
    <w:rsid w:val="00B66154"/>
    <w:rsid w:val="00B77387"/>
    <w:rsid w:val="00B8578F"/>
    <w:rsid w:val="00BA218E"/>
    <w:rsid w:val="00BA33DA"/>
    <w:rsid w:val="00BB16A9"/>
    <w:rsid w:val="00BB237A"/>
    <w:rsid w:val="00BB3FAA"/>
    <w:rsid w:val="00BC24F5"/>
    <w:rsid w:val="00BC333B"/>
    <w:rsid w:val="00BD13B5"/>
    <w:rsid w:val="00BD3A42"/>
    <w:rsid w:val="00BD5574"/>
    <w:rsid w:val="00BD65DA"/>
    <w:rsid w:val="00BE030C"/>
    <w:rsid w:val="00BE0BF6"/>
    <w:rsid w:val="00BE58FA"/>
    <w:rsid w:val="00BF7294"/>
    <w:rsid w:val="00C02A58"/>
    <w:rsid w:val="00C047B9"/>
    <w:rsid w:val="00C102DC"/>
    <w:rsid w:val="00C13501"/>
    <w:rsid w:val="00C135EE"/>
    <w:rsid w:val="00C26E39"/>
    <w:rsid w:val="00C3022A"/>
    <w:rsid w:val="00C30F86"/>
    <w:rsid w:val="00C35120"/>
    <w:rsid w:val="00C35E02"/>
    <w:rsid w:val="00C408C6"/>
    <w:rsid w:val="00C47A18"/>
    <w:rsid w:val="00C503A7"/>
    <w:rsid w:val="00C716EA"/>
    <w:rsid w:val="00C7367F"/>
    <w:rsid w:val="00C749DD"/>
    <w:rsid w:val="00C816EE"/>
    <w:rsid w:val="00C862CC"/>
    <w:rsid w:val="00C94B96"/>
    <w:rsid w:val="00CB3F7B"/>
    <w:rsid w:val="00CC1504"/>
    <w:rsid w:val="00CC311C"/>
    <w:rsid w:val="00CF26AF"/>
    <w:rsid w:val="00CF7643"/>
    <w:rsid w:val="00CF7D5C"/>
    <w:rsid w:val="00D0142F"/>
    <w:rsid w:val="00D33959"/>
    <w:rsid w:val="00D36D04"/>
    <w:rsid w:val="00D37C76"/>
    <w:rsid w:val="00D5294A"/>
    <w:rsid w:val="00D6063F"/>
    <w:rsid w:val="00D6116A"/>
    <w:rsid w:val="00D752C7"/>
    <w:rsid w:val="00D775A9"/>
    <w:rsid w:val="00D917BA"/>
    <w:rsid w:val="00D94914"/>
    <w:rsid w:val="00DA0318"/>
    <w:rsid w:val="00DE2FB1"/>
    <w:rsid w:val="00DE7FD1"/>
    <w:rsid w:val="00DF2FEF"/>
    <w:rsid w:val="00E01C5E"/>
    <w:rsid w:val="00E13033"/>
    <w:rsid w:val="00E1437C"/>
    <w:rsid w:val="00E14503"/>
    <w:rsid w:val="00E201E7"/>
    <w:rsid w:val="00E27A86"/>
    <w:rsid w:val="00E31B69"/>
    <w:rsid w:val="00E52E00"/>
    <w:rsid w:val="00E56D07"/>
    <w:rsid w:val="00E6427F"/>
    <w:rsid w:val="00E73F9D"/>
    <w:rsid w:val="00E75B88"/>
    <w:rsid w:val="00E91D20"/>
    <w:rsid w:val="00E95569"/>
    <w:rsid w:val="00EA092B"/>
    <w:rsid w:val="00EA4FFF"/>
    <w:rsid w:val="00EB6E01"/>
    <w:rsid w:val="00ED5C53"/>
    <w:rsid w:val="00EF2F6B"/>
    <w:rsid w:val="00EF5EA4"/>
    <w:rsid w:val="00F008A3"/>
    <w:rsid w:val="00F0318E"/>
    <w:rsid w:val="00F247C3"/>
    <w:rsid w:val="00F24C65"/>
    <w:rsid w:val="00F2701B"/>
    <w:rsid w:val="00F40C5B"/>
    <w:rsid w:val="00F52E76"/>
    <w:rsid w:val="00F56C04"/>
    <w:rsid w:val="00F6382D"/>
    <w:rsid w:val="00F70E63"/>
    <w:rsid w:val="00F77B41"/>
    <w:rsid w:val="00F8770E"/>
    <w:rsid w:val="00F87ED1"/>
    <w:rsid w:val="00FA00B7"/>
    <w:rsid w:val="00FA2C7C"/>
    <w:rsid w:val="00FA4F04"/>
    <w:rsid w:val="00FA4F38"/>
    <w:rsid w:val="00FA6066"/>
    <w:rsid w:val="00FC2184"/>
    <w:rsid w:val="00FC6B3E"/>
    <w:rsid w:val="00FE731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00A45"/>
  <w15:chartTrackingRefBased/>
  <w15:docId w15:val="{F1474008-66EC-4F7D-9E16-FF60E853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21"/>
    <w:pPr>
      <w:bidi/>
      <w:spacing w:after="120" w:line="264" w:lineRule="auto"/>
    </w:pPr>
    <w:rPr>
      <w:rFonts w:eastAsia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2E00"/>
    <w:pPr>
      <w:keepNext/>
      <w:keepLines/>
      <w:pBdr>
        <w:bottom w:val="single" w:sz="4" w:space="1" w:color="5B9BD5"/>
      </w:pBdr>
      <w:spacing w:before="400" w:after="40" w:line="240" w:lineRule="auto"/>
      <w:ind w:left="57" w:hanging="23"/>
      <w:outlineLvl w:val="0"/>
    </w:pPr>
    <w:rPr>
      <w:rFonts w:ascii="Calibri Light" w:hAnsi="Calibri Light" w:cs="Times New Roman"/>
      <w:color w:val="2E74B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958A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52E00"/>
    <w:pPr>
      <w:spacing w:after="0" w:line="240" w:lineRule="auto"/>
      <w:ind w:left="720" w:hanging="23"/>
      <w:contextualSpacing/>
    </w:pPr>
  </w:style>
  <w:style w:type="character" w:customStyle="1" w:styleId="10">
    <w:name w:val="כותרת 1 תו"/>
    <w:link w:val="1"/>
    <w:uiPriority w:val="9"/>
    <w:rsid w:val="00E52E00"/>
    <w:rPr>
      <w:rFonts w:ascii="Calibri Light" w:eastAsia="Times New Roman" w:hAnsi="Calibri Light" w:cs="Times New Roman"/>
      <w:color w:val="2E74B5"/>
      <w:sz w:val="36"/>
      <w:szCs w:val="36"/>
    </w:rPr>
  </w:style>
  <w:style w:type="paragraph" w:customStyle="1" w:styleId="font8">
    <w:name w:val="font_8"/>
    <w:basedOn w:val="a"/>
    <w:rsid w:val="00E52E00"/>
    <w:pPr>
      <w:spacing w:before="100" w:beforeAutospacing="1" w:after="100" w:afterAutospacing="1" w:line="240" w:lineRule="auto"/>
      <w:ind w:left="57" w:hanging="23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655F"/>
    <w:pPr>
      <w:bidi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link w:val="a5"/>
    <w:uiPriority w:val="99"/>
    <w:rsid w:val="0078489C"/>
    <w:rPr>
      <w:rFonts w:eastAsia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link w:val="a7"/>
    <w:uiPriority w:val="99"/>
    <w:rsid w:val="0078489C"/>
    <w:rPr>
      <w:rFonts w:eastAsia="Times New Roman"/>
      <w:sz w:val="21"/>
      <w:szCs w:val="21"/>
    </w:rPr>
  </w:style>
  <w:style w:type="character" w:customStyle="1" w:styleId="il">
    <w:name w:val="il"/>
    <w:rsid w:val="004232E5"/>
  </w:style>
  <w:style w:type="character" w:styleId="Hyperlink">
    <w:name w:val="Hyperlink"/>
    <w:uiPriority w:val="99"/>
    <w:unhideWhenUsed/>
    <w:rsid w:val="00055AA0"/>
    <w:rPr>
      <w:color w:val="0000FF"/>
      <w:u w:val="single"/>
    </w:rPr>
  </w:style>
  <w:style w:type="paragraph" w:styleId="a9">
    <w:name w:val="No Spacing"/>
    <w:uiPriority w:val="1"/>
    <w:qFormat/>
    <w:rsid w:val="003D6D82"/>
    <w:pPr>
      <w:bidi/>
    </w:pPr>
    <w:rPr>
      <w:rFonts w:eastAsia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728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72856"/>
    <w:rPr>
      <w:rFonts w:ascii="Tahoma" w:eastAsia="Times New Roman" w:hAnsi="Tahoma" w:cs="Tahoma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2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watch/?v=425986955134166&amp;ref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rgal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8235;&#1514;&#1489;&#1504;&#1497;&#1493;&#1514;%20&#1502;&#1493;&#1514;&#1488;&#1502;&#1493;&#1514;%20&#1488;&#1497;&#1513;&#1497;&#1514;%20&#1513;&#1500;%20Office&#8236;\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3869-70AE-42D8-9D22-D634A480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</Template>
  <TotalTime>43</TotalTime>
  <Pages>2</Pages>
  <Words>488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mailto:LIRGALIL@GMAIL.COM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6</cp:revision>
  <cp:lastPrinted>2025-11-24T10:27:00Z</cp:lastPrinted>
  <dcterms:created xsi:type="dcterms:W3CDTF">2025-11-24T09:50:00Z</dcterms:created>
  <dcterms:modified xsi:type="dcterms:W3CDTF">2025-11-24T10:38:00Z</dcterms:modified>
</cp:coreProperties>
</file>